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CC02D" w14:textId="2CF8522B" w:rsidR="00155108" w:rsidRDefault="00155108">
      <w:pPr>
        <w:rPr>
          <w:b/>
        </w:rPr>
      </w:pPr>
    </w:p>
    <w:tbl>
      <w:tblPr>
        <w:tblStyle w:val="Estilo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3"/>
        <w:gridCol w:w="547"/>
        <w:gridCol w:w="968"/>
        <w:gridCol w:w="13"/>
        <w:gridCol w:w="1744"/>
        <w:gridCol w:w="1345"/>
        <w:gridCol w:w="910"/>
        <w:gridCol w:w="13"/>
        <w:gridCol w:w="2884"/>
        <w:gridCol w:w="17"/>
      </w:tblGrid>
      <w:tr w:rsidR="00155108" w14:paraId="0218D807" w14:textId="77777777" w:rsidTr="005C653D">
        <w:trPr>
          <w:trHeight w:val="258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BF4316D" w14:textId="77777777" w:rsidR="00155108" w:rsidRDefault="00155108" w:rsidP="005C653D">
            <w:pPr>
              <w:spacing w:before="4" w:line="235" w:lineRule="auto"/>
              <w:ind w:left="3565" w:right="35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 de Asignatura</w:t>
            </w:r>
          </w:p>
        </w:tc>
      </w:tr>
      <w:tr w:rsidR="00155108" w14:paraId="73517E3E" w14:textId="77777777" w:rsidTr="00C32AE7">
        <w:trPr>
          <w:trHeight w:val="260"/>
        </w:trPr>
        <w:tc>
          <w:tcPr>
            <w:tcW w:w="1302" w:type="pct"/>
            <w:gridSpan w:val="3"/>
            <w:shd w:val="clear" w:color="auto" w:fill="D9D9D9"/>
          </w:tcPr>
          <w:p w14:paraId="0E242537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asignatura</w:t>
            </w:r>
          </w:p>
        </w:tc>
        <w:tc>
          <w:tcPr>
            <w:tcW w:w="3698" w:type="pct"/>
            <w:gridSpan w:val="7"/>
          </w:tcPr>
          <w:p w14:paraId="1BB469F4" w14:textId="77777777" w:rsidR="00155108" w:rsidRDefault="00155108" w:rsidP="005C653D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5EAE125D" w14:textId="77777777" w:rsidTr="00C32AE7">
        <w:trPr>
          <w:trHeight w:val="258"/>
        </w:trPr>
        <w:tc>
          <w:tcPr>
            <w:tcW w:w="493" w:type="pct"/>
            <w:shd w:val="clear" w:color="auto" w:fill="D9D9D9"/>
          </w:tcPr>
          <w:p w14:paraId="1865111A" w14:textId="77777777" w:rsidR="00155108" w:rsidRDefault="00155108" w:rsidP="005C653D">
            <w:pPr>
              <w:spacing w:before="4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</w:t>
            </w:r>
          </w:p>
        </w:tc>
        <w:tc>
          <w:tcPr>
            <w:tcW w:w="4507" w:type="pct"/>
            <w:gridSpan w:val="9"/>
          </w:tcPr>
          <w:p w14:paraId="784DE098" w14:textId="77777777" w:rsidR="00155108" w:rsidRDefault="00155108" w:rsidP="005C653D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0A2D2B84" w14:textId="77777777" w:rsidTr="00C32AE7">
        <w:trPr>
          <w:trHeight w:val="258"/>
        </w:trPr>
        <w:tc>
          <w:tcPr>
            <w:tcW w:w="785" w:type="pct"/>
            <w:gridSpan w:val="2"/>
            <w:shd w:val="clear" w:color="auto" w:fill="D9D9D9"/>
          </w:tcPr>
          <w:p w14:paraId="57037065" w14:textId="77777777" w:rsidR="00155108" w:rsidRDefault="00155108" w:rsidP="005C653D">
            <w:pPr>
              <w:spacing w:before="4" w:line="234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Departamento</w:t>
            </w:r>
          </w:p>
        </w:tc>
        <w:tc>
          <w:tcPr>
            <w:tcW w:w="4215" w:type="pct"/>
            <w:gridSpan w:val="8"/>
          </w:tcPr>
          <w:p w14:paraId="39FBC123" w14:textId="77777777" w:rsidR="00155108" w:rsidRDefault="00155108" w:rsidP="005C653D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0EFA444E" w14:textId="77777777" w:rsidTr="00C32AE7">
        <w:trPr>
          <w:trHeight w:val="518"/>
        </w:trPr>
        <w:tc>
          <w:tcPr>
            <w:tcW w:w="1309" w:type="pct"/>
            <w:gridSpan w:val="4"/>
            <w:shd w:val="clear" w:color="auto" w:fill="D9D9D9"/>
          </w:tcPr>
          <w:p w14:paraId="01EB2B97" w14:textId="77777777" w:rsidR="00155108" w:rsidRDefault="00155108" w:rsidP="005C653D">
            <w:pPr>
              <w:ind w:left="100"/>
              <w:rPr>
                <w:b/>
                <w:color w:val="000000"/>
              </w:rPr>
            </w:pPr>
          </w:p>
        </w:tc>
        <w:tc>
          <w:tcPr>
            <w:tcW w:w="931" w:type="pct"/>
            <w:shd w:val="clear" w:color="auto" w:fill="D9D9D9"/>
          </w:tcPr>
          <w:p w14:paraId="35F40205" w14:textId="77777777" w:rsidR="00155108" w:rsidRDefault="00155108" w:rsidP="005C653D">
            <w:pPr>
              <w:spacing w:line="260" w:lineRule="auto"/>
              <w:ind w:hanging="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Carrera (Indicar X)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6CFE3C34" w14:textId="77777777" w:rsidR="00155108" w:rsidRPr="00E47B8E" w:rsidRDefault="00155108" w:rsidP="005C653D">
            <w:pPr>
              <w:jc w:val="center"/>
              <w:rPr>
                <w:b/>
              </w:rPr>
            </w:pPr>
            <w:r w:rsidRPr="00E47B8E">
              <w:rPr>
                <w:b/>
              </w:rPr>
              <w:t>Anual o Cuatrimestral</w:t>
            </w:r>
          </w:p>
        </w:tc>
        <w:tc>
          <w:tcPr>
            <w:tcW w:w="2042" w:type="pct"/>
            <w:gridSpan w:val="4"/>
            <w:shd w:val="clear" w:color="auto" w:fill="D9D9D9"/>
          </w:tcPr>
          <w:p w14:paraId="7058852F" w14:textId="77777777" w:rsidR="00155108" w:rsidRDefault="00155108" w:rsidP="005C65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Director de Área y Docente Responsable</w:t>
            </w:r>
          </w:p>
        </w:tc>
      </w:tr>
      <w:tr w:rsidR="00155108" w14:paraId="5CF6BC0B" w14:textId="77777777" w:rsidTr="00C32AE7">
        <w:trPr>
          <w:trHeight w:val="257"/>
        </w:trPr>
        <w:tc>
          <w:tcPr>
            <w:tcW w:w="1309" w:type="pct"/>
            <w:gridSpan w:val="4"/>
          </w:tcPr>
          <w:p w14:paraId="321B0AED" w14:textId="77777777" w:rsidR="00155108" w:rsidRDefault="00155108" w:rsidP="005C653D">
            <w:pPr>
              <w:spacing w:before="13" w:line="224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Bioquímica</w:t>
            </w:r>
          </w:p>
        </w:tc>
        <w:tc>
          <w:tcPr>
            <w:tcW w:w="931" w:type="pct"/>
          </w:tcPr>
          <w:p w14:paraId="527EEE7A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6A8FA9FD" w14:textId="77777777" w:rsidR="00155108" w:rsidRPr="00E47B8E" w:rsidRDefault="00155108" w:rsidP="00782143">
            <w:pPr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24794FCA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5778389D" w14:textId="77777777" w:rsidTr="00C32AE7">
        <w:trPr>
          <w:trHeight w:val="240"/>
        </w:trPr>
        <w:tc>
          <w:tcPr>
            <w:tcW w:w="1309" w:type="pct"/>
            <w:gridSpan w:val="4"/>
          </w:tcPr>
          <w:p w14:paraId="0098CCAA" w14:textId="77777777" w:rsidR="00155108" w:rsidRDefault="00155108" w:rsidP="005C653D">
            <w:pPr>
              <w:spacing w:before="15" w:line="224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Farmacia</w:t>
            </w:r>
          </w:p>
        </w:tc>
        <w:tc>
          <w:tcPr>
            <w:tcW w:w="931" w:type="pct"/>
          </w:tcPr>
          <w:p w14:paraId="00F040FF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1BFA22B3" w14:textId="77777777" w:rsidR="00155108" w:rsidRPr="00E47B8E" w:rsidRDefault="00155108" w:rsidP="00782143">
            <w:pPr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6611E482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02841C85" w14:textId="77777777" w:rsidTr="00C32AE7">
        <w:trPr>
          <w:trHeight w:val="258"/>
        </w:trPr>
        <w:tc>
          <w:tcPr>
            <w:tcW w:w="1309" w:type="pct"/>
            <w:gridSpan w:val="4"/>
          </w:tcPr>
          <w:p w14:paraId="3A20B80D" w14:textId="77777777" w:rsidR="00155108" w:rsidRDefault="00155108" w:rsidP="005C653D">
            <w:pPr>
              <w:spacing w:before="16" w:line="222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Licenciatura en Biotecnología</w:t>
            </w:r>
          </w:p>
        </w:tc>
        <w:tc>
          <w:tcPr>
            <w:tcW w:w="931" w:type="pct"/>
          </w:tcPr>
          <w:p w14:paraId="14419C79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341C87F4" w14:textId="77777777" w:rsidR="00155108" w:rsidRPr="00E47B8E" w:rsidRDefault="00155108" w:rsidP="00782143">
            <w:pPr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459865BF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2B7CCD42" w14:textId="77777777" w:rsidTr="00C32AE7">
        <w:trPr>
          <w:trHeight w:val="258"/>
        </w:trPr>
        <w:tc>
          <w:tcPr>
            <w:tcW w:w="1309" w:type="pct"/>
            <w:gridSpan w:val="4"/>
          </w:tcPr>
          <w:p w14:paraId="2146BC69" w14:textId="77777777" w:rsidR="00155108" w:rsidRDefault="00155108" w:rsidP="005C653D">
            <w:pPr>
              <w:spacing w:before="15" w:line="223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Licenciatura en Química</w:t>
            </w:r>
          </w:p>
        </w:tc>
        <w:tc>
          <w:tcPr>
            <w:tcW w:w="931" w:type="pct"/>
          </w:tcPr>
          <w:p w14:paraId="31B6D46D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4E0020A1" w14:textId="77777777" w:rsidR="00155108" w:rsidRPr="00E47B8E" w:rsidRDefault="00155108" w:rsidP="00782143">
            <w:pPr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75F0A1D1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4943EC90" w14:textId="77777777" w:rsidTr="00C32AE7">
        <w:trPr>
          <w:trHeight w:val="260"/>
        </w:trPr>
        <w:tc>
          <w:tcPr>
            <w:tcW w:w="1309" w:type="pct"/>
            <w:gridSpan w:val="4"/>
          </w:tcPr>
          <w:p w14:paraId="6DDB1A0A" w14:textId="77777777" w:rsidR="00155108" w:rsidRDefault="00155108" w:rsidP="005C653D">
            <w:pPr>
              <w:spacing w:before="16" w:line="224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Profesorado en Química</w:t>
            </w:r>
          </w:p>
        </w:tc>
        <w:tc>
          <w:tcPr>
            <w:tcW w:w="931" w:type="pct"/>
          </w:tcPr>
          <w:p w14:paraId="0982F343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7FBB0E1A" w14:textId="77777777" w:rsidR="00155108" w:rsidRPr="00E47B8E" w:rsidRDefault="00155108" w:rsidP="00782143">
            <w:pPr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46190790" w14:textId="77777777" w:rsidR="00155108" w:rsidRDefault="00155108" w:rsidP="00782143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58A859D4" w14:textId="77777777" w:rsidTr="00C32AE7">
        <w:trPr>
          <w:trHeight w:val="475"/>
        </w:trPr>
        <w:tc>
          <w:tcPr>
            <w:tcW w:w="1309" w:type="pct"/>
            <w:gridSpan w:val="4"/>
          </w:tcPr>
          <w:p w14:paraId="4DD73491" w14:textId="77777777" w:rsidR="00155108" w:rsidRDefault="00155108" w:rsidP="005C653D">
            <w:pPr>
              <w:spacing w:before="1" w:line="238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Licenciatura en Ciencia y Tecnología de los Alimentos</w:t>
            </w:r>
          </w:p>
        </w:tc>
        <w:tc>
          <w:tcPr>
            <w:tcW w:w="931" w:type="pct"/>
          </w:tcPr>
          <w:p w14:paraId="540879DD" w14:textId="77777777" w:rsidR="00155108" w:rsidRDefault="00155108" w:rsidP="007821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6437EF4C" w14:textId="77777777" w:rsidR="00155108" w:rsidRPr="00E47B8E" w:rsidRDefault="00155108" w:rsidP="00782143">
            <w:pPr>
              <w:rPr>
                <w:sz w:val="20"/>
                <w:szCs w:val="20"/>
              </w:rPr>
            </w:pPr>
          </w:p>
        </w:tc>
        <w:tc>
          <w:tcPr>
            <w:tcW w:w="2042" w:type="pct"/>
            <w:gridSpan w:val="4"/>
          </w:tcPr>
          <w:p w14:paraId="50E4128C" w14:textId="77777777" w:rsidR="00155108" w:rsidRDefault="00155108" w:rsidP="00782143">
            <w:pPr>
              <w:rPr>
                <w:color w:val="000000"/>
                <w:sz w:val="20"/>
                <w:szCs w:val="20"/>
              </w:rPr>
            </w:pPr>
          </w:p>
        </w:tc>
      </w:tr>
      <w:tr w:rsidR="00155108" w14:paraId="669D2B86" w14:textId="77777777" w:rsidTr="005C653D">
        <w:trPr>
          <w:trHeight w:val="256"/>
        </w:trPr>
        <w:tc>
          <w:tcPr>
            <w:tcW w:w="5000" w:type="pct"/>
            <w:gridSpan w:val="10"/>
            <w:shd w:val="clear" w:color="auto" w:fill="D9D9D9"/>
          </w:tcPr>
          <w:p w14:paraId="4D8AF31B" w14:textId="77777777" w:rsidR="00155108" w:rsidRDefault="00155108" w:rsidP="005C653D">
            <w:pPr>
              <w:spacing w:before="2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 de asignatura (Indicar X)</w:t>
            </w:r>
          </w:p>
        </w:tc>
      </w:tr>
      <w:tr w:rsidR="00155108" w14:paraId="057A17CE" w14:textId="77777777" w:rsidTr="00C32AE7">
        <w:trPr>
          <w:trHeight w:val="258"/>
        </w:trPr>
        <w:tc>
          <w:tcPr>
            <w:tcW w:w="1309" w:type="pct"/>
            <w:gridSpan w:val="4"/>
          </w:tcPr>
          <w:p w14:paraId="369B8FEB" w14:textId="77777777" w:rsidR="00155108" w:rsidRDefault="00155108" w:rsidP="005C653D">
            <w:pPr>
              <w:spacing w:line="222" w:lineRule="auto"/>
              <w:ind w:left="5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Obligatoria</w:t>
            </w:r>
          </w:p>
        </w:tc>
        <w:tc>
          <w:tcPr>
            <w:tcW w:w="3691" w:type="pct"/>
            <w:gridSpan w:val="6"/>
          </w:tcPr>
          <w:p w14:paraId="08ECF4DA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297A0224" w14:textId="77777777" w:rsidTr="00C32AE7">
        <w:trPr>
          <w:trHeight w:val="260"/>
        </w:trPr>
        <w:tc>
          <w:tcPr>
            <w:tcW w:w="1309" w:type="pct"/>
            <w:gridSpan w:val="4"/>
          </w:tcPr>
          <w:p w14:paraId="37EFEDB0" w14:textId="77777777" w:rsidR="00155108" w:rsidRDefault="00155108" w:rsidP="005C653D">
            <w:pPr>
              <w:spacing w:line="224" w:lineRule="auto"/>
              <w:ind w:left="5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Electiva/Optativa</w:t>
            </w:r>
          </w:p>
        </w:tc>
        <w:tc>
          <w:tcPr>
            <w:tcW w:w="3691" w:type="pct"/>
            <w:gridSpan w:val="6"/>
          </w:tcPr>
          <w:p w14:paraId="0A7E4717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6D471DB" w14:textId="77777777" w:rsidTr="005C653D">
        <w:trPr>
          <w:trHeight w:val="260"/>
        </w:trPr>
        <w:tc>
          <w:tcPr>
            <w:tcW w:w="5000" w:type="pct"/>
            <w:gridSpan w:val="10"/>
            <w:shd w:val="clear" w:color="auto" w:fill="D9D9D9"/>
          </w:tcPr>
          <w:p w14:paraId="48B0EF2D" w14:textId="77777777" w:rsidR="00155108" w:rsidRDefault="00155108" w:rsidP="005C653D">
            <w:pPr>
              <w:spacing w:before="5" w:line="234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Ubicación en el plan de estudios (Indicar X) y horas dedicadas a cada ciclo entre paréntesis según contenido mínimo</w:t>
            </w:r>
          </w:p>
        </w:tc>
        <w:bookmarkStart w:id="0" w:name="_GoBack"/>
        <w:bookmarkEnd w:id="0"/>
      </w:tr>
      <w:tr w:rsidR="00155108" w14:paraId="36CB00BA" w14:textId="77777777" w:rsidTr="00C32AE7">
        <w:trPr>
          <w:trHeight w:val="258"/>
        </w:trPr>
        <w:tc>
          <w:tcPr>
            <w:tcW w:w="2240" w:type="pct"/>
            <w:gridSpan w:val="5"/>
          </w:tcPr>
          <w:p w14:paraId="5F20B699" w14:textId="37874C25" w:rsidR="00155108" w:rsidRDefault="00155108" w:rsidP="00BF1DBA">
            <w:pPr>
              <w:spacing w:before="16" w:line="22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Ciclo Básico</w:t>
            </w:r>
            <w:r w:rsidR="00BF1DBA">
              <w:rPr>
                <w:color w:val="000000"/>
                <w:sz w:val="20"/>
                <w:szCs w:val="20"/>
              </w:rPr>
              <w:t>/Área Formación General</w:t>
            </w:r>
          </w:p>
        </w:tc>
        <w:tc>
          <w:tcPr>
            <w:tcW w:w="2751" w:type="pct"/>
            <w:gridSpan w:val="4"/>
          </w:tcPr>
          <w:p w14:paraId="0509F5D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 w:val="restart"/>
          </w:tcPr>
          <w:p w14:paraId="6A28B595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  <w:tr w:rsidR="00155108" w14:paraId="400E919E" w14:textId="77777777" w:rsidTr="00C32AE7">
        <w:trPr>
          <w:trHeight w:val="258"/>
        </w:trPr>
        <w:tc>
          <w:tcPr>
            <w:tcW w:w="2240" w:type="pct"/>
            <w:gridSpan w:val="5"/>
          </w:tcPr>
          <w:p w14:paraId="24E7B31E" w14:textId="739F143A" w:rsidR="00155108" w:rsidRDefault="00155108" w:rsidP="005C653D">
            <w:pPr>
              <w:spacing w:before="16" w:line="22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Ciclo</w:t>
            </w:r>
            <w:r w:rsidR="00BF1DBA">
              <w:rPr>
                <w:color w:val="000000"/>
                <w:sz w:val="20"/>
                <w:szCs w:val="20"/>
              </w:rPr>
              <w:t>/Área de Formación</w:t>
            </w:r>
            <w:r>
              <w:rPr>
                <w:color w:val="000000"/>
                <w:sz w:val="20"/>
                <w:szCs w:val="20"/>
              </w:rPr>
              <w:t xml:space="preserve"> Biomédico</w:t>
            </w:r>
            <w:r w:rsidR="00BF1DBA">
              <w:rPr>
                <w:color w:val="000000"/>
                <w:sz w:val="20"/>
                <w:szCs w:val="20"/>
              </w:rPr>
              <w:t>/ Pre Profesional</w:t>
            </w:r>
          </w:p>
        </w:tc>
        <w:tc>
          <w:tcPr>
            <w:tcW w:w="2751" w:type="pct"/>
            <w:gridSpan w:val="4"/>
          </w:tcPr>
          <w:p w14:paraId="67CF4DAD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/>
          </w:tcPr>
          <w:p w14:paraId="16E3E681" w14:textId="77777777" w:rsidR="00155108" w:rsidRDefault="00155108" w:rsidP="005C653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55108" w14:paraId="47850C7A" w14:textId="77777777" w:rsidTr="00C32AE7">
        <w:trPr>
          <w:trHeight w:val="260"/>
        </w:trPr>
        <w:tc>
          <w:tcPr>
            <w:tcW w:w="2240" w:type="pct"/>
            <w:gridSpan w:val="5"/>
          </w:tcPr>
          <w:p w14:paraId="09F5416E" w14:textId="7009B16F" w:rsidR="00155108" w:rsidRDefault="00155108">
            <w:pPr>
              <w:spacing w:before="16" w:line="2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Ciclo</w:t>
            </w:r>
            <w:r w:rsidR="00BF1DBA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BF1DBA">
              <w:rPr>
                <w:color w:val="000000"/>
                <w:sz w:val="20"/>
                <w:szCs w:val="20"/>
              </w:rPr>
              <w:t>Area</w:t>
            </w:r>
            <w:proofErr w:type="spellEnd"/>
            <w:r w:rsidR="00BF1DBA">
              <w:rPr>
                <w:color w:val="000000"/>
                <w:sz w:val="20"/>
                <w:szCs w:val="20"/>
              </w:rPr>
              <w:t xml:space="preserve"> de Formación</w:t>
            </w:r>
            <w:r>
              <w:rPr>
                <w:color w:val="000000"/>
                <w:sz w:val="20"/>
                <w:szCs w:val="20"/>
              </w:rPr>
              <w:t xml:space="preserve"> Profesional</w:t>
            </w:r>
          </w:p>
        </w:tc>
        <w:tc>
          <w:tcPr>
            <w:tcW w:w="2751" w:type="pct"/>
            <w:gridSpan w:val="4"/>
          </w:tcPr>
          <w:p w14:paraId="20DBC31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/>
          </w:tcPr>
          <w:p w14:paraId="29D76687" w14:textId="77777777" w:rsidR="00155108" w:rsidRDefault="00155108" w:rsidP="005C653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55108" w14:paraId="54732BF3" w14:textId="77777777" w:rsidTr="00C32AE7">
        <w:trPr>
          <w:trHeight w:val="258"/>
        </w:trPr>
        <w:tc>
          <w:tcPr>
            <w:tcW w:w="2240" w:type="pct"/>
            <w:gridSpan w:val="5"/>
          </w:tcPr>
          <w:p w14:paraId="563C9071" w14:textId="77777777" w:rsidR="00155108" w:rsidRDefault="00155108" w:rsidP="005C653D">
            <w:pPr>
              <w:spacing w:before="16" w:line="22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Ciclo de Formación Superior</w:t>
            </w:r>
            <w:r>
              <w:rPr>
                <w:sz w:val="20"/>
                <w:szCs w:val="20"/>
              </w:rPr>
              <w:t>, de</w:t>
            </w:r>
            <w:r>
              <w:rPr>
                <w:color w:val="000000"/>
                <w:sz w:val="20"/>
                <w:szCs w:val="20"/>
              </w:rPr>
              <w:t xml:space="preserve"> Orientación o Complementario</w:t>
            </w:r>
          </w:p>
        </w:tc>
        <w:tc>
          <w:tcPr>
            <w:tcW w:w="2751" w:type="pct"/>
            <w:gridSpan w:val="4"/>
          </w:tcPr>
          <w:p w14:paraId="6C7E1D0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/>
          </w:tcPr>
          <w:p w14:paraId="3D2BCD63" w14:textId="77777777" w:rsidR="00155108" w:rsidRDefault="00155108" w:rsidP="005C653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55108" w14:paraId="4EE6D660" w14:textId="77777777" w:rsidTr="00C32AE7">
        <w:trPr>
          <w:trHeight w:val="258"/>
        </w:trPr>
        <w:tc>
          <w:tcPr>
            <w:tcW w:w="2240" w:type="pct"/>
            <w:gridSpan w:val="5"/>
          </w:tcPr>
          <w:p w14:paraId="6169F313" w14:textId="77777777" w:rsidR="00155108" w:rsidRPr="00D2750E" w:rsidRDefault="00155108" w:rsidP="005C653D">
            <w:pPr>
              <w:spacing w:before="16" w:line="222" w:lineRule="auto"/>
              <w:rPr>
                <w:color w:val="000000"/>
                <w:sz w:val="20"/>
                <w:szCs w:val="20"/>
              </w:rPr>
            </w:pPr>
            <w:r w:rsidRPr="00D2750E">
              <w:rPr>
                <w:color w:val="000000"/>
                <w:sz w:val="20"/>
                <w:szCs w:val="20"/>
              </w:rPr>
              <w:t xml:space="preserve">Eje de Integración de la </w:t>
            </w:r>
            <w:r>
              <w:rPr>
                <w:color w:val="000000"/>
                <w:sz w:val="20"/>
                <w:szCs w:val="20"/>
              </w:rPr>
              <w:t>F</w:t>
            </w:r>
            <w:r w:rsidRPr="00D2750E">
              <w:rPr>
                <w:color w:val="000000"/>
                <w:sz w:val="20"/>
                <w:szCs w:val="20"/>
              </w:rPr>
              <w:t xml:space="preserve">ormación </w:t>
            </w:r>
            <w:r>
              <w:rPr>
                <w:color w:val="000000"/>
                <w:sz w:val="20"/>
                <w:szCs w:val="20"/>
              </w:rPr>
              <w:t>D</w:t>
            </w:r>
            <w:r w:rsidRPr="00D2750E">
              <w:rPr>
                <w:color w:val="000000"/>
                <w:sz w:val="20"/>
                <w:szCs w:val="20"/>
              </w:rPr>
              <w:t xml:space="preserve">isciplinar y </w:t>
            </w:r>
            <w:r>
              <w:rPr>
                <w:color w:val="000000"/>
                <w:sz w:val="20"/>
                <w:szCs w:val="20"/>
              </w:rPr>
              <w:t>Estudio de</w:t>
            </w:r>
            <w:r w:rsidRPr="00D2750E">
              <w:rPr>
                <w:color w:val="000000"/>
                <w:sz w:val="20"/>
                <w:szCs w:val="20"/>
              </w:rPr>
              <w:t xml:space="preserve"> la Práctica Profesional</w:t>
            </w:r>
          </w:p>
        </w:tc>
        <w:tc>
          <w:tcPr>
            <w:tcW w:w="2751" w:type="pct"/>
            <w:gridSpan w:val="4"/>
          </w:tcPr>
          <w:p w14:paraId="389F0C0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/>
          </w:tcPr>
          <w:p w14:paraId="489D2024" w14:textId="77777777" w:rsidR="00155108" w:rsidRDefault="00155108" w:rsidP="005C653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55108" w14:paraId="65FD1D3A" w14:textId="77777777" w:rsidTr="00C32AE7">
        <w:trPr>
          <w:trHeight w:val="258"/>
        </w:trPr>
        <w:tc>
          <w:tcPr>
            <w:tcW w:w="1302" w:type="pct"/>
            <w:gridSpan w:val="3"/>
            <w:shd w:val="clear" w:color="auto" w:fill="D9D9D9"/>
          </w:tcPr>
          <w:p w14:paraId="08BAFDCA" w14:textId="77777777" w:rsidR="00155108" w:rsidRDefault="00155108" w:rsidP="005C653D">
            <w:pPr>
              <w:spacing w:line="235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Carga horaria</w:t>
            </w:r>
          </w:p>
        </w:tc>
        <w:tc>
          <w:tcPr>
            <w:tcW w:w="938" w:type="pct"/>
            <w:gridSpan w:val="2"/>
            <w:shd w:val="clear" w:color="auto" w:fill="D9D9D9"/>
          </w:tcPr>
          <w:p w14:paraId="08A6EADB" w14:textId="77777777" w:rsidR="00155108" w:rsidRDefault="00155108" w:rsidP="005C653D">
            <w:pPr>
              <w:spacing w:line="235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Cursado Virtual</w:t>
            </w:r>
          </w:p>
        </w:tc>
        <w:tc>
          <w:tcPr>
            <w:tcW w:w="1204" w:type="pct"/>
            <w:gridSpan w:val="2"/>
            <w:shd w:val="clear" w:color="auto" w:fill="D9D9D9"/>
          </w:tcPr>
          <w:p w14:paraId="068C7714" w14:textId="77777777" w:rsidR="00155108" w:rsidRDefault="00155108" w:rsidP="005C653D">
            <w:pPr>
              <w:spacing w:line="235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Cursado Presencial</w:t>
            </w:r>
          </w:p>
        </w:tc>
        <w:tc>
          <w:tcPr>
            <w:tcW w:w="1556" w:type="pct"/>
            <w:gridSpan w:val="3"/>
            <w:shd w:val="clear" w:color="auto" w:fill="D9D9D9"/>
          </w:tcPr>
          <w:p w14:paraId="55C0F17D" w14:textId="77777777" w:rsidR="00155108" w:rsidRDefault="00155108" w:rsidP="005C653D">
            <w:pPr>
              <w:spacing w:line="235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Horas Totales</w:t>
            </w:r>
          </w:p>
        </w:tc>
      </w:tr>
      <w:tr w:rsidR="00155108" w14:paraId="42982786" w14:textId="77777777" w:rsidTr="00C32AE7">
        <w:trPr>
          <w:trHeight w:val="260"/>
        </w:trPr>
        <w:tc>
          <w:tcPr>
            <w:tcW w:w="1302" w:type="pct"/>
            <w:gridSpan w:val="3"/>
          </w:tcPr>
          <w:p w14:paraId="3A572B96" w14:textId="77777777" w:rsidR="00155108" w:rsidRDefault="00155108" w:rsidP="005C653D">
            <w:pPr>
              <w:spacing w:line="2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Contenidos Teóricos</w:t>
            </w:r>
          </w:p>
        </w:tc>
        <w:tc>
          <w:tcPr>
            <w:tcW w:w="938" w:type="pct"/>
            <w:gridSpan w:val="2"/>
          </w:tcPr>
          <w:p w14:paraId="3D2FFA7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74A7E94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68ACA73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C88CBC0" w14:textId="77777777" w:rsidTr="00C32AE7">
        <w:trPr>
          <w:trHeight w:val="258"/>
        </w:trPr>
        <w:tc>
          <w:tcPr>
            <w:tcW w:w="1302" w:type="pct"/>
            <w:gridSpan w:val="3"/>
          </w:tcPr>
          <w:p w14:paraId="62311625" w14:textId="77777777" w:rsidR="00155108" w:rsidRDefault="00155108" w:rsidP="005C653D">
            <w:pPr>
              <w:spacing w:line="2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P1</w:t>
            </w:r>
          </w:p>
        </w:tc>
        <w:tc>
          <w:tcPr>
            <w:tcW w:w="938" w:type="pct"/>
            <w:gridSpan w:val="2"/>
          </w:tcPr>
          <w:p w14:paraId="102B7AD0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6F132A38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4D478A1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1B791435" w14:textId="77777777" w:rsidTr="00C32AE7">
        <w:trPr>
          <w:trHeight w:val="258"/>
        </w:trPr>
        <w:tc>
          <w:tcPr>
            <w:tcW w:w="1302" w:type="pct"/>
            <w:gridSpan w:val="3"/>
          </w:tcPr>
          <w:p w14:paraId="36FD5E37" w14:textId="77777777" w:rsidR="00155108" w:rsidRDefault="00155108" w:rsidP="005C653D">
            <w:pPr>
              <w:spacing w:line="2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P2</w:t>
            </w:r>
          </w:p>
        </w:tc>
        <w:tc>
          <w:tcPr>
            <w:tcW w:w="938" w:type="pct"/>
            <w:gridSpan w:val="2"/>
          </w:tcPr>
          <w:p w14:paraId="3114392D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6FE23AFA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54FD7B8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2DD770F0" w14:textId="77777777" w:rsidTr="00C32AE7">
        <w:trPr>
          <w:trHeight w:val="258"/>
        </w:trPr>
        <w:tc>
          <w:tcPr>
            <w:tcW w:w="1302" w:type="pct"/>
            <w:gridSpan w:val="3"/>
          </w:tcPr>
          <w:p w14:paraId="0F08FC24" w14:textId="77777777" w:rsidR="00155108" w:rsidRDefault="00155108" w:rsidP="005C653D">
            <w:pPr>
              <w:spacing w:line="22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P3</w:t>
            </w:r>
          </w:p>
        </w:tc>
        <w:tc>
          <w:tcPr>
            <w:tcW w:w="938" w:type="pct"/>
            <w:gridSpan w:val="2"/>
          </w:tcPr>
          <w:p w14:paraId="66BD9E1C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1367786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038203C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64FDF1E" w14:textId="77777777" w:rsidTr="00C32AE7">
        <w:trPr>
          <w:trHeight w:val="258"/>
        </w:trPr>
        <w:tc>
          <w:tcPr>
            <w:tcW w:w="1302" w:type="pct"/>
            <w:gridSpan w:val="3"/>
          </w:tcPr>
          <w:p w14:paraId="3D146EE5" w14:textId="77777777" w:rsidR="00155108" w:rsidRPr="006837E7" w:rsidRDefault="00155108" w:rsidP="005C653D">
            <w:pPr>
              <w:spacing w:line="222" w:lineRule="auto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938" w:type="pct"/>
            <w:gridSpan w:val="2"/>
          </w:tcPr>
          <w:p w14:paraId="53EF1A8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16D8ECD5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1B0267AC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5E1E7497" w14:textId="77777777" w:rsidTr="00C32AE7">
        <w:trPr>
          <w:trHeight w:val="258"/>
        </w:trPr>
        <w:tc>
          <w:tcPr>
            <w:tcW w:w="3451" w:type="pct"/>
            <w:gridSpan w:val="8"/>
            <w:shd w:val="clear" w:color="auto" w:fill="D9D9D9"/>
          </w:tcPr>
          <w:p w14:paraId="012F4D21" w14:textId="77777777" w:rsidR="00155108" w:rsidRDefault="00155108" w:rsidP="005C653D">
            <w:pPr>
              <w:spacing w:before="4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Carga horaria total de la asignatura</w:t>
            </w:r>
          </w:p>
        </w:tc>
        <w:tc>
          <w:tcPr>
            <w:tcW w:w="1549" w:type="pct"/>
            <w:gridSpan w:val="2"/>
          </w:tcPr>
          <w:p w14:paraId="0EAEAC8E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2816512" w14:textId="77777777" w:rsidTr="005C653D">
        <w:trPr>
          <w:trHeight w:val="258"/>
        </w:trPr>
        <w:tc>
          <w:tcPr>
            <w:tcW w:w="5000" w:type="pct"/>
            <w:gridSpan w:val="10"/>
          </w:tcPr>
          <w:p w14:paraId="554CF06B" w14:textId="77777777" w:rsidR="00155108" w:rsidRDefault="00155108" w:rsidP="005C65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P1: Refiere a actividades prácticas con formato de resolución de problemas de forma escrita y/o repetitiva.</w:t>
            </w:r>
          </w:p>
          <w:p w14:paraId="03B015F0" w14:textId="77777777" w:rsidR="00155108" w:rsidRDefault="00155108" w:rsidP="005C65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P2: Refiere a actividades prácticas experimentales previamente informada, incluyendo la confección de informes y evaluaciones.</w:t>
            </w:r>
          </w:p>
          <w:p w14:paraId="15463C3B" w14:textId="77777777" w:rsidR="00155108" w:rsidRDefault="00155108" w:rsidP="005C65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P3: Refiere a actividades prácticas en terreno o que involucren la realización de un proyecto por parte del estudiante. También aquí se incluyen la realización de seminarios y monografías.</w:t>
            </w:r>
          </w:p>
        </w:tc>
      </w:tr>
    </w:tbl>
    <w:p w14:paraId="44422CB4" w14:textId="2DCEF6F2" w:rsidR="003718DF" w:rsidRDefault="003718DF" w:rsidP="00DB34DC">
      <w:pPr>
        <w:ind w:firstLine="720"/>
        <w:rPr>
          <w:b/>
        </w:rPr>
      </w:pPr>
    </w:p>
    <w:p w14:paraId="77E45EFA" w14:textId="190D1F7B" w:rsidR="00155108" w:rsidRDefault="00155108" w:rsidP="00DB34DC">
      <w:pPr>
        <w:ind w:firstLine="720"/>
        <w:rPr>
          <w:b/>
        </w:rPr>
      </w:pPr>
    </w:p>
    <w:p w14:paraId="277D5F9E" w14:textId="0FC9F124" w:rsidR="00C32AE7" w:rsidRDefault="00C32AE7" w:rsidP="00DB34DC">
      <w:pPr>
        <w:ind w:firstLine="720"/>
        <w:rPr>
          <w:b/>
        </w:rPr>
      </w:pPr>
    </w:p>
    <w:p w14:paraId="5134A328" w14:textId="77777777" w:rsidR="00C32AE7" w:rsidRDefault="00C32AE7" w:rsidP="00DB34DC">
      <w:pPr>
        <w:ind w:firstLine="720"/>
        <w:rPr>
          <w:b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1AE0AEEE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6C4E8211" w14:textId="77777777" w:rsidR="00155108" w:rsidRPr="000B7474" w:rsidRDefault="00155108" w:rsidP="005C653D">
            <w:pPr>
              <w:spacing w:before="5" w:line="235" w:lineRule="auto"/>
              <w:ind w:left="100"/>
              <w:rPr>
                <w:b/>
                <w:bCs/>
                <w:color w:val="000000"/>
              </w:rPr>
            </w:pPr>
            <w:r w:rsidRPr="000B7474">
              <w:rPr>
                <w:b/>
                <w:bCs/>
              </w:rPr>
              <w:t>Contenidos Curriculares Básicos según Plan de Estudios</w:t>
            </w:r>
          </w:p>
        </w:tc>
      </w:tr>
      <w:tr w:rsidR="00155108" w14:paraId="761333FF" w14:textId="77777777" w:rsidTr="005C653D">
        <w:trPr>
          <w:trHeight w:val="2855"/>
        </w:trPr>
        <w:tc>
          <w:tcPr>
            <w:tcW w:w="9608" w:type="dxa"/>
          </w:tcPr>
          <w:p w14:paraId="38A3918A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9BEA7CF" w14:textId="77777777" w:rsidR="00155108" w:rsidRDefault="00155108" w:rsidP="00155108">
      <w:pPr>
        <w:rPr>
          <w:sz w:val="20"/>
          <w:szCs w:val="20"/>
        </w:rPr>
      </w:pPr>
    </w:p>
    <w:p w14:paraId="023898E1" w14:textId="77777777" w:rsidR="00155108" w:rsidRDefault="00155108" w:rsidP="00155108">
      <w:pPr>
        <w:rPr>
          <w:sz w:val="20"/>
          <w:szCs w:val="20"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4C0E3714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504D99B3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Fundamentación</w:t>
            </w:r>
          </w:p>
        </w:tc>
      </w:tr>
      <w:tr w:rsidR="00155108" w14:paraId="0A201239" w14:textId="77777777" w:rsidTr="005C653D">
        <w:trPr>
          <w:trHeight w:val="2855"/>
        </w:trPr>
        <w:tc>
          <w:tcPr>
            <w:tcW w:w="9608" w:type="dxa"/>
          </w:tcPr>
          <w:p w14:paraId="5863DCF2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B67D42D" w14:textId="77777777" w:rsidR="00155108" w:rsidRDefault="00155108" w:rsidP="00155108">
      <w:pPr>
        <w:spacing w:before="2"/>
        <w:rPr>
          <w:sz w:val="20"/>
          <w:szCs w:val="20"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1B2E9B49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2943700E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Objetivos Generales</w:t>
            </w:r>
          </w:p>
        </w:tc>
      </w:tr>
      <w:tr w:rsidR="00155108" w14:paraId="5B80411B" w14:textId="77777777" w:rsidTr="005C653D">
        <w:trPr>
          <w:trHeight w:val="2855"/>
        </w:trPr>
        <w:tc>
          <w:tcPr>
            <w:tcW w:w="9608" w:type="dxa"/>
          </w:tcPr>
          <w:p w14:paraId="6607FCF5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24E9D8C" w14:textId="7606B7A7" w:rsidR="00155108" w:rsidRDefault="00155108" w:rsidP="00155108">
      <w:pPr>
        <w:spacing w:before="2"/>
        <w:rPr>
          <w:sz w:val="20"/>
          <w:szCs w:val="20"/>
        </w:rPr>
      </w:pPr>
    </w:p>
    <w:p w14:paraId="7AC06FCF" w14:textId="438E5900" w:rsidR="00155108" w:rsidRDefault="00155108" w:rsidP="00155108">
      <w:pPr>
        <w:spacing w:before="2"/>
        <w:rPr>
          <w:sz w:val="20"/>
          <w:szCs w:val="20"/>
        </w:rPr>
      </w:pPr>
    </w:p>
    <w:p w14:paraId="46F93821" w14:textId="61EB2FBD" w:rsidR="00155108" w:rsidRDefault="00155108" w:rsidP="00155108">
      <w:pPr>
        <w:spacing w:before="2"/>
        <w:rPr>
          <w:sz w:val="20"/>
          <w:szCs w:val="20"/>
        </w:rPr>
      </w:pPr>
    </w:p>
    <w:p w14:paraId="16935921" w14:textId="77777777" w:rsidR="00155108" w:rsidRDefault="00155108" w:rsidP="00155108">
      <w:pPr>
        <w:spacing w:before="2"/>
        <w:rPr>
          <w:sz w:val="20"/>
          <w:szCs w:val="20"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58862DF5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7CFEDD8C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Objetivos Específicos</w:t>
            </w:r>
          </w:p>
        </w:tc>
      </w:tr>
      <w:tr w:rsidR="00155108" w14:paraId="7C4BC7B0" w14:textId="77777777" w:rsidTr="005C653D">
        <w:trPr>
          <w:trHeight w:val="2855"/>
        </w:trPr>
        <w:tc>
          <w:tcPr>
            <w:tcW w:w="9608" w:type="dxa"/>
          </w:tcPr>
          <w:p w14:paraId="2E9DF1A3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238A41A" w14:textId="77777777" w:rsidR="00155108" w:rsidRDefault="00155108" w:rsidP="00155108">
      <w:pPr>
        <w:spacing w:before="2"/>
        <w:rPr>
          <w:sz w:val="20"/>
          <w:szCs w:val="20"/>
        </w:rPr>
      </w:pPr>
    </w:p>
    <w:p w14:paraId="51FC21FB" w14:textId="77777777" w:rsidR="00155108" w:rsidRDefault="00155108" w:rsidP="00155108">
      <w:pPr>
        <w:spacing w:before="2"/>
        <w:rPr>
          <w:sz w:val="20"/>
          <w:szCs w:val="20"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1DE9C124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50B07E4A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Contenidos Temáticos (entre paréntesis colocar el contenido básico que vincula)</w:t>
            </w:r>
          </w:p>
        </w:tc>
      </w:tr>
      <w:tr w:rsidR="00155108" w14:paraId="2F7E17EE" w14:textId="77777777" w:rsidTr="005C653D">
        <w:trPr>
          <w:trHeight w:val="2855"/>
        </w:trPr>
        <w:tc>
          <w:tcPr>
            <w:tcW w:w="9608" w:type="dxa"/>
          </w:tcPr>
          <w:p w14:paraId="2BA336E7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368E167" w14:textId="77777777" w:rsidR="00155108" w:rsidRDefault="00155108" w:rsidP="00155108">
      <w:pPr>
        <w:spacing w:before="2"/>
        <w:rPr>
          <w:sz w:val="20"/>
          <w:szCs w:val="20"/>
        </w:rPr>
      </w:pPr>
    </w:p>
    <w:p w14:paraId="399BDB06" w14:textId="77777777" w:rsidR="00155108" w:rsidRDefault="00155108" w:rsidP="00155108">
      <w:pPr>
        <w:spacing w:before="2"/>
        <w:rPr>
          <w:sz w:val="20"/>
          <w:szCs w:val="20"/>
        </w:rPr>
      </w:pPr>
    </w:p>
    <w:tbl>
      <w:tblPr>
        <w:tblStyle w:val="Estilo2"/>
        <w:tblW w:w="4935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49"/>
        <w:gridCol w:w="855"/>
        <w:gridCol w:w="949"/>
        <w:gridCol w:w="855"/>
        <w:gridCol w:w="967"/>
        <w:gridCol w:w="853"/>
        <w:gridCol w:w="967"/>
        <w:gridCol w:w="696"/>
        <w:gridCol w:w="853"/>
        <w:gridCol w:w="1153"/>
      </w:tblGrid>
      <w:tr w:rsidR="00155108" w14:paraId="2A7D85C8" w14:textId="77777777" w:rsidTr="005C653D">
        <w:trPr>
          <w:trHeight w:val="260"/>
        </w:trPr>
        <w:tc>
          <w:tcPr>
            <w:tcW w:w="5000" w:type="pct"/>
            <w:gridSpan w:val="10"/>
            <w:shd w:val="clear" w:color="auto" w:fill="D9D9D9"/>
          </w:tcPr>
          <w:p w14:paraId="2B2E4E45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Evaluación de </w:t>
            </w:r>
            <w:r w:rsidRPr="003F58B0">
              <w:rPr>
                <w:b/>
                <w:i/>
                <w:iCs/>
                <w:color w:val="000000"/>
              </w:rPr>
              <w:t>cursado</w:t>
            </w:r>
            <w:r>
              <w:rPr>
                <w:b/>
                <w:color w:val="000000"/>
              </w:rPr>
              <w:t xml:space="preserve"> de la asignatura</w:t>
            </w:r>
          </w:p>
        </w:tc>
      </w:tr>
      <w:tr w:rsidR="00155108" w14:paraId="17F48CAC" w14:textId="77777777" w:rsidTr="005C653D">
        <w:trPr>
          <w:trHeight w:val="258"/>
        </w:trPr>
        <w:tc>
          <w:tcPr>
            <w:tcW w:w="5000" w:type="pct"/>
            <w:gridSpan w:val="10"/>
          </w:tcPr>
          <w:p w14:paraId="2C8225E5" w14:textId="77777777" w:rsidR="00155108" w:rsidRDefault="00155108" w:rsidP="005C653D">
            <w:pPr>
              <w:spacing w:before="2" w:line="236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Requerimientos académicos del estudiante</w:t>
            </w:r>
          </w:p>
        </w:tc>
      </w:tr>
      <w:tr w:rsidR="00155108" w14:paraId="00E64908" w14:textId="77777777" w:rsidTr="005C653D">
        <w:trPr>
          <w:trHeight w:val="258"/>
        </w:trPr>
        <w:tc>
          <w:tcPr>
            <w:tcW w:w="589" w:type="pct"/>
            <w:vMerge w:val="restart"/>
          </w:tcPr>
          <w:p w14:paraId="1BC56B18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vAlign w:val="center"/>
          </w:tcPr>
          <w:p w14:paraId="7FAA2B91" w14:textId="77777777" w:rsidR="00155108" w:rsidRPr="00C51F4F" w:rsidRDefault="00155108" w:rsidP="005C653D">
            <w:pPr>
              <w:spacing w:before="2" w:line="236" w:lineRule="auto"/>
              <w:ind w:left="42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</w:tc>
        <w:tc>
          <w:tcPr>
            <w:tcW w:w="939" w:type="pct"/>
            <w:gridSpan w:val="2"/>
            <w:vAlign w:val="center"/>
          </w:tcPr>
          <w:p w14:paraId="3E564E31" w14:textId="77777777" w:rsidR="00155108" w:rsidRPr="00C51F4F" w:rsidRDefault="00155108" w:rsidP="005C653D">
            <w:pPr>
              <w:spacing w:before="2" w:line="236" w:lineRule="auto"/>
              <w:ind w:left="42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</w:t>
            </w:r>
          </w:p>
        </w:tc>
        <w:tc>
          <w:tcPr>
            <w:tcW w:w="935" w:type="pct"/>
            <w:gridSpan w:val="2"/>
            <w:vAlign w:val="center"/>
          </w:tcPr>
          <w:p w14:paraId="100272AA" w14:textId="77777777" w:rsidR="00155108" w:rsidRPr="00C51F4F" w:rsidRDefault="00155108" w:rsidP="005C653D">
            <w:pPr>
              <w:spacing w:before="2" w:line="236" w:lineRule="auto"/>
              <w:ind w:left="34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P3</w:t>
            </w:r>
          </w:p>
        </w:tc>
        <w:tc>
          <w:tcPr>
            <w:tcW w:w="357" w:type="pct"/>
            <w:vMerge w:val="restart"/>
            <w:vAlign w:val="center"/>
          </w:tcPr>
          <w:p w14:paraId="48F59476" w14:textId="77777777" w:rsidR="00155108" w:rsidRPr="00E47B8E" w:rsidRDefault="00155108" w:rsidP="005C653D">
            <w:pPr>
              <w:spacing w:before="2"/>
              <w:ind w:left="148"/>
              <w:jc w:val="center"/>
              <w:rPr>
                <w:b/>
                <w:bCs/>
                <w:color w:val="000000"/>
              </w:rPr>
            </w:pPr>
            <w:r w:rsidRPr="00E47B8E">
              <w:rPr>
                <w:b/>
                <w:bCs/>
                <w:color w:val="000000"/>
              </w:rPr>
              <w:t>Otros</w:t>
            </w:r>
          </w:p>
        </w:tc>
        <w:tc>
          <w:tcPr>
            <w:tcW w:w="1237" w:type="pct"/>
            <w:gridSpan w:val="2"/>
            <w:vAlign w:val="center"/>
          </w:tcPr>
          <w:p w14:paraId="104D4F42" w14:textId="77777777" w:rsidR="00155108" w:rsidRPr="004027AD" w:rsidRDefault="00155108" w:rsidP="005C653D">
            <w:pPr>
              <w:spacing w:before="3" w:line="235" w:lineRule="auto"/>
              <w:jc w:val="center"/>
              <w:rPr>
                <w:b/>
              </w:rPr>
            </w:pPr>
            <w:r>
              <w:rPr>
                <w:b/>
              </w:rPr>
              <w:t xml:space="preserve">Cantidad de </w:t>
            </w:r>
            <w:r w:rsidRPr="004027AD">
              <w:rPr>
                <w:b/>
              </w:rPr>
              <w:t>Evaluaciones</w:t>
            </w:r>
          </w:p>
        </w:tc>
      </w:tr>
      <w:tr w:rsidR="00155108" w14:paraId="3848FCDF" w14:textId="77777777" w:rsidTr="005C653D">
        <w:trPr>
          <w:trHeight w:val="194"/>
        </w:trPr>
        <w:tc>
          <w:tcPr>
            <w:tcW w:w="589" w:type="pct"/>
            <w:vMerge/>
          </w:tcPr>
          <w:p w14:paraId="1D8C7846" w14:textId="77777777" w:rsidR="00155108" w:rsidRDefault="00155108" w:rsidP="005C653D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457" w:type="pct"/>
          </w:tcPr>
          <w:p w14:paraId="30EECA08" w14:textId="77777777" w:rsidR="00155108" w:rsidRDefault="00155108" w:rsidP="005C653D">
            <w:pPr>
              <w:spacing w:line="174" w:lineRule="auto"/>
              <w:ind w:left="13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Asistencia</w:t>
            </w:r>
          </w:p>
        </w:tc>
        <w:tc>
          <w:tcPr>
            <w:tcW w:w="486" w:type="pct"/>
          </w:tcPr>
          <w:p w14:paraId="53C96784" w14:textId="77777777" w:rsidR="00155108" w:rsidRDefault="00155108" w:rsidP="005C653D">
            <w:pPr>
              <w:spacing w:line="174" w:lineRule="auto"/>
              <w:ind w:left="13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Aprobación</w:t>
            </w:r>
          </w:p>
        </w:tc>
        <w:tc>
          <w:tcPr>
            <w:tcW w:w="444" w:type="pct"/>
          </w:tcPr>
          <w:p w14:paraId="70950389" w14:textId="77777777" w:rsidR="00155108" w:rsidRDefault="00155108" w:rsidP="005C653D">
            <w:pPr>
              <w:spacing w:line="174" w:lineRule="auto"/>
              <w:ind w:left="13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Asistencia</w:t>
            </w:r>
          </w:p>
        </w:tc>
        <w:tc>
          <w:tcPr>
            <w:tcW w:w="495" w:type="pct"/>
          </w:tcPr>
          <w:p w14:paraId="1FB5995B" w14:textId="77777777" w:rsidR="00155108" w:rsidRDefault="00155108" w:rsidP="005C653D">
            <w:pPr>
              <w:spacing w:line="174" w:lineRule="auto"/>
              <w:ind w:left="15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Aprobación</w:t>
            </w:r>
          </w:p>
        </w:tc>
        <w:tc>
          <w:tcPr>
            <w:tcW w:w="440" w:type="pct"/>
          </w:tcPr>
          <w:p w14:paraId="14C8F1D5" w14:textId="77777777" w:rsidR="00155108" w:rsidRDefault="00155108" w:rsidP="005C653D">
            <w:pPr>
              <w:spacing w:line="174" w:lineRule="auto"/>
              <w:ind w:left="13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Asistencia</w:t>
            </w:r>
          </w:p>
        </w:tc>
        <w:tc>
          <w:tcPr>
            <w:tcW w:w="495" w:type="pct"/>
          </w:tcPr>
          <w:p w14:paraId="7BF22D93" w14:textId="77777777" w:rsidR="00155108" w:rsidRDefault="00155108" w:rsidP="005C653D">
            <w:pPr>
              <w:spacing w:line="174" w:lineRule="auto"/>
              <w:ind w:left="15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Aprobación</w:t>
            </w:r>
          </w:p>
        </w:tc>
        <w:tc>
          <w:tcPr>
            <w:tcW w:w="357" w:type="pct"/>
            <w:vMerge/>
          </w:tcPr>
          <w:p w14:paraId="14CB5F42" w14:textId="77777777" w:rsidR="00155108" w:rsidRDefault="00155108" w:rsidP="005C653D">
            <w:pPr>
              <w:spacing w:line="276" w:lineRule="auto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</w:tcPr>
          <w:p w14:paraId="59122E62" w14:textId="77777777" w:rsidR="00155108" w:rsidRDefault="00155108" w:rsidP="005C653D">
            <w:pPr>
              <w:spacing w:line="174" w:lineRule="auto"/>
              <w:ind w:left="22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Parciales</w:t>
            </w:r>
          </w:p>
        </w:tc>
        <w:tc>
          <w:tcPr>
            <w:tcW w:w="774" w:type="pct"/>
          </w:tcPr>
          <w:p w14:paraId="298A436A" w14:textId="77777777" w:rsidR="00155108" w:rsidRDefault="00155108" w:rsidP="005C653D">
            <w:pPr>
              <w:spacing w:line="174" w:lineRule="auto"/>
              <w:ind w:left="11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Recuperatorios</w:t>
            </w:r>
          </w:p>
        </w:tc>
      </w:tr>
      <w:tr w:rsidR="00155108" w14:paraId="7BA84771" w14:textId="77777777" w:rsidTr="005C653D">
        <w:trPr>
          <w:trHeight w:val="258"/>
        </w:trPr>
        <w:tc>
          <w:tcPr>
            <w:tcW w:w="589" w:type="pct"/>
          </w:tcPr>
          <w:p w14:paraId="6319B5CD" w14:textId="77777777" w:rsidR="00155108" w:rsidRDefault="00155108" w:rsidP="005C653D">
            <w:pPr>
              <w:spacing w:before="4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Regular</w:t>
            </w:r>
          </w:p>
        </w:tc>
        <w:tc>
          <w:tcPr>
            <w:tcW w:w="943" w:type="pct"/>
            <w:gridSpan w:val="2"/>
          </w:tcPr>
          <w:p w14:paraId="6C605B8D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</w:tcPr>
          <w:p w14:paraId="47A5278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</w:tcPr>
          <w:p w14:paraId="25E986A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</w:tcPr>
          <w:p w14:paraId="0ADFD278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</w:tcPr>
          <w:p w14:paraId="479A0D9A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</w:tcPr>
          <w:p w14:paraId="7C0895C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7066BC0C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</w:tcPr>
          <w:p w14:paraId="3049009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264EFEA9" w14:textId="77777777" w:rsidTr="005C653D">
        <w:trPr>
          <w:trHeight w:val="260"/>
        </w:trPr>
        <w:tc>
          <w:tcPr>
            <w:tcW w:w="589" w:type="pct"/>
          </w:tcPr>
          <w:p w14:paraId="01C9A8CD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Promovido</w:t>
            </w:r>
          </w:p>
        </w:tc>
        <w:tc>
          <w:tcPr>
            <w:tcW w:w="943" w:type="pct"/>
            <w:gridSpan w:val="2"/>
          </w:tcPr>
          <w:p w14:paraId="305D5F9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</w:tcPr>
          <w:p w14:paraId="0928262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</w:tcPr>
          <w:p w14:paraId="644B9268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</w:tcPr>
          <w:p w14:paraId="423C987E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</w:tcPr>
          <w:p w14:paraId="29B2E527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</w:tcPr>
          <w:p w14:paraId="4F0DD8AB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613DE73E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</w:tcPr>
          <w:p w14:paraId="1EDD2E8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062884C5" w14:textId="77777777" w:rsidTr="005C653D">
        <w:trPr>
          <w:trHeight w:val="258"/>
        </w:trPr>
        <w:tc>
          <w:tcPr>
            <w:tcW w:w="5000" w:type="pct"/>
            <w:gridSpan w:val="10"/>
            <w:shd w:val="clear" w:color="auto" w:fill="D9D9D9"/>
          </w:tcPr>
          <w:p w14:paraId="3F8C5869" w14:textId="35F25F43" w:rsidR="00155108" w:rsidRDefault="00D529B9" w:rsidP="005C653D">
            <w:pPr>
              <w:spacing w:before="4" w:line="234" w:lineRule="auto"/>
              <w:ind w:left="10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Metodologia</w:t>
            </w:r>
            <w:proofErr w:type="spellEnd"/>
            <w:r>
              <w:rPr>
                <w:b/>
                <w:color w:val="000000"/>
              </w:rPr>
              <w:t xml:space="preserve"> de enseñanza y aprendizaje y </w:t>
            </w:r>
            <w:r w:rsidR="00155108">
              <w:rPr>
                <w:b/>
                <w:color w:val="000000"/>
              </w:rPr>
              <w:t>Criterios de Evaluación</w:t>
            </w:r>
            <w:r w:rsidR="003B00DB">
              <w:rPr>
                <w:b/>
                <w:color w:val="000000"/>
              </w:rPr>
              <w:t xml:space="preserve"> en el cursado</w:t>
            </w:r>
            <w:r w:rsidR="00155108">
              <w:rPr>
                <w:b/>
                <w:color w:val="000000"/>
              </w:rPr>
              <w:t>. Observaciones.</w:t>
            </w:r>
          </w:p>
        </w:tc>
      </w:tr>
      <w:tr w:rsidR="00155108" w14:paraId="7BAE332E" w14:textId="77777777" w:rsidTr="00155108">
        <w:trPr>
          <w:trHeight w:val="1692"/>
        </w:trPr>
        <w:tc>
          <w:tcPr>
            <w:tcW w:w="5000" w:type="pct"/>
            <w:gridSpan w:val="10"/>
          </w:tcPr>
          <w:p w14:paraId="5B7A3E20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  <w:tr w:rsidR="00C32AE7" w14:paraId="7932C3DE" w14:textId="77777777" w:rsidTr="003B00DB">
        <w:trPr>
          <w:trHeight w:val="567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4C8A8590" w14:textId="5BD70A21" w:rsidR="00C32AE7" w:rsidRPr="003B00DB" w:rsidRDefault="00C32AE7" w:rsidP="005C653D">
            <w:pPr>
              <w:rPr>
                <w:b/>
                <w:bCs/>
                <w:color w:val="000000"/>
              </w:rPr>
            </w:pPr>
            <w:r w:rsidRPr="003B00DB">
              <w:rPr>
                <w:b/>
                <w:bCs/>
                <w:color w:val="000000"/>
              </w:rPr>
              <w:lastRenderedPageBreak/>
              <w:t>Metodolog</w:t>
            </w:r>
            <w:r w:rsidR="003B00DB" w:rsidRPr="003B00DB">
              <w:rPr>
                <w:b/>
                <w:bCs/>
                <w:color w:val="000000"/>
              </w:rPr>
              <w:t>ía</w:t>
            </w:r>
            <w:r w:rsidRPr="003B00DB">
              <w:rPr>
                <w:b/>
                <w:bCs/>
                <w:color w:val="000000"/>
              </w:rPr>
              <w:t xml:space="preserve"> de Evaluación y Acreditación de la Asignatura</w:t>
            </w:r>
            <w:r w:rsidR="003B00DB" w:rsidRPr="003B00DB">
              <w:rPr>
                <w:b/>
                <w:bCs/>
                <w:color w:val="000000"/>
              </w:rPr>
              <w:t>. Observaciones</w:t>
            </w:r>
          </w:p>
        </w:tc>
      </w:tr>
      <w:tr w:rsidR="00C32AE7" w14:paraId="7A397CAE" w14:textId="77777777" w:rsidTr="00155108">
        <w:trPr>
          <w:trHeight w:val="1692"/>
        </w:trPr>
        <w:tc>
          <w:tcPr>
            <w:tcW w:w="5000" w:type="pct"/>
            <w:gridSpan w:val="10"/>
          </w:tcPr>
          <w:p w14:paraId="2B9124B2" w14:textId="77777777" w:rsidR="00C32AE7" w:rsidRPr="003B00DB" w:rsidRDefault="00C32AE7" w:rsidP="005C653D">
            <w:pPr>
              <w:rPr>
                <w:color w:val="000000"/>
                <w:sz w:val="20"/>
                <w:szCs w:val="20"/>
                <w:lang w:val="es-AR"/>
              </w:rPr>
            </w:pPr>
          </w:p>
        </w:tc>
      </w:tr>
      <w:tr w:rsidR="00D66B35" w14:paraId="0BEF3F8A" w14:textId="77777777" w:rsidTr="00D66B35">
        <w:trPr>
          <w:trHeight w:val="402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649D91CD" w14:textId="49DF19B2" w:rsidR="00D66B35" w:rsidRPr="00D66B35" w:rsidRDefault="00D66B35" w:rsidP="005C653D">
            <w:pPr>
              <w:rPr>
                <w:b/>
                <w:bCs/>
                <w:color w:val="000000"/>
              </w:rPr>
            </w:pPr>
            <w:r w:rsidRPr="00D66B35">
              <w:rPr>
                <w:b/>
                <w:bCs/>
                <w:color w:val="000000"/>
              </w:rPr>
              <w:t>Bibliografía utilizada (Incluir por lo menos una con una antigüedad no mayor de cinco años)</w:t>
            </w:r>
          </w:p>
        </w:tc>
      </w:tr>
      <w:tr w:rsidR="00D66B35" w14:paraId="6DEE905B" w14:textId="77777777" w:rsidTr="00155108">
        <w:trPr>
          <w:trHeight w:val="1692"/>
        </w:trPr>
        <w:tc>
          <w:tcPr>
            <w:tcW w:w="5000" w:type="pct"/>
            <w:gridSpan w:val="10"/>
          </w:tcPr>
          <w:p w14:paraId="74655158" w14:textId="77777777" w:rsidR="00D66B35" w:rsidRPr="003B00DB" w:rsidRDefault="00D66B35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CF3739C" w14:textId="6F938F54" w:rsidR="00A1483A" w:rsidRDefault="00A1483A" w:rsidP="003B00DB">
      <w:pPr>
        <w:rPr>
          <w:b/>
        </w:rPr>
      </w:pPr>
    </w:p>
    <w:sectPr w:rsidR="00A14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0E125" w14:textId="77777777" w:rsidR="00AC5BE2" w:rsidRDefault="00AC5BE2">
      <w:pPr>
        <w:spacing w:after="0" w:line="240" w:lineRule="auto"/>
      </w:pPr>
      <w:r>
        <w:separator/>
      </w:r>
    </w:p>
  </w:endnote>
  <w:endnote w:type="continuationSeparator" w:id="0">
    <w:p w14:paraId="428E7A5F" w14:textId="77777777" w:rsidR="00AC5BE2" w:rsidRDefault="00AC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867DF" w14:textId="77777777" w:rsidR="00123C6D" w:rsidRDefault="00123C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5916C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525F7D3F" w14:textId="77777777">
      <w:tc>
        <w:tcPr>
          <w:tcW w:w="11908" w:type="dxa"/>
        </w:tcPr>
        <w:p w14:paraId="12E89A5A" w14:textId="77777777"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14:paraId="0076386E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 wp14:anchorId="27CC58C6" wp14:editId="657678F9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454B6F3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AFB70" w14:textId="77777777" w:rsidR="00123C6D" w:rsidRDefault="00123C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55D9C" w14:textId="77777777" w:rsidR="00AC5BE2" w:rsidRDefault="00AC5BE2">
      <w:pPr>
        <w:spacing w:after="0" w:line="240" w:lineRule="auto"/>
      </w:pPr>
      <w:r>
        <w:separator/>
      </w:r>
    </w:p>
  </w:footnote>
  <w:footnote w:type="continuationSeparator" w:id="0">
    <w:p w14:paraId="18C1386B" w14:textId="77777777" w:rsidR="00AC5BE2" w:rsidRDefault="00AC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FFD" w14:textId="77777777" w:rsidR="00123C6D" w:rsidRDefault="00123C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ECBDB" w14:textId="77777777"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 wp14:anchorId="1A6234FE" wp14:editId="4497AEF1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 wp14:anchorId="0A1F3603" wp14:editId="6A67B820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1DFB5C5B" w14:textId="77777777">
      <w:tc>
        <w:tcPr>
          <w:tcW w:w="11908" w:type="dxa"/>
        </w:tcPr>
        <w:p w14:paraId="6C5F4588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   </w:t>
          </w:r>
        </w:p>
      </w:tc>
    </w:tr>
  </w:tbl>
  <w:p w14:paraId="4F12E2E7" w14:textId="77777777" w:rsidR="003718DF" w:rsidRDefault="00123C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F1290C">
      <w:rPr>
        <w:noProof/>
        <w:color w:val="000000"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0F95D1" wp14:editId="78F345DE">
              <wp:simplePos x="0" y="0"/>
              <wp:positionH relativeFrom="column">
                <wp:posOffset>396107</wp:posOffset>
              </wp:positionH>
              <wp:positionV relativeFrom="paragraph">
                <wp:posOffset>46308</wp:posOffset>
              </wp:positionV>
              <wp:extent cx="4326341" cy="27749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341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BC885" w14:textId="77777777"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1983 / 2023 - 40 AÑOS DE DEMOCRACIA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0F95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.2pt;margin-top:3.65pt;width:340.65pt;height:21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" filled="f" stroked="f">
              <v:textbox>
                <w:txbxContent>
                  <w:p w14:paraId="0D0BC885" w14:textId="77777777" w:rsidR="00F1290C" w:rsidRPr="008E1338" w:rsidRDefault="00CA616E" w:rsidP="00F1290C">
                    <w:pPr>
                      <w:jc w:val="center"/>
                      <w:rPr>
                        <w:rFonts w:ascii="MuseoSans-300" w:hAnsi="MuseoSans-300" w:cs="Rubik Medium"/>
                        <w:sz w:val="20"/>
                        <w:szCs w:val="20"/>
                      </w:rPr>
                    </w:pPr>
                    <w:r>
                      <w:rPr>
                        <w:rFonts w:ascii="MuseoSans-300" w:hAnsi="MuseoSans-300" w:cs="Rubik Medium"/>
                        <w:sz w:val="20"/>
                        <w:szCs w:val="20"/>
                      </w:rPr>
                      <w:t>1983 / 2023 - 40 AÑOS DE DEMOCRACIA</w:t>
                    </w:r>
                  </w:p>
                </w:txbxContent>
              </v:textbox>
            </v:shape>
          </w:pict>
        </mc:Fallback>
      </mc:AlternateContent>
    </w:r>
  </w:p>
  <w:p w14:paraId="22979B93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7916D" w14:textId="77777777" w:rsidR="00123C6D" w:rsidRDefault="00123C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08"/>
    <w:rsid w:val="00004F67"/>
    <w:rsid w:val="00025676"/>
    <w:rsid w:val="00110A57"/>
    <w:rsid w:val="00123C6D"/>
    <w:rsid w:val="00155108"/>
    <w:rsid w:val="001A7718"/>
    <w:rsid w:val="00227861"/>
    <w:rsid w:val="00260B16"/>
    <w:rsid w:val="003148B0"/>
    <w:rsid w:val="003718DF"/>
    <w:rsid w:val="003B00DB"/>
    <w:rsid w:val="00782143"/>
    <w:rsid w:val="008623B5"/>
    <w:rsid w:val="00890475"/>
    <w:rsid w:val="008E1338"/>
    <w:rsid w:val="00A1483A"/>
    <w:rsid w:val="00AC5BE2"/>
    <w:rsid w:val="00BF1DBA"/>
    <w:rsid w:val="00C03C1B"/>
    <w:rsid w:val="00C32AE7"/>
    <w:rsid w:val="00CA616E"/>
    <w:rsid w:val="00D529B9"/>
    <w:rsid w:val="00D66B35"/>
    <w:rsid w:val="00DB1F19"/>
    <w:rsid w:val="00DB34DC"/>
    <w:rsid w:val="00ED6D8A"/>
    <w:rsid w:val="00F1290C"/>
    <w:rsid w:val="00F6004E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C05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510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table" w:customStyle="1" w:styleId="Estilo3">
    <w:name w:val="Estilo3"/>
    <w:basedOn w:val="Tablanormal"/>
    <w:rsid w:val="001551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Estilo2">
    <w:name w:val="Estilo2"/>
    <w:basedOn w:val="Tablanormal"/>
    <w:rsid w:val="001551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510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table" w:customStyle="1" w:styleId="Estilo3">
    <w:name w:val="Estilo3"/>
    <w:basedOn w:val="Tablanormal"/>
    <w:rsid w:val="001551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Estilo2">
    <w:name w:val="Estilo2"/>
    <w:basedOn w:val="Tablanormal"/>
    <w:rsid w:val="001551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0</TotalTime>
  <Pages>4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</dc:creator>
  <cp:lastModifiedBy>PABLO</cp:lastModifiedBy>
  <cp:revision>2</cp:revision>
  <dcterms:created xsi:type="dcterms:W3CDTF">2023-12-12T16:19:00Z</dcterms:created>
  <dcterms:modified xsi:type="dcterms:W3CDTF">2023-12-12T16:19:00Z</dcterms:modified>
</cp:coreProperties>
</file>