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B4" w:rsidRPr="00363FB4" w:rsidRDefault="00363FB4" w:rsidP="00363FB4">
      <w:pPr>
        <w:widowControl w:val="0"/>
        <w:autoSpaceDE w:val="0"/>
        <w:autoSpaceDN w:val="0"/>
        <w:spacing w:before="96" w:after="0" w:line="240" w:lineRule="auto"/>
        <w:ind w:right="414"/>
        <w:jc w:val="center"/>
        <w:rPr>
          <w:rFonts w:ascii="Arial" w:eastAsia="Arial" w:hAnsi="Arial" w:cs="Arial"/>
          <w:b/>
          <w:sz w:val="21"/>
          <w:lang w:val="es-ES" w:eastAsia="en-US"/>
        </w:rPr>
      </w:pPr>
      <w:bookmarkStart w:id="0" w:name="_gjdgxs" w:colFirst="0" w:colLast="0"/>
      <w:bookmarkEnd w:id="0"/>
      <w:r w:rsidRPr="00363FB4">
        <w:rPr>
          <w:rFonts w:ascii="Arial" w:eastAsia="Arial" w:hAnsi="Arial" w:cs="Arial"/>
          <w:b/>
          <w:sz w:val="21"/>
          <w:lang w:val="es-ES" w:eastAsia="en-US"/>
        </w:rPr>
        <w:t>ANEXO II</w:t>
      </w:r>
    </w:p>
    <w:p w:rsidR="00363FB4" w:rsidRPr="00363FB4" w:rsidRDefault="00363FB4" w:rsidP="00363FB4">
      <w:pPr>
        <w:widowControl w:val="0"/>
        <w:autoSpaceDE w:val="0"/>
        <w:autoSpaceDN w:val="0"/>
        <w:spacing w:before="129" w:after="0" w:line="240" w:lineRule="auto"/>
        <w:ind w:left="376" w:right="415"/>
        <w:jc w:val="center"/>
        <w:rPr>
          <w:rFonts w:ascii="Arial" w:eastAsia="Arial" w:hAnsi="Arial" w:cs="Arial"/>
          <w:b/>
          <w:sz w:val="21"/>
          <w:lang w:val="es-ES" w:eastAsia="en-US"/>
        </w:rPr>
      </w:pPr>
      <w:r w:rsidRPr="00363FB4">
        <w:rPr>
          <w:rFonts w:ascii="Arial" w:eastAsia="Arial" w:hAnsi="Arial" w:cs="Arial"/>
          <w:b/>
          <w:sz w:val="21"/>
          <w:lang w:val="es-ES" w:eastAsia="en-US"/>
        </w:rPr>
        <w:t>FORMULARIO DE INSCRIPCIÓN (Art. 7)</w: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ES" w:eastAsia="en-US"/>
        </w:rPr>
        <w:sectPr w:rsidR="00363FB4" w:rsidRPr="00363FB4">
          <w:headerReference w:type="default" r:id="rId7"/>
          <w:pgSz w:w="11910" w:h="16840"/>
          <w:pgMar w:top="3460" w:right="1480" w:bottom="280" w:left="1520" w:header="1906" w:footer="0" w:gutter="0"/>
          <w:cols w:space="720"/>
        </w:sectPr>
      </w:pPr>
    </w:p>
    <w:p w:rsidR="00F91D8D" w:rsidRDefault="00F91D8D" w:rsidP="00F91D8D">
      <w:pPr>
        <w:widowControl w:val="0"/>
        <w:autoSpaceDE w:val="0"/>
        <w:autoSpaceDN w:val="0"/>
        <w:spacing w:after="0" w:line="364" w:lineRule="auto"/>
        <w:ind w:left="134" w:right="4468"/>
        <w:rPr>
          <w:rFonts w:ascii="Arial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 xml:space="preserve">Señor/a Decano/a de la </w:t>
      </w:r>
    </w:p>
    <w:p w:rsidR="00F91D8D" w:rsidRPr="00363FB4" w:rsidRDefault="00F91D8D" w:rsidP="00F91D8D">
      <w:pPr>
        <w:widowControl w:val="0"/>
        <w:autoSpaceDE w:val="0"/>
        <w:autoSpaceDN w:val="0"/>
        <w:spacing w:after="0" w:line="364" w:lineRule="auto"/>
        <w:ind w:left="134" w:right="4468"/>
        <w:rPr>
          <w:rFonts w:ascii="Arial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 xml:space="preserve">Facultad de </w:t>
      </w:r>
      <w:proofErr w:type="spellStart"/>
      <w:r>
        <w:rPr>
          <w:rFonts w:ascii="Arial" w:eastAsia="Arial" w:hAnsi="Arial" w:cs="Arial"/>
          <w:sz w:val="23"/>
          <w:lang w:val="es-ES" w:eastAsia="en-US"/>
        </w:rPr>
        <w:t>Fac</w:t>
      </w:r>
      <w:proofErr w:type="spellEnd"/>
      <w:r>
        <w:rPr>
          <w:rFonts w:ascii="Arial" w:eastAsia="Arial" w:hAnsi="Arial" w:cs="Arial"/>
          <w:sz w:val="23"/>
          <w:lang w:val="es-ES" w:eastAsia="en-US"/>
        </w:rPr>
        <w:t xml:space="preserve">. Cs </w:t>
      </w:r>
      <w:proofErr w:type="spellStart"/>
      <w:r>
        <w:rPr>
          <w:rFonts w:ascii="Arial" w:eastAsia="Arial" w:hAnsi="Arial" w:cs="Arial"/>
          <w:sz w:val="23"/>
          <w:lang w:val="es-ES" w:eastAsia="en-US"/>
        </w:rPr>
        <w:t>Bioq</w:t>
      </w:r>
      <w:proofErr w:type="spellEnd"/>
      <w:r>
        <w:rPr>
          <w:rFonts w:ascii="Arial" w:eastAsia="Arial" w:hAnsi="Arial" w:cs="Arial"/>
          <w:sz w:val="23"/>
          <w:lang w:val="es-ES" w:eastAsia="en-US"/>
        </w:rPr>
        <w:t>. y Farm.</w:t>
      </w:r>
    </w:p>
    <w:p w:rsidR="00F91D8D" w:rsidRDefault="00F91D8D" w:rsidP="00F91D8D">
      <w:pPr>
        <w:widowControl w:val="0"/>
        <w:tabs>
          <w:tab w:val="left" w:pos="1847"/>
          <w:tab w:val="left" w:pos="3468"/>
        </w:tabs>
        <w:autoSpaceDE w:val="0"/>
        <w:autoSpaceDN w:val="0"/>
        <w:spacing w:before="1" w:after="0" w:line="364" w:lineRule="auto"/>
        <w:ind w:left="134" w:right="3772"/>
        <w:rPr>
          <w:rFonts w:ascii="Arial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 xml:space="preserve">de la Universidad Nacional de Rosario </w:t>
      </w:r>
    </w:p>
    <w:p w:rsidR="00F91D8D" w:rsidRPr="00363FB4" w:rsidRDefault="00F91D8D" w:rsidP="00F91D8D">
      <w:pPr>
        <w:widowControl w:val="0"/>
        <w:tabs>
          <w:tab w:val="left" w:pos="1847"/>
          <w:tab w:val="left" w:pos="3468"/>
        </w:tabs>
        <w:autoSpaceDE w:val="0"/>
        <w:autoSpaceDN w:val="0"/>
        <w:spacing w:before="1" w:after="0" w:line="364" w:lineRule="auto"/>
        <w:ind w:left="134" w:right="3772"/>
        <w:rPr>
          <w:rFonts w:ascii="Arial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>S</w:t>
      </w: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ab/>
        <w:t>/</w:t>
      </w: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ab/>
        <w:t>D</w:t>
      </w:r>
      <w:bookmarkStart w:id="1" w:name="_GoBack"/>
      <w:bookmarkEnd w:id="1"/>
    </w:p>
    <w:p w:rsidR="00363FB4" w:rsidRDefault="00363FB4" w:rsidP="00363FB4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Cs w:val="21"/>
          <w:lang w:val="es-ES" w:eastAsia="en-US"/>
        </w:rPr>
      </w:pPr>
    </w:p>
    <w:p w:rsidR="00F91D8D" w:rsidRDefault="00F91D8D" w:rsidP="00363FB4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Cs w:val="21"/>
          <w:lang w:val="es-ES" w:eastAsia="en-US"/>
        </w:rPr>
      </w:pPr>
    </w:p>
    <w:p w:rsidR="00F91D8D" w:rsidRPr="00363FB4" w:rsidRDefault="00F91D8D" w:rsidP="00F91D8D">
      <w:pPr>
        <w:widowControl w:val="0"/>
        <w:autoSpaceDE w:val="0"/>
        <w:autoSpaceDN w:val="0"/>
        <w:spacing w:before="11" w:after="0" w:line="360" w:lineRule="auto"/>
        <w:rPr>
          <w:rFonts w:ascii="Arial" w:eastAsia="Arial" w:hAnsi="Arial" w:cs="Arial"/>
          <w:szCs w:val="21"/>
          <w:lang w:val="es-ES" w:eastAsia="en-US"/>
        </w:rPr>
      </w:pPr>
      <w:r w:rsidRPr="00F91D8D">
        <w:rPr>
          <w:rFonts w:ascii="Arial" w:eastAsia="Arial" w:hAnsi="Arial" w:cs="Arial"/>
          <w:szCs w:val="21"/>
          <w:lang w:val="es-ES" w:eastAsia="en-US"/>
        </w:rPr>
        <w:t>Quien suscribe _________________________  tiene el agrado tiene el agrado de dirigirse a Ud. a los fines de solicitarle mi inscripción como aspirante al concurso de antecedentes, entrevista y oposición en la asignatura/área/disciplina ___________________ para proveer del cargo que se detalla a continuación:</w:t>
      </w:r>
    </w:p>
    <w:p w:rsidR="00363FB4" w:rsidRPr="00363FB4" w:rsidRDefault="00363FB4" w:rsidP="00363FB4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1"/>
          <w:szCs w:val="21"/>
          <w:lang w:val="es-ES" w:eastAsia="en-US"/>
        </w:rPr>
      </w:pPr>
    </w:p>
    <w:tbl>
      <w:tblPr>
        <w:tblStyle w:val="TableNormal"/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6"/>
        <w:gridCol w:w="1169"/>
      </w:tblGrid>
      <w:tr w:rsidR="00363FB4" w:rsidRPr="00363FB4" w:rsidTr="007639BD">
        <w:trPr>
          <w:trHeight w:val="392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Profesor/a Titular ‐ dedicación exclusiva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0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 xml:space="preserve">Profesor/a Titular ‐ dedicación </w:t>
            </w:r>
            <w:proofErr w:type="spellStart"/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semiexclusiva</w:t>
            </w:r>
            <w:proofErr w:type="spellEnd"/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2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Profesor/a Titular ‐ dedicación simple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Profesor/a Asociado/a ‐ dedicación exclusiva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6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 xml:space="preserve">Profesor/a Asociado/a ‐ dedicación </w:t>
            </w:r>
            <w:proofErr w:type="spellStart"/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semiexclusiva</w:t>
            </w:r>
            <w:proofErr w:type="spellEnd"/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Profesor/a Asociado/a ‐ dedicación simple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6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Profesor/a Adjunto/a ‐ dedicación exclusiva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2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 xml:space="preserve">Profesor/a Adjunto/a ‐ dedicación </w:t>
            </w:r>
            <w:proofErr w:type="spellStart"/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semiexclusiva</w:t>
            </w:r>
            <w:proofErr w:type="spellEnd"/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0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Profesor/a Adjunto/a ‐ dedicación simple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2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Jefe/a de Trabajos Prácticos ‐ dedicación exclusiva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Jefe/a</w:t>
            </w:r>
            <w:r w:rsidRPr="00363FB4">
              <w:rPr>
                <w:rFonts w:ascii="Trebuchet MS" w:eastAsia="Trebuchet MS" w:hAnsi="Trebuchet MS" w:cs="Trebuchet MS"/>
                <w:spacing w:val="-33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de</w:t>
            </w:r>
            <w:r w:rsidRPr="00363FB4">
              <w:rPr>
                <w:rFonts w:ascii="Trebuchet MS" w:eastAsia="Trebuchet MS" w:hAnsi="Trebuchet MS" w:cs="Trebuchet MS"/>
                <w:spacing w:val="-32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Trabajos</w:t>
            </w:r>
            <w:r w:rsidRPr="00363FB4">
              <w:rPr>
                <w:rFonts w:ascii="Trebuchet MS" w:eastAsia="Trebuchet MS" w:hAnsi="Trebuchet MS" w:cs="Trebuchet MS"/>
                <w:spacing w:val="-33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Prácticos</w:t>
            </w:r>
            <w:r w:rsidRPr="00363FB4">
              <w:rPr>
                <w:rFonts w:ascii="Trebuchet MS" w:eastAsia="Trebuchet MS" w:hAnsi="Trebuchet MS" w:cs="Trebuchet MS"/>
                <w:spacing w:val="-32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‐</w:t>
            </w:r>
            <w:r w:rsidRPr="00363FB4">
              <w:rPr>
                <w:rFonts w:ascii="Trebuchet MS" w:eastAsia="Trebuchet MS" w:hAnsi="Trebuchet MS" w:cs="Trebuchet MS"/>
                <w:spacing w:val="-32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dedicación</w:t>
            </w:r>
            <w:r w:rsidRPr="00363FB4">
              <w:rPr>
                <w:rFonts w:ascii="Trebuchet MS" w:eastAsia="Trebuchet MS" w:hAnsi="Trebuchet MS" w:cs="Trebuchet MS"/>
                <w:spacing w:val="-32"/>
                <w:w w:val="95"/>
                <w:sz w:val="21"/>
                <w:lang w:val="es-ES" w:eastAsia="en-US"/>
              </w:rPr>
              <w:t xml:space="preserve"> </w:t>
            </w:r>
            <w:proofErr w:type="spellStart"/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semiexclusiva</w:t>
            </w:r>
            <w:proofErr w:type="spellEnd"/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6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Jefe/a de Trabajos Prácticos ‐ dedicación simple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Auxiliar de Primera Categoría ‐ dedicación exclusiva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1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6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Auxiliar</w:t>
            </w:r>
            <w:r w:rsidRPr="00363FB4">
              <w:rPr>
                <w:rFonts w:ascii="Trebuchet MS" w:eastAsia="Trebuchet MS" w:hAnsi="Trebuchet MS" w:cs="Trebuchet MS"/>
                <w:spacing w:val="-32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de</w:t>
            </w:r>
            <w:r w:rsidRPr="00363FB4">
              <w:rPr>
                <w:rFonts w:ascii="Trebuchet MS" w:eastAsia="Trebuchet MS" w:hAnsi="Trebuchet MS" w:cs="Trebuchet MS"/>
                <w:spacing w:val="-31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Primera</w:t>
            </w:r>
            <w:r w:rsidRPr="00363FB4">
              <w:rPr>
                <w:rFonts w:ascii="Trebuchet MS" w:eastAsia="Trebuchet MS" w:hAnsi="Trebuchet MS" w:cs="Trebuchet MS"/>
                <w:spacing w:val="-30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Categoría</w:t>
            </w:r>
            <w:r w:rsidRPr="00363FB4">
              <w:rPr>
                <w:rFonts w:ascii="Trebuchet MS" w:eastAsia="Trebuchet MS" w:hAnsi="Trebuchet MS" w:cs="Trebuchet MS"/>
                <w:spacing w:val="-31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‐</w:t>
            </w:r>
            <w:r w:rsidRPr="00363FB4">
              <w:rPr>
                <w:rFonts w:ascii="Trebuchet MS" w:eastAsia="Trebuchet MS" w:hAnsi="Trebuchet MS" w:cs="Trebuchet MS"/>
                <w:spacing w:val="-31"/>
                <w:w w:val="95"/>
                <w:sz w:val="21"/>
                <w:lang w:val="es-ES" w:eastAsia="en-US"/>
              </w:rPr>
              <w:t xml:space="preserve"> </w:t>
            </w:r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dedicación</w:t>
            </w:r>
            <w:r w:rsidRPr="00363FB4">
              <w:rPr>
                <w:rFonts w:ascii="Trebuchet MS" w:eastAsia="Trebuchet MS" w:hAnsi="Trebuchet MS" w:cs="Trebuchet MS"/>
                <w:spacing w:val="-31"/>
                <w:w w:val="95"/>
                <w:sz w:val="21"/>
                <w:lang w:val="es-ES" w:eastAsia="en-US"/>
              </w:rPr>
              <w:t xml:space="preserve"> </w:t>
            </w:r>
            <w:proofErr w:type="spellStart"/>
            <w:r w:rsidRPr="00363FB4">
              <w:rPr>
                <w:rFonts w:ascii="Trebuchet MS" w:eastAsia="Trebuchet MS" w:hAnsi="Trebuchet MS" w:cs="Trebuchet MS"/>
                <w:w w:val="95"/>
                <w:sz w:val="21"/>
                <w:lang w:val="es-ES" w:eastAsia="en-US"/>
              </w:rPr>
              <w:t>semiexclusiva</w:t>
            </w:r>
            <w:proofErr w:type="spellEnd"/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  <w:tr w:rsidR="00363FB4" w:rsidRPr="00363FB4" w:rsidTr="007639BD">
        <w:trPr>
          <w:trHeight w:val="392"/>
        </w:trPr>
        <w:tc>
          <w:tcPr>
            <w:tcW w:w="5056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before="5" w:after="0" w:line="240" w:lineRule="auto"/>
              <w:ind w:left="67"/>
              <w:rPr>
                <w:rFonts w:ascii="Trebuchet MS" w:eastAsia="Trebuchet MS" w:hAnsi="Trebuchet MS" w:cs="Trebuchet MS"/>
                <w:sz w:val="21"/>
                <w:lang w:val="es-ES" w:eastAsia="en-US"/>
              </w:rPr>
            </w:pPr>
            <w:r w:rsidRPr="00363FB4">
              <w:rPr>
                <w:rFonts w:ascii="Trebuchet MS" w:eastAsia="Trebuchet MS" w:hAnsi="Trebuchet MS" w:cs="Trebuchet MS"/>
                <w:sz w:val="21"/>
                <w:lang w:val="es-ES" w:eastAsia="en-US"/>
              </w:rPr>
              <w:t>Auxiliar de Primera Categoría ‐ dedicación simple</w:t>
            </w:r>
          </w:p>
        </w:tc>
        <w:tc>
          <w:tcPr>
            <w:tcW w:w="1169" w:type="dxa"/>
          </w:tcPr>
          <w:p w:rsidR="00363FB4" w:rsidRPr="00363FB4" w:rsidRDefault="00363FB4" w:rsidP="0036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s-ES" w:eastAsia="en-US"/>
              </w:rPr>
            </w:pPr>
          </w:p>
        </w:tc>
      </w:tr>
    </w:tbl>
    <w:p w:rsidR="00363FB4" w:rsidRPr="00363FB4" w:rsidRDefault="00363FB4" w:rsidP="00363FB4">
      <w:pPr>
        <w:widowControl w:val="0"/>
        <w:autoSpaceDE w:val="0"/>
        <w:autoSpaceDN w:val="0"/>
        <w:spacing w:before="5" w:after="0" w:line="240" w:lineRule="auto"/>
        <w:ind w:left="134"/>
        <w:rPr>
          <w:rFonts w:ascii="Arial" w:eastAsia="Arial" w:hAnsi="Arial" w:cs="Arial"/>
          <w:sz w:val="19"/>
          <w:lang w:val="es-ES" w:eastAsia="en-US"/>
        </w:rPr>
        <w:sectPr w:rsidR="00363FB4" w:rsidRPr="00363FB4">
          <w:type w:val="continuous"/>
          <w:pgSz w:w="11910" w:h="16840"/>
          <w:pgMar w:top="2300" w:right="1480" w:bottom="280" w:left="1520" w:header="720" w:footer="720" w:gutter="0"/>
          <w:cols w:space="720"/>
        </w:sectPr>
      </w:pPr>
      <w:r w:rsidRPr="00363FB4">
        <w:rPr>
          <w:rFonts w:ascii="Trebuchet MS" w:eastAsia="Arial" w:hAnsi="Arial" w:cs="Arial"/>
          <w:w w:val="105"/>
          <w:sz w:val="21"/>
          <w:lang w:val="es-ES" w:eastAsia="en-US"/>
        </w:rPr>
        <w:t>*</w:t>
      </w:r>
      <w:r w:rsidRPr="00363FB4">
        <w:rPr>
          <w:rFonts w:ascii="Arial" w:eastAsia="Arial" w:hAnsi="Arial" w:cs="Arial"/>
          <w:w w:val="105"/>
          <w:sz w:val="21"/>
          <w:lang w:val="es-ES" w:eastAsia="en-US"/>
        </w:rPr>
        <w:t>(</w:t>
      </w:r>
      <w:r w:rsidRPr="00363FB4">
        <w:rPr>
          <w:rFonts w:ascii="Arial" w:eastAsia="Arial" w:hAnsi="Arial" w:cs="Arial"/>
          <w:w w:val="105"/>
          <w:sz w:val="19"/>
          <w:lang w:val="es-ES" w:eastAsia="en-US"/>
        </w:rPr>
        <w:t>marcar lo que corresponda)</w:t>
      </w:r>
    </w:p>
    <w:p w:rsidR="00363FB4" w:rsidRPr="00363FB4" w:rsidRDefault="00363FB4" w:rsidP="00363FB4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lang w:val="es-ES" w:eastAsia="en-US"/>
        </w:rPr>
      </w:pPr>
    </w:p>
    <w:p w:rsidR="00363FB4" w:rsidRPr="00363FB4" w:rsidRDefault="00363FB4" w:rsidP="00363FB4">
      <w:pPr>
        <w:keepNext/>
        <w:keepLines/>
        <w:spacing w:before="96" w:after="120" w:line="364" w:lineRule="auto"/>
        <w:ind w:right="173" w:firstLine="2755"/>
        <w:outlineLvl w:val="0"/>
        <w:rPr>
          <w:rFonts w:ascii="Arial" w:hAnsi="Arial" w:cs="Arial"/>
        </w:rPr>
      </w:pPr>
      <w:r w:rsidRPr="00363FB4">
        <w:rPr>
          <w:rFonts w:ascii="Arial" w:hAnsi="Arial" w:cs="Arial"/>
        </w:rPr>
        <w:t>A tal efecto, acompaño un (1) ejemplar de la solicitud de inscripción,  enviando  soporte  electrónico  de  la  misma  al  correo institucional</w:t>
      </w:r>
      <w:r w:rsidRPr="00363FB4">
        <w:rPr>
          <w:rFonts w:ascii="Arial" w:hAnsi="Arial" w:cs="Arial"/>
          <w:spacing w:val="-12"/>
        </w:rPr>
        <w:t xml:space="preserve"> </w:t>
      </w:r>
      <w:r w:rsidRPr="00363FB4">
        <w:rPr>
          <w:rFonts w:ascii="Arial" w:hAnsi="Arial" w:cs="Arial"/>
        </w:rPr>
        <w:t>del área</w:t>
      </w:r>
      <w:r w:rsidRPr="00363FB4">
        <w:rPr>
          <w:rFonts w:ascii="Arial" w:hAnsi="Arial" w:cs="Arial"/>
          <w:spacing w:val="43"/>
        </w:rPr>
        <w:t xml:space="preserve"> </w:t>
      </w:r>
      <w:r w:rsidRPr="00363FB4">
        <w:rPr>
          <w:rFonts w:ascii="Arial" w:hAnsi="Arial" w:cs="Arial"/>
        </w:rPr>
        <w:t>de</w:t>
      </w:r>
      <w:r w:rsidRPr="00363FB4">
        <w:rPr>
          <w:rFonts w:ascii="Arial" w:hAnsi="Arial" w:cs="Arial"/>
          <w:spacing w:val="43"/>
        </w:rPr>
        <w:t xml:space="preserve"> </w:t>
      </w:r>
      <w:r w:rsidRPr="00363FB4">
        <w:rPr>
          <w:rFonts w:ascii="Arial" w:hAnsi="Arial" w:cs="Arial"/>
        </w:rPr>
        <w:t>Concursos</w:t>
      </w:r>
      <w:r w:rsidRPr="00363FB4">
        <w:rPr>
          <w:rFonts w:ascii="Arial" w:hAnsi="Arial" w:cs="Arial"/>
          <w:spacing w:val="44"/>
        </w:rPr>
        <w:t xml:space="preserve"> </w:t>
      </w:r>
      <w:r w:rsidRPr="00363FB4">
        <w:rPr>
          <w:rFonts w:ascii="Arial" w:hAnsi="Arial" w:cs="Arial"/>
        </w:rPr>
        <w:t>correspondiente,</w:t>
      </w:r>
      <w:r w:rsidRPr="00363FB4">
        <w:rPr>
          <w:rFonts w:ascii="Arial" w:hAnsi="Arial" w:cs="Arial"/>
          <w:spacing w:val="45"/>
        </w:rPr>
        <w:t xml:space="preserve"> </w:t>
      </w:r>
      <w:r w:rsidRPr="00363FB4">
        <w:rPr>
          <w:rFonts w:ascii="Arial" w:hAnsi="Arial" w:cs="Arial"/>
        </w:rPr>
        <w:t>como</w:t>
      </w:r>
      <w:r w:rsidRPr="00363FB4">
        <w:rPr>
          <w:rFonts w:ascii="Arial" w:hAnsi="Arial" w:cs="Arial"/>
          <w:spacing w:val="42"/>
        </w:rPr>
        <w:t xml:space="preserve"> </w:t>
      </w:r>
      <w:r w:rsidRPr="00363FB4">
        <w:rPr>
          <w:rFonts w:ascii="Arial" w:hAnsi="Arial" w:cs="Arial"/>
        </w:rPr>
        <w:t>asimismo</w:t>
      </w:r>
      <w:r w:rsidRPr="00363FB4">
        <w:rPr>
          <w:rFonts w:ascii="Arial" w:hAnsi="Arial" w:cs="Arial"/>
          <w:spacing w:val="43"/>
        </w:rPr>
        <w:t xml:space="preserve"> </w:t>
      </w:r>
      <w:r w:rsidRPr="00363FB4">
        <w:rPr>
          <w:rFonts w:ascii="Arial" w:hAnsi="Arial" w:cs="Arial"/>
        </w:rPr>
        <w:t>una</w:t>
      </w:r>
      <w:r w:rsidRPr="00363FB4">
        <w:rPr>
          <w:rFonts w:ascii="Arial" w:hAnsi="Arial" w:cs="Arial"/>
          <w:spacing w:val="43"/>
        </w:rPr>
        <w:t xml:space="preserve"> </w:t>
      </w:r>
      <w:r w:rsidRPr="00363FB4">
        <w:rPr>
          <w:rFonts w:ascii="Arial" w:hAnsi="Arial" w:cs="Arial"/>
        </w:rPr>
        <w:t>copia</w:t>
      </w:r>
      <w:r w:rsidRPr="00363FB4">
        <w:rPr>
          <w:rFonts w:ascii="Arial" w:hAnsi="Arial" w:cs="Arial"/>
          <w:spacing w:val="46"/>
        </w:rPr>
        <w:t xml:space="preserve"> </w:t>
      </w:r>
      <w:r w:rsidRPr="00363FB4">
        <w:rPr>
          <w:rFonts w:ascii="Arial" w:hAnsi="Arial" w:cs="Arial"/>
        </w:rPr>
        <w:t>certificada</w:t>
      </w:r>
      <w:r w:rsidRPr="00363FB4">
        <w:rPr>
          <w:rFonts w:ascii="Arial" w:hAnsi="Arial" w:cs="Arial"/>
          <w:spacing w:val="44"/>
        </w:rPr>
        <w:t xml:space="preserve"> </w:t>
      </w:r>
      <w:r w:rsidRPr="00363FB4">
        <w:rPr>
          <w:rFonts w:ascii="Arial" w:hAnsi="Arial" w:cs="Arial"/>
        </w:rPr>
        <w:t>de</w:t>
      </w:r>
      <w:r w:rsidRPr="00363FB4">
        <w:rPr>
          <w:rFonts w:ascii="Arial" w:hAnsi="Arial" w:cs="Arial"/>
          <w:spacing w:val="42"/>
        </w:rPr>
        <w:t xml:space="preserve"> </w:t>
      </w:r>
      <w:r w:rsidRPr="00363FB4">
        <w:rPr>
          <w:rFonts w:ascii="Arial" w:hAnsi="Arial" w:cs="Arial"/>
        </w:rPr>
        <w:t>la documentación probatoria a la que hace referencia la mencionada ordenanza.</w: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96" w:after="0" w:line="240" w:lineRule="auto"/>
        <w:ind w:left="2890"/>
        <w:rPr>
          <w:rFonts w:ascii="Arial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Saluda al/a la Sr/a. Decano/a con atenta consideración</w:t>
      </w:r>
      <w:r>
        <w:rPr>
          <w:rFonts w:ascii="Arial" w:eastAsia="Arial" w:hAnsi="Arial" w:cs="Arial"/>
          <w:sz w:val="23"/>
          <w:lang w:val="es-ES" w:eastAsia="en-US"/>
        </w:rPr>
        <w:t>,</w:t>
      </w:r>
    </w:p>
    <w:p w:rsidR="00363FB4" w:rsidRPr="00363FB4" w:rsidRDefault="00363FB4" w:rsidP="00363FB4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9"/>
          <w:szCs w:val="21"/>
          <w:lang w:val="es-ES" w:eastAsia="en-US"/>
        </w:rPr>
      </w:pPr>
    </w:p>
    <w:p w:rsid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9"/>
          <w:lang w:val="es-ES" w:eastAsia="en-US"/>
        </w:rPr>
      </w:pPr>
    </w:p>
    <w:p w:rsidR="00993D85" w:rsidRDefault="00993D85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9"/>
          <w:lang w:val="es-ES" w:eastAsia="en-US"/>
        </w:rPr>
      </w:pPr>
    </w:p>
    <w:p w:rsid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9"/>
          <w:lang w:val="es-ES" w:eastAsia="en-US"/>
        </w:rPr>
      </w:pPr>
    </w:p>
    <w:p w:rsid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9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369" w:lineRule="auto"/>
        <w:ind w:right="173"/>
        <w:rPr>
          <w:rFonts w:ascii="Arial" w:eastAsia="Arial" w:hAnsi="Arial" w:cs="Arial"/>
          <w:color w:val="808080" w:themeColor="background1" w:themeShade="80"/>
          <w:sz w:val="19"/>
          <w:lang w:val="es-ES" w:eastAsia="en-US"/>
        </w:rPr>
      </w:pPr>
      <w:r w:rsidRPr="00993D85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 xml:space="preserve">Nota: Declaro conocer las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disposiciones</w:t>
      </w:r>
      <w:r w:rsidRPr="00363FB4">
        <w:rPr>
          <w:rFonts w:ascii="Arial" w:eastAsia="Arial" w:hAnsi="Arial" w:cs="Arial"/>
          <w:color w:val="808080" w:themeColor="background1" w:themeShade="80"/>
          <w:spacing w:val="-14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complementarias</w:t>
      </w:r>
      <w:r w:rsidRPr="00363FB4">
        <w:rPr>
          <w:rFonts w:ascii="Arial" w:eastAsia="Arial" w:hAnsi="Arial" w:cs="Arial"/>
          <w:color w:val="808080" w:themeColor="background1" w:themeShade="80"/>
          <w:spacing w:val="-13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y</w:t>
      </w:r>
      <w:r w:rsidRPr="00363FB4">
        <w:rPr>
          <w:rFonts w:ascii="Arial" w:eastAsia="Arial" w:hAnsi="Arial" w:cs="Arial"/>
          <w:color w:val="808080" w:themeColor="background1" w:themeShade="80"/>
          <w:spacing w:val="-13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las</w:t>
      </w:r>
      <w:r w:rsidRPr="00363FB4">
        <w:rPr>
          <w:rFonts w:ascii="Arial" w:eastAsia="Arial" w:hAnsi="Arial" w:cs="Arial"/>
          <w:color w:val="808080" w:themeColor="background1" w:themeShade="80"/>
          <w:spacing w:val="-14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obligaciones</w:t>
      </w:r>
      <w:r w:rsidRPr="00363FB4">
        <w:rPr>
          <w:rFonts w:ascii="Arial" w:eastAsia="Arial" w:hAnsi="Arial" w:cs="Arial"/>
          <w:color w:val="808080" w:themeColor="background1" w:themeShade="80"/>
          <w:spacing w:val="-13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inherentes</w:t>
      </w:r>
      <w:r w:rsidRPr="00363FB4">
        <w:rPr>
          <w:rFonts w:ascii="Arial" w:eastAsia="Arial" w:hAnsi="Arial" w:cs="Arial"/>
          <w:color w:val="808080" w:themeColor="background1" w:themeShade="80"/>
          <w:spacing w:val="-14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al</w:t>
      </w:r>
      <w:r w:rsidRPr="00363FB4">
        <w:rPr>
          <w:rFonts w:ascii="Arial" w:eastAsia="Arial" w:hAnsi="Arial" w:cs="Arial"/>
          <w:color w:val="808080" w:themeColor="background1" w:themeShade="80"/>
          <w:spacing w:val="-13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régimen</w:t>
      </w:r>
      <w:r w:rsidRPr="00363FB4">
        <w:rPr>
          <w:rFonts w:ascii="Arial" w:eastAsia="Arial" w:hAnsi="Arial" w:cs="Arial"/>
          <w:color w:val="808080" w:themeColor="background1" w:themeShade="80"/>
          <w:spacing w:val="-13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de</w:t>
      </w:r>
      <w:r w:rsidRPr="00363FB4">
        <w:rPr>
          <w:rFonts w:ascii="Arial" w:eastAsia="Arial" w:hAnsi="Arial" w:cs="Arial"/>
          <w:color w:val="808080" w:themeColor="background1" w:themeShade="80"/>
          <w:spacing w:val="-13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Carrera</w:t>
      </w:r>
      <w:r w:rsidRPr="00363FB4">
        <w:rPr>
          <w:rFonts w:ascii="Arial" w:eastAsia="Arial" w:hAnsi="Arial" w:cs="Arial"/>
          <w:color w:val="808080" w:themeColor="background1" w:themeShade="80"/>
          <w:spacing w:val="-12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Docente.</w:t>
      </w:r>
      <w:r w:rsidRPr="00363FB4">
        <w:rPr>
          <w:rFonts w:ascii="Arial" w:eastAsia="Arial" w:hAnsi="Arial" w:cs="Arial"/>
          <w:color w:val="808080" w:themeColor="background1" w:themeShade="80"/>
          <w:spacing w:val="-14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Dejo constancia</w:t>
      </w:r>
      <w:r w:rsidRPr="00363FB4">
        <w:rPr>
          <w:rFonts w:ascii="Arial" w:eastAsia="Arial" w:hAnsi="Arial" w:cs="Arial"/>
          <w:color w:val="808080" w:themeColor="background1" w:themeShade="80"/>
          <w:spacing w:val="-7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de</w:t>
      </w:r>
      <w:r w:rsidRPr="00363FB4">
        <w:rPr>
          <w:rFonts w:ascii="Arial" w:eastAsia="Arial" w:hAnsi="Arial" w:cs="Arial"/>
          <w:color w:val="808080" w:themeColor="background1" w:themeShade="80"/>
          <w:spacing w:val="-7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que</w:t>
      </w:r>
      <w:r w:rsidRPr="00363FB4">
        <w:rPr>
          <w:rFonts w:ascii="Arial" w:eastAsia="Arial" w:hAnsi="Arial" w:cs="Arial"/>
          <w:color w:val="808080" w:themeColor="background1" w:themeShade="80"/>
          <w:spacing w:val="-6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la</w:t>
      </w:r>
      <w:r w:rsidRPr="00363FB4">
        <w:rPr>
          <w:rFonts w:ascii="Arial" w:eastAsia="Arial" w:hAnsi="Arial" w:cs="Arial"/>
          <w:color w:val="808080" w:themeColor="background1" w:themeShade="80"/>
          <w:spacing w:val="-7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presente</w:t>
      </w:r>
      <w:r w:rsidRPr="00363FB4">
        <w:rPr>
          <w:rFonts w:ascii="Arial" w:eastAsia="Arial" w:hAnsi="Arial" w:cs="Arial"/>
          <w:color w:val="808080" w:themeColor="background1" w:themeShade="80"/>
          <w:spacing w:val="-6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solicitud</w:t>
      </w:r>
      <w:r w:rsidRPr="00363FB4">
        <w:rPr>
          <w:rFonts w:ascii="Arial" w:eastAsia="Arial" w:hAnsi="Arial" w:cs="Arial"/>
          <w:color w:val="808080" w:themeColor="background1" w:themeShade="80"/>
          <w:spacing w:val="-6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tiene</w:t>
      </w:r>
      <w:r w:rsidRPr="00363FB4">
        <w:rPr>
          <w:rFonts w:ascii="Arial" w:eastAsia="Arial" w:hAnsi="Arial" w:cs="Arial"/>
          <w:color w:val="808080" w:themeColor="background1" w:themeShade="80"/>
          <w:spacing w:val="-6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carácter</w:t>
      </w:r>
      <w:r w:rsidRPr="00363FB4">
        <w:rPr>
          <w:rFonts w:ascii="Arial" w:eastAsia="Arial" w:hAnsi="Arial" w:cs="Arial"/>
          <w:color w:val="808080" w:themeColor="background1" w:themeShade="80"/>
          <w:spacing w:val="-8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de</w:t>
      </w:r>
      <w:r w:rsidRPr="00363FB4">
        <w:rPr>
          <w:rFonts w:ascii="Arial" w:eastAsia="Arial" w:hAnsi="Arial" w:cs="Arial"/>
          <w:color w:val="808080" w:themeColor="background1" w:themeShade="80"/>
          <w:spacing w:val="-7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declaración</w:t>
      </w:r>
      <w:r w:rsidRPr="00363FB4">
        <w:rPr>
          <w:rFonts w:ascii="Arial" w:eastAsia="Arial" w:hAnsi="Arial" w:cs="Arial"/>
          <w:color w:val="808080" w:themeColor="background1" w:themeShade="80"/>
          <w:spacing w:val="-6"/>
          <w:w w:val="105"/>
          <w:sz w:val="19"/>
          <w:lang w:val="es-ES" w:eastAsia="en-US"/>
        </w:rPr>
        <w:t xml:space="preserve"> </w:t>
      </w:r>
      <w:r w:rsidRPr="00363FB4">
        <w:rPr>
          <w:rFonts w:ascii="Arial" w:eastAsia="Arial" w:hAnsi="Arial" w:cs="Arial"/>
          <w:color w:val="808080" w:themeColor="background1" w:themeShade="80"/>
          <w:w w:val="105"/>
          <w:sz w:val="19"/>
          <w:lang w:val="es-ES" w:eastAsia="en-US"/>
        </w:rPr>
        <w:t>jurada.-</w: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8"/>
          <w:szCs w:val="21"/>
          <w:lang w:val="es-ES" w:eastAsia="en-US"/>
        </w:rPr>
      </w:pPr>
      <w:r w:rsidRPr="00363FB4">
        <w:rPr>
          <w:rFonts w:ascii="Arial" w:eastAsia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9E2871" wp14:editId="4F8266D8">
                <wp:simplePos x="0" y="0"/>
                <wp:positionH relativeFrom="page">
                  <wp:posOffset>3780155</wp:posOffset>
                </wp:positionH>
                <wp:positionV relativeFrom="paragraph">
                  <wp:posOffset>161925</wp:posOffset>
                </wp:positionV>
                <wp:extent cx="2771775" cy="6350"/>
                <wp:effectExtent l="0" t="0" r="0" b="0"/>
                <wp:wrapTopAndBottom/>
                <wp:docPr id="4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1775" cy="6350"/>
                        </a:xfrm>
                        <a:custGeom>
                          <a:avLst/>
                          <a:gdLst>
                            <a:gd name="T0" fmla="+- 0 6275 5953"/>
                            <a:gd name="T1" fmla="*/ T0 w 4365"/>
                            <a:gd name="T2" fmla="+- 0 255 255"/>
                            <a:gd name="T3" fmla="*/ 255 h 10"/>
                            <a:gd name="T4" fmla="+- 0 5953 5953"/>
                            <a:gd name="T5" fmla="*/ T4 w 4365"/>
                            <a:gd name="T6" fmla="+- 0 255 255"/>
                            <a:gd name="T7" fmla="*/ 255 h 10"/>
                            <a:gd name="T8" fmla="+- 0 5953 5953"/>
                            <a:gd name="T9" fmla="*/ T8 w 4365"/>
                            <a:gd name="T10" fmla="+- 0 265 255"/>
                            <a:gd name="T11" fmla="*/ 265 h 10"/>
                            <a:gd name="T12" fmla="+- 0 6275 5953"/>
                            <a:gd name="T13" fmla="*/ T12 w 4365"/>
                            <a:gd name="T14" fmla="+- 0 265 255"/>
                            <a:gd name="T15" fmla="*/ 265 h 10"/>
                            <a:gd name="T16" fmla="+- 0 6275 5953"/>
                            <a:gd name="T17" fmla="*/ T16 w 4365"/>
                            <a:gd name="T18" fmla="+- 0 255 255"/>
                            <a:gd name="T19" fmla="*/ 255 h 10"/>
                            <a:gd name="T20" fmla="+- 0 8366 5953"/>
                            <a:gd name="T21" fmla="*/ T20 w 4365"/>
                            <a:gd name="T22" fmla="+- 0 255 255"/>
                            <a:gd name="T23" fmla="*/ 255 h 10"/>
                            <a:gd name="T24" fmla="+- 0 7320 5953"/>
                            <a:gd name="T25" fmla="*/ T24 w 4365"/>
                            <a:gd name="T26" fmla="+- 0 255 255"/>
                            <a:gd name="T27" fmla="*/ 255 h 10"/>
                            <a:gd name="T28" fmla="+- 0 6275 5953"/>
                            <a:gd name="T29" fmla="*/ T28 w 4365"/>
                            <a:gd name="T30" fmla="+- 0 255 255"/>
                            <a:gd name="T31" fmla="*/ 255 h 10"/>
                            <a:gd name="T32" fmla="+- 0 6275 5953"/>
                            <a:gd name="T33" fmla="*/ T32 w 4365"/>
                            <a:gd name="T34" fmla="+- 0 265 255"/>
                            <a:gd name="T35" fmla="*/ 265 h 10"/>
                            <a:gd name="T36" fmla="+- 0 7320 5953"/>
                            <a:gd name="T37" fmla="*/ T36 w 4365"/>
                            <a:gd name="T38" fmla="+- 0 265 255"/>
                            <a:gd name="T39" fmla="*/ 265 h 10"/>
                            <a:gd name="T40" fmla="+- 0 8366 5953"/>
                            <a:gd name="T41" fmla="*/ T40 w 4365"/>
                            <a:gd name="T42" fmla="+- 0 265 255"/>
                            <a:gd name="T43" fmla="*/ 265 h 10"/>
                            <a:gd name="T44" fmla="+- 0 8366 5953"/>
                            <a:gd name="T45" fmla="*/ T44 w 4365"/>
                            <a:gd name="T46" fmla="+- 0 255 255"/>
                            <a:gd name="T47" fmla="*/ 255 h 10"/>
                            <a:gd name="T48" fmla="+- 0 10318 5953"/>
                            <a:gd name="T49" fmla="*/ T48 w 4365"/>
                            <a:gd name="T50" fmla="+- 0 255 255"/>
                            <a:gd name="T51" fmla="*/ 255 h 10"/>
                            <a:gd name="T52" fmla="+- 0 9412 5953"/>
                            <a:gd name="T53" fmla="*/ T52 w 4365"/>
                            <a:gd name="T54" fmla="+- 0 255 255"/>
                            <a:gd name="T55" fmla="*/ 255 h 10"/>
                            <a:gd name="T56" fmla="+- 0 8366 5953"/>
                            <a:gd name="T57" fmla="*/ T56 w 4365"/>
                            <a:gd name="T58" fmla="+- 0 255 255"/>
                            <a:gd name="T59" fmla="*/ 255 h 10"/>
                            <a:gd name="T60" fmla="+- 0 8366 5953"/>
                            <a:gd name="T61" fmla="*/ T60 w 4365"/>
                            <a:gd name="T62" fmla="+- 0 265 255"/>
                            <a:gd name="T63" fmla="*/ 265 h 10"/>
                            <a:gd name="T64" fmla="+- 0 9412 5953"/>
                            <a:gd name="T65" fmla="*/ T64 w 4365"/>
                            <a:gd name="T66" fmla="+- 0 265 255"/>
                            <a:gd name="T67" fmla="*/ 265 h 10"/>
                            <a:gd name="T68" fmla="+- 0 10318 5953"/>
                            <a:gd name="T69" fmla="*/ T68 w 4365"/>
                            <a:gd name="T70" fmla="+- 0 265 255"/>
                            <a:gd name="T71" fmla="*/ 265 h 10"/>
                            <a:gd name="T72" fmla="+- 0 10318 5953"/>
                            <a:gd name="T73" fmla="*/ T72 w 4365"/>
                            <a:gd name="T74" fmla="+- 0 255 255"/>
                            <a:gd name="T75" fmla="*/ 25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365" h="10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22" y="10"/>
                              </a:lnTo>
                              <a:lnTo>
                                <a:pt x="322" y="0"/>
                              </a:lnTo>
                              <a:close/>
                              <a:moveTo>
                                <a:pt x="2413" y="0"/>
                              </a:moveTo>
                              <a:lnTo>
                                <a:pt x="1367" y="0"/>
                              </a:lnTo>
                              <a:lnTo>
                                <a:pt x="322" y="0"/>
                              </a:lnTo>
                              <a:lnTo>
                                <a:pt x="322" y="10"/>
                              </a:lnTo>
                              <a:lnTo>
                                <a:pt x="1367" y="10"/>
                              </a:lnTo>
                              <a:lnTo>
                                <a:pt x="2413" y="10"/>
                              </a:lnTo>
                              <a:lnTo>
                                <a:pt x="2413" y="0"/>
                              </a:lnTo>
                              <a:close/>
                              <a:moveTo>
                                <a:pt x="4365" y="0"/>
                              </a:moveTo>
                              <a:lnTo>
                                <a:pt x="3459" y="0"/>
                              </a:lnTo>
                              <a:lnTo>
                                <a:pt x="2413" y="0"/>
                              </a:lnTo>
                              <a:lnTo>
                                <a:pt x="2413" y="10"/>
                              </a:lnTo>
                              <a:lnTo>
                                <a:pt x="3459" y="10"/>
                              </a:lnTo>
                              <a:lnTo>
                                <a:pt x="4365" y="10"/>
                              </a:lnTo>
                              <a:lnTo>
                                <a:pt x="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E4C5" id="AutoShape 16" o:spid="_x0000_s1026" style="position:absolute;margin-left:297.65pt;margin-top:12.75pt;width:218.2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" path="m322,l,,,10r322,l322,xm2413,l1367,,322,r,10l1367,10r1046,l2413,xm4365,l3459,,2413,r,10l3459,10r906,l4365,xe" fillcolor="black" stroked="f">
                <v:path arrowok="t" o:connecttype="custom" o:connectlocs="204470,161925;0,161925;0,168275;204470,168275;204470,161925;1532255,161925;868045,161925;204470,161925;204470,168275;868045,168275;1532255,168275;1532255,161925;2771775,161925;2196465,161925;1532255,161925;1532255,168275;2196465,168275;2771775,168275;2771775,161925" o:connectangles="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keepNext/>
        <w:keepLines/>
        <w:spacing w:before="480" w:after="120" w:line="237" w:lineRule="exact"/>
        <w:ind w:left="5270"/>
        <w:outlineLvl w:val="0"/>
        <w:sectPr w:rsidR="00363FB4" w:rsidRPr="00363FB4">
          <w:pgSz w:w="11910" w:h="16840"/>
          <w:pgMar w:top="3460" w:right="1480" w:bottom="280" w:left="1520" w:header="1906" w:footer="0" w:gutter="0"/>
          <w:cols w:space="720"/>
        </w:sectPr>
      </w:pPr>
      <w:r w:rsidRPr="00363FB4">
        <w:t>Firma del/de la postulant</w:t>
      </w:r>
      <w:r>
        <w:t>e</w: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0" w:lineRule="exact"/>
        <w:ind w:left="106"/>
        <w:rPr>
          <w:rFonts w:ascii="Arial" w:eastAsia="Arial" w:hAnsi="Arial" w:cs="Arial"/>
          <w:sz w:val="2"/>
          <w:szCs w:val="21"/>
          <w:lang w:val="es-ES" w:eastAsia="en-US"/>
        </w:rPr>
      </w:pPr>
      <w:r w:rsidRPr="00363FB4">
        <w:rPr>
          <w:rFonts w:ascii="Arial" w:eastAsia="Arial" w:hAnsi="Arial" w:cs="Arial"/>
          <w:noProof/>
          <w:sz w:val="2"/>
          <w:szCs w:val="21"/>
          <w:lang w:val="es-ES"/>
        </w:rPr>
        <mc:AlternateContent>
          <mc:Choice Requires="wpg">
            <w:drawing>
              <wp:inline distT="0" distB="0" distL="0" distR="0" wp14:anchorId="6B282F70" wp14:editId="7FB0D1C5">
                <wp:extent cx="5495290" cy="6350"/>
                <wp:effectExtent l="3810" t="0" r="0" b="7620"/>
                <wp:docPr id="3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6350"/>
                          <a:chOff x="0" y="0"/>
                          <a:chExt cx="8654" cy="10"/>
                        </a:xfrm>
                      </wpg:grpSpPr>
                      <wps:wsp>
                        <wps:cNvPr id="39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4" cy="10"/>
                          </a:xfrm>
                          <a:custGeom>
                            <a:avLst/>
                            <a:gdLst>
                              <a:gd name="T0" fmla="*/ 1512 w 8654"/>
                              <a:gd name="T1" fmla="*/ 0 h 10"/>
                              <a:gd name="T2" fmla="*/ 466 w 8654"/>
                              <a:gd name="T3" fmla="*/ 0 h 10"/>
                              <a:gd name="T4" fmla="*/ 0 w 8654"/>
                              <a:gd name="T5" fmla="*/ 0 h 10"/>
                              <a:gd name="T6" fmla="*/ 0 w 8654"/>
                              <a:gd name="T7" fmla="*/ 10 h 10"/>
                              <a:gd name="T8" fmla="*/ 466 w 8654"/>
                              <a:gd name="T9" fmla="*/ 10 h 10"/>
                              <a:gd name="T10" fmla="*/ 1512 w 8654"/>
                              <a:gd name="T11" fmla="*/ 10 h 10"/>
                              <a:gd name="T12" fmla="*/ 1512 w 8654"/>
                              <a:gd name="T13" fmla="*/ 0 h 10"/>
                              <a:gd name="T14" fmla="*/ 4649 w 8654"/>
                              <a:gd name="T15" fmla="*/ 0 h 10"/>
                              <a:gd name="T16" fmla="*/ 3602 w 8654"/>
                              <a:gd name="T17" fmla="*/ 0 h 10"/>
                              <a:gd name="T18" fmla="*/ 2557 w 8654"/>
                              <a:gd name="T19" fmla="*/ 0 h 10"/>
                              <a:gd name="T20" fmla="*/ 1512 w 8654"/>
                              <a:gd name="T21" fmla="*/ 0 h 10"/>
                              <a:gd name="T22" fmla="*/ 1512 w 8654"/>
                              <a:gd name="T23" fmla="*/ 10 h 10"/>
                              <a:gd name="T24" fmla="*/ 2557 w 8654"/>
                              <a:gd name="T25" fmla="*/ 10 h 10"/>
                              <a:gd name="T26" fmla="*/ 3602 w 8654"/>
                              <a:gd name="T27" fmla="*/ 10 h 10"/>
                              <a:gd name="T28" fmla="*/ 4649 w 8654"/>
                              <a:gd name="T29" fmla="*/ 10 h 10"/>
                              <a:gd name="T30" fmla="*/ 4649 w 8654"/>
                              <a:gd name="T31" fmla="*/ 0 h 10"/>
                              <a:gd name="T32" fmla="*/ 6740 w 8654"/>
                              <a:gd name="T33" fmla="*/ 0 h 10"/>
                              <a:gd name="T34" fmla="*/ 5694 w 8654"/>
                              <a:gd name="T35" fmla="*/ 0 h 10"/>
                              <a:gd name="T36" fmla="*/ 4649 w 8654"/>
                              <a:gd name="T37" fmla="*/ 0 h 10"/>
                              <a:gd name="T38" fmla="*/ 4649 w 8654"/>
                              <a:gd name="T39" fmla="*/ 10 h 10"/>
                              <a:gd name="T40" fmla="*/ 5694 w 8654"/>
                              <a:gd name="T41" fmla="*/ 10 h 10"/>
                              <a:gd name="T42" fmla="*/ 6740 w 8654"/>
                              <a:gd name="T43" fmla="*/ 10 h 10"/>
                              <a:gd name="T44" fmla="*/ 6740 w 8654"/>
                              <a:gd name="T45" fmla="*/ 0 h 10"/>
                              <a:gd name="T46" fmla="*/ 8653 w 8654"/>
                              <a:gd name="T47" fmla="*/ 0 h 10"/>
                              <a:gd name="T48" fmla="*/ 7786 w 8654"/>
                              <a:gd name="T49" fmla="*/ 0 h 10"/>
                              <a:gd name="T50" fmla="*/ 6740 w 8654"/>
                              <a:gd name="T51" fmla="*/ 0 h 10"/>
                              <a:gd name="T52" fmla="*/ 6740 w 8654"/>
                              <a:gd name="T53" fmla="*/ 10 h 10"/>
                              <a:gd name="T54" fmla="*/ 7786 w 8654"/>
                              <a:gd name="T55" fmla="*/ 10 h 10"/>
                              <a:gd name="T56" fmla="*/ 8653 w 8654"/>
                              <a:gd name="T57" fmla="*/ 10 h 10"/>
                              <a:gd name="T58" fmla="*/ 8653 w 8654"/>
                              <a:gd name="T5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654" h="10">
                                <a:moveTo>
                                  <a:pt x="1512" y="0"/>
                                </a:moveTo>
                                <a:lnTo>
                                  <a:pt x="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66" y="10"/>
                                </a:lnTo>
                                <a:lnTo>
                                  <a:pt x="1512" y="10"/>
                                </a:lnTo>
                                <a:lnTo>
                                  <a:pt x="1512" y="0"/>
                                </a:lnTo>
                                <a:close/>
                                <a:moveTo>
                                  <a:pt x="4649" y="0"/>
                                </a:moveTo>
                                <a:lnTo>
                                  <a:pt x="3602" y="0"/>
                                </a:lnTo>
                                <a:lnTo>
                                  <a:pt x="2557" y="0"/>
                                </a:lnTo>
                                <a:lnTo>
                                  <a:pt x="1512" y="0"/>
                                </a:lnTo>
                                <a:lnTo>
                                  <a:pt x="1512" y="10"/>
                                </a:lnTo>
                                <a:lnTo>
                                  <a:pt x="2557" y="10"/>
                                </a:lnTo>
                                <a:lnTo>
                                  <a:pt x="3602" y="10"/>
                                </a:lnTo>
                                <a:lnTo>
                                  <a:pt x="4649" y="10"/>
                                </a:lnTo>
                                <a:lnTo>
                                  <a:pt x="4649" y="0"/>
                                </a:lnTo>
                                <a:close/>
                                <a:moveTo>
                                  <a:pt x="6740" y="0"/>
                                </a:moveTo>
                                <a:lnTo>
                                  <a:pt x="5694" y="0"/>
                                </a:lnTo>
                                <a:lnTo>
                                  <a:pt x="4649" y="0"/>
                                </a:lnTo>
                                <a:lnTo>
                                  <a:pt x="4649" y="10"/>
                                </a:lnTo>
                                <a:lnTo>
                                  <a:pt x="5694" y="10"/>
                                </a:lnTo>
                                <a:lnTo>
                                  <a:pt x="6740" y="10"/>
                                </a:lnTo>
                                <a:lnTo>
                                  <a:pt x="6740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7786" y="0"/>
                                </a:lnTo>
                                <a:lnTo>
                                  <a:pt x="6740" y="0"/>
                                </a:lnTo>
                                <a:lnTo>
                                  <a:pt x="6740" y="10"/>
                                </a:lnTo>
                                <a:lnTo>
                                  <a:pt x="7786" y="10"/>
                                </a:lnTo>
                                <a:lnTo>
                                  <a:pt x="8653" y="10"/>
                                </a:lnTo>
                                <a:lnTo>
                                  <a:pt x="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6FD57" id="Group 13" o:spid="_x0000_s1026" style="width:432.7pt;height:.5pt;mso-position-horizontal-relative:char;mso-position-vertical-relative:line" coordsize="86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">
                <v:shape id="AutoShape 14" o:spid="_x0000_s1027" style="position:absolute;width:8654;height:10;visibility:visible;mso-wrap-style:square;v-text-anchor:top" coordsize="865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JLcUA&#10;AADbAAAADwAAAGRycy9kb3ducmV2LnhtbESPT2sCMRTE74LfITzBi2i2VWy7NUop+O9Ya/H62Dw3&#10;i5uXZZPV1U9vBKHHYWZ+w8wWrS3FmWpfOFbwMkpAEGdOF5wr2P8uh+8gfEDWWDomBVfysJh3OzNM&#10;tbvwD513IRcRwj5FBSaEKpXSZ4Ys+pGriKN3dLXFEGWdS13jJcJtKV+TZCotFhwXDFb0bSg77Rqr&#10;4LZZ3abjt6as/g7b42lpDpNmsFaq32u/PkEEasN/+NneaAXjD3h8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IktxQAAANsAAAAPAAAAAAAAAAAAAAAAAJgCAABkcnMv&#10;ZG93bnJldi54bWxQSwUGAAAAAAQABAD1AAAAigMAAAAA&#10;" path="m1512,l466,,,,,10r466,l1512,10r,-10xm4649,l3602,,2557,,1512,r,10l2557,10r1045,l4649,10r,-10xm6740,l5694,,4649,r,10l5694,10r1046,l6740,xm8653,l7786,,6740,r,10l7786,10r867,l8653,xe" fillcolor="black" stroked="f">
                  <v:path arrowok="t" o:connecttype="custom" o:connectlocs="1512,0;466,0;0,0;0,10;466,10;1512,10;1512,0;4649,0;3602,0;2557,0;1512,0;1512,10;2557,10;3602,10;4649,10;4649,0;6740,0;5694,0;4649,0;4649,10;5694,10;6740,10;6740,0;8653,0;7786,0;6740,0;6740,10;7786,10;8653,10;8653,0" o:connectangles="0,0,0,0,0,0,0,0,0,0,0,0,0,0,0,0,0,0,0,0,0,0,0,0,0,0,0,0,0,0"/>
                </v:shape>
                <w10:anchorlock/>
              </v:group>
            </w:pict>
          </mc:Fallback>
        </mc:AlternateConten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56" w:lineRule="exact"/>
        <w:ind w:left="379" w:right="414"/>
        <w:jc w:val="center"/>
        <w:rPr>
          <w:rFonts w:ascii="Arial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DATOS PERSONALES (Art.7 inc. a)</w: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21"/>
          <w:lang w:val="es-ES" w:eastAsia="en-US"/>
        </w:rPr>
      </w:pPr>
      <w:r w:rsidRPr="00363FB4">
        <w:rPr>
          <w:rFonts w:ascii="Arial" w:eastAsia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6C7CF6" wp14:editId="0602AFBB">
                <wp:simplePos x="0" y="0"/>
                <wp:positionH relativeFrom="page">
                  <wp:posOffset>1032510</wp:posOffset>
                </wp:positionH>
                <wp:positionV relativeFrom="paragraph">
                  <wp:posOffset>191135</wp:posOffset>
                </wp:positionV>
                <wp:extent cx="5495290" cy="5715"/>
                <wp:effectExtent l="0" t="0" r="0" b="0"/>
                <wp:wrapTopAndBottom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5290" cy="5715"/>
                        </a:xfrm>
                        <a:custGeom>
                          <a:avLst/>
                          <a:gdLst>
                            <a:gd name="T0" fmla="+- 0 3138 1626"/>
                            <a:gd name="T1" fmla="*/ T0 w 8654"/>
                            <a:gd name="T2" fmla="+- 0 301 301"/>
                            <a:gd name="T3" fmla="*/ 301 h 9"/>
                            <a:gd name="T4" fmla="+- 0 2092 1626"/>
                            <a:gd name="T5" fmla="*/ T4 w 8654"/>
                            <a:gd name="T6" fmla="+- 0 301 301"/>
                            <a:gd name="T7" fmla="*/ 301 h 9"/>
                            <a:gd name="T8" fmla="+- 0 1626 1626"/>
                            <a:gd name="T9" fmla="*/ T8 w 8654"/>
                            <a:gd name="T10" fmla="+- 0 301 301"/>
                            <a:gd name="T11" fmla="*/ 301 h 9"/>
                            <a:gd name="T12" fmla="+- 0 1626 1626"/>
                            <a:gd name="T13" fmla="*/ T12 w 8654"/>
                            <a:gd name="T14" fmla="+- 0 310 301"/>
                            <a:gd name="T15" fmla="*/ 310 h 9"/>
                            <a:gd name="T16" fmla="+- 0 2092 1626"/>
                            <a:gd name="T17" fmla="*/ T16 w 8654"/>
                            <a:gd name="T18" fmla="+- 0 310 301"/>
                            <a:gd name="T19" fmla="*/ 310 h 9"/>
                            <a:gd name="T20" fmla="+- 0 3138 1626"/>
                            <a:gd name="T21" fmla="*/ T20 w 8654"/>
                            <a:gd name="T22" fmla="+- 0 310 301"/>
                            <a:gd name="T23" fmla="*/ 310 h 9"/>
                            <a:gd name="T24" fmla="+- 0 3138 1626"/>
                            <a:gd name="T25" fmla="*/ T24 w 8654"/>
                            <a:gd name="T26" fmla="+- 0 301 301"/>
                            <a:gd name="T27" fmla="*/ 301 h 9"/>
                            <a:gd name="T28" fmla="+- 0 6275 1626"/>
                            <a:gd name="T29" fmla="*/ T28 w 8654"/>
                            <a:gd name="T30" fmla="+- 0 301 301"/>
                            <a:gd name="T31" fmla="*/ 301 h 9"/>
                            <a:gd name="T32" fmla="+- 0 5228 1626"/>
                            <a:gd name="T33" fmla="*/ T32 w 8654"/>
                            <a:gd name="T34" fmla="+- 0 301 301"/>
                            <a:gd name="T35" fmla="*/ 301 h 9"/>
                            <a:gd name="T36" fmla="+- 0 4183 1626"/>
                            <a:gd name="T37" fmla="*/ T36 w 8654"/>
                            <a:gd name="T38" fmla="+- 0 301 301"/>
                            <a:gd name="T39" fmla="*/ 301 h 9"/>
                            <a:gd name="T40" fmla="+- 0 3138 1626"/>
                            <a:gd name="T41" fmla="*/ T40 w 8654"/>
                            <a:gd name="T42" fmla="+- 0 301 301"/>
                            <a:gd name="T43" fmla="*/ 301 h 9"/>
                            <a:gd name="T44" fmla="+- 0 3138 1626"/>
                            <a:gd name="T45" fmla="*/ T44 w 8654"/>
                            <a:gd name="T46" fmla="+- 0 310 301"/>
                            <a:gd name="T47" fmla="*/ 310 h 9"/>
                            <a:gd name="T48" fmla="+- 0 4183 1626"/>
                            <a:gd name="T49" fmla="*/ T48 w 8654"/>
                            <a:gd name="T50" fmla="+- 0 310 301"/>
                            <a:gd name="T51" fmla="*/ 310 h 9"/>
                            <a:gd name="T52" fmla="+- 0 5228 1626"/>
                            <a:gd name="T53" fmla="*/ T52 w 8654"/>
                            <a:gd name="T54" fmla="+- 0 310 301"/>
                            <a:gd name="T55" fmla="*/ 310 h 9"/>
                            <a:gd name="T56" fmla="+- 0 6275 1626"/>
                            <a:gd name="T57" fmla="*/ T56 w 8654"/>
                            <a:gd name="T58" fmla="+- 0 310 301"/>
                            <a:gd name="T59" fmla="*/ 310 h 9"/>
                            <a:gd name="T60" fmla="+- 0 6275 1626"/>
                            <a:gd name="T61" fmla="*/ T60 w 8654"/>
                            <a:gd name="T62" fmla="+- 0 301 301"/>
                            <a:gd name="T63" fmla="*/ 301 h 9"/>
                            <a:gd name="T64" fmla="+- 0 8366 1626"/>
                            <a:gd name="T65" fmla="*/ T64 w 8654"/>
                            <a:gd name="T66" fmla="+- 0 301 301"/>
                            <a:gd name="T67" fmla="*/ 301 h 9"/>
                            <a:gd name="T68" fmla="+- 0 7320 1626"/>
                            <a:gd name="T69" fmla="*/ T68 w 8654"/>
                            <a:gd name="T70" fmla="+- 0 301 301"/>
                            <a:gd name="T71" fmla="*/ 301 h 9"/>
                            <a:gd name="T72" fmla="+- 0 6275 1626"/>
                            <a:gd name="T73" fmla="*/ T72 w 8654"/>
                            <a:gd name="T74" fmla="+- 0 301 301"/>
                            <a:gd name="T75" fmla="*/ 301 h 9"/>
                            <a:gd name="T76" fmla="+- 0 6275 1626"/>
                            <a:gd name="T77" fmla="*/ T76 w 8654"/>
                            <a:gd name="T78" fmla="+- 0 310 301"/>
                            <a:gd name="T79" fmla="*/ 310 h 9"/>
                            <a:gd name="T80" fmla="+- 0 7320 1626"/>
                            <a:gd name="T81" fmla="*/ T80 w 8654"/>
                            <a:gd name="T82" fmla="+- 0 310 301"/>
                            <a:gd name="T83" fmla="*/ 310 h 9"/>
                            <a:gd name="T84" fmla="+- 0 8366 1626"/>
                            <a:gd name="T85" fmla="*/ T84 w 8654"/>
                            <a:gd name="T86" fmla="+- 0 310 301"/>
                            <a:gd name="T87" fmla="*/ 310 h 9"/>
                            <a:gd name="T88" fmla="+- 0 8366 1626"/>
                            <a:gd name="T89" fmla="*/ T88 w 8654"/>
                            <a:gd name="T90" fmla="+- 0 301 301"/>
                            <a:gd name="T91" fmla="*/ 301 h 9"/>
                            <a:gd name="T92" fmla="+- 0 10279 1626"/>
                            <a:gd name="T93" fmla="*/ T92 w 8654"/>
                            <a:gd name="T94" fmla="+- 0 301 301"/>
                            <a:gd name="T95" fmla="*/ 301 h 9"/>
                            <a:gd name="T96" fmla="+- 0 9412 1626"/>
                            <a:gd name="T97" fmla="*/ T96 w 8654"/>
                            <a:gd name="T98" fmla="+- 0 301 301"/>
                            <a:gd name="T99" fmla="*/ 301 h 9"/>
                            <a:gd name="T100" fmla="+- 0 8366 1626"/>
                            <a:gd name="T101" fmla="*/ T100 w 8654"/>
                            <a:gd name="T102" fmla="+- 0 301 301"/>
                            <a:gd name="T103" fmla="*/ 301 h 9"/>
                            <a:gd name="T104" fmla="+- 0 8366 1626"/>
                            <a:gd name="T105" fmla="*/ T104 w 8654"/>
                            <a:gd name="T106" fmla="+- 0 310 301"/>
                            <a:gd name="T107" fmla="*/ 310 h 9"/>
                            <a:gd name="T108" fmla="+- 0 9412 1626"/>
                            <a:gd name="T109" fmla="*/ T108 w 8654"/>
                            <a:gd name="T110" fmla="+- 0 310 301"/>
                            <a:gd name="T111" fmla="*/ 310 h 9"/>
                            <a:gd name="T112" fmla="+- 0 10279 1626"/>
                            <a:gd name="T113" fmla="*/ T112 w 8654"/>
                            <a:gd name="T114" fmla="+- 0 310 301"/>
                            <a:gd name="T115" fmla="*/ 310 h 9"/>
                            <a:gd name="T116" fmla="+- 0 10279 1626"/>
                            <a:gd name="T117" fmla="*/ T116 w 8654"/>
                            <a:gd name="T118" fmla="+- 0 301 301"/>
                            <a:gd name="T119" fmla="*/ 30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654" h="9">
                              <a:moveTo>
                                <a:pt x="1512" y="0"/>
                              </a:moveTo>
                              <a:lnTo>
                                <a:pt x="466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66" y="9"/>
                              </a:lnTo>
                              <a:lnTo>
                                <a:pt x="1512" y="9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4649" y="0"/>
                              </a:moveTo>
                              <a:lnTo>
                                <a:pt x="3602" y="0"/>
                              </a:lnTo>
                              <a:lnTo>
                                <a:pt x="2557" y="0"/>
                              </a:lnTo>
                              <a:lnTo>
                                <a:pt x="1512" y="0"/>
                              </a:lnTo>
                              <a:lnTo>
                                <a:pt x="1512" y="9"/>
                              </a:lnTo>
                              <a:lnTo>
                                <a:pt x="2557" y="9"/>
                              </a:lnTo>
                              <a:lnTo>
                                <a:pt x="3602" y="9"/>
                              </a:lnTo>
                              <a:lnTo>
                                <a:pt x="4649" y="9"/>
                              </a:lnTo>
                              <a:lnTo>
                                <a:pt x="4649" y="0"/>
                              </a:lnTo>
                              <a:close/>
                              <a:moveTo>
                                <a:pt x="6740" y="0"/>
                              </a:moveTo>
                              <a:lnTo>
                                <a:pt x="5694" y="0"/>
                              </a:lnTo>
                              <a:lnTo>
                                <a:pt x="4649" y="0"/>
                              </a:lnTo>
                              <a:lnTo>
                                <a:pt x="4649" y="9"/>
                              </a:lnTo>
                              <a:lnTo>
                                <a:pt x="5694" y="9"/>
                              </a:lnTo>
                              <a:lnTo>
                                <a:pt x="6740" y="9"/>
                              </a:lnTo>
                              <a:lnTo>
                                <a:pt x="6740" y="0"/>
                              </a:lnTo>
                              <a:close/>
                              <a:moveTo>
                                <a:pt x="8653" y="0"/>
                              </a:moveTo>
                              <a:lnTo>
                                <a:pt x="7786" y="0"/>
                              </a:lnTo>
                              <a:lnTo>
                                <a:pt x="6740" y="0"/>
                              </a:lnTo>
                              <a:lnTo>
                                <a:pt x="6740" y="9"/>
                              </a:lnTo>
                              <a:lnTo>
                                <a:pt x="7786" y="9"/>
                              </a:lnTo>
                              <a:lnTo>
                                <a:pt x="8653" y="9"/>
                              </a:lnTo>
                              <a:lnTo>
                                <a:pt x="8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9EE0" id="AutoShape 12" o:spid="_x0000_s1026" style="position:absolute;margin-left:81.3pt;margin-top:15.05pt;width:432.7pt;height: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" path="m1512,l466,,,,,9r466,l1512,9r,-9xm4649,l3602,,2557,,1512,r,9l2557,9r1045,l4649,9r,-9xm6740,l5694,,4649,r,9l5694,9r1046,l6740,xm8653,l7786,,6740,r,9l7786,9r867,l8653,xe" fillcolor="black" stroked="f">
                <v:path arrowok="t" o:connecttype="custom" o:connectlocs="960120,191135;295910,191135;0,191135;0,196850;295910,196850;960120,196850;960120,191135;2952115,191135;2287270,191135;1623695,191135;960120,191135;960120,196850;1623695,196850;2287270,196850;2952115,196850;2952115,191135;4279900,191135;3615690,191135;2952115,191135;2952115,196850;3615690,196850;4279900,196850;4279900,191135;5494655,191135;4944110,191135;4279900,191135;4279900,196850;4944110,196850;5494655,196850;5494655,191135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8662"/>
        </w:tabs>
        <w:autoSpaceDE w:val="0"/>
        <w:autoSpaceDN w:val="0"/>
        <w:spacing w:before="95" w:after="0" w:line="240" w:lineRule="auto"/>
        <w:ind w:left="134"/>
        <w:rPr>
          <w:rFonts w:ascii="Times New Roman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Apellido y</w:t>
      </w:r>
      <w:r w:rsidRPr="00363FB4">
        <w:rPr>
          <w:rFonts w:ascii="Arial" w:eastAsia="Arial" w:hAnsi="Arial" w:cs="Arial"/>
          <w:spacing w:val="20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>nombres:</w:t>
      </w:r>
      <w:r w:rsidRPr="00363FB4">
        <w:rPr>
          <w:rFonts w:ascii="Arial" w:eastAsia="Arial" w:hAnsi="Arial" w:cs="Arial"/>
          <w:spacing w:val="1"/>
          <w:sz w:val="23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2911"/>
          <w:tab w:val="left" w:pos="8636"/>
        </w:tabs>
        <w:autoSpaceDE w:val="0"/>
        <w:autoSpaceDN w:val="0"/>
        <w:spacing w:before="96" w:after="0" w:line="240" w:lineRule="auto"/>
        <w:ind w:left="134"/>
        <w:rPr>
          <w:rFonts w:ascii="Times New Roman" w:eastAsia="Arial" w:hAnsi="Times New Roman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Nacionalidad:</w:t>
      </w: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ab/>
      </w:r>
      <w:r w:rsidRPr="00363FB4">
        <w:rPr>
          <w:rFonts w:ascii="Arial" w:eastAsia="Arial" w:hAnsi="Arial" w:cs="Arial"/>
          <w:sz w:val="23"/>
          <w:lang w:val="es-ES" w:eastAsia="en-US"/>
        </w:rPr>
        <w:t>Tipo y Número de</w:t>
      </w:r>
      <w:r w:rsidRPr="00363FB4">
        <w:rPr>
          <w:rFonts w:ascii="Arial" w:eastAsia="Arial" w:hAnsi="Arial" w:cs="Arial"/>
          <w:spacing w:val="39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>documento:</w:t>
      </w:r>
      <w:r w:rsidRPr="00363FB4">
        <w:rPr>
          <w:rFonts w:ascii="Arial" w:eastAsia="Arial" w:hAnsi="Arial" w:cs="Arial"/>
          <w:spacing w:val="2"/>
          <w:sz w:val="23"/>
          <w:lang w:val="es-ES" w:eastAsia="en-US"/>
        </w:rPr>
        <w:t xml:space="preserve"> </w:t>
      </w:r>
      <w:r w:rsidRPr="00363FB4">
        <w:rPr>
          <w:rFonts w:ascii="Times New Roman" w:eastAsia="Arial" w:hAnsi="Times New Roman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Times New Roman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8700"/>
        </w:tabs>
        <w:autoSpaceDE w:val="0"/>
        <w:autoSpaceDN w:val="0"/>
        <w:spacing w:before="96" w:after="0" w:line="240" w:lineRule="auto"/>
        <w:ind w:left="134"/>
        <w:rPr>
          <w:rFonts w:ascii="Times New Roman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Lugar y fecha de</w:t>
      </w:r>
      <w:r w:rsidRPr="00363FB4">
        <w:rPr>
          <w:rFonts w:ascii="Arial" w:eastAsia="Arial" w:hAnsi="Arial" w:cs="Arial"/>
          <w:spacing w:val="26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>nacimiento:</w:t>
      </w:r>
      <w:r w:rsidRPr="00363FB4">
        <w:rPr>
          <w:rFonts w:ascii="Arial" w:eastAsia="Arial" w:hAnsi="Arial" w:cs="Arial"/>
          <w:spacing w:val="2"/>
          <w:sz w:val="23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8725"/>
        </w:tabs>
        <w:autoSpaceDE w:val="0"/>
        <w:autoSpaceDN w:val="0"/>
        <w:spacing w:before="95" w:after="0" w:line="240" w:lineRule="auto"/>
        <w:ind w:left="134"/>
        <w:rPr>
          <w:rFonts w:ascii="Times New Roman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Domicilio</w:t>
      </w:r>
      <w:r w:rsidRPr="00363FB4">
        <w:rPr>
          <w:rFonts w:ascii="Arial" w:eastAsia="Arial" w:hAnsi="Arial" w:cs="Arial"/>
          <w:spacing w:val="11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>real:</w:t>
      </w:r>
      <w:r w:rsidRPr="00363FB4">
        <w:rPr>
          <w:rFonts w:ascii="Arial" w:eastAsia="Arial" w:hAnsi="Arial" w:cs="Arial"/>
          <w:spacing w:val="3"/>
          <w:sz w:val="23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4560"/>
          <w:tab w:val="left" w:pos="8702"/>
        </w:tabs>
        <w:autoSpaceDE w:val="0"/>
        <w:autoSpaceDN w:val="0"/>
        <w:spacing w:before="96" w:after="0" w:line="240" w:lineRule="auto"/>
        <w:ind w:left="134"/>
        <w:rPr>
          <w:rFonts w:ascii="Times New Roman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Ciudad:</w:t>
      </w: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u w:val="single"/>
          <w:lang w:val="es-ES" w:eastAsia="en-US"/>
        </w:rPr>
        <w:tab/>
      </w:r>
      <w:r w:rsidRPr="00363FB4">
        <w:rPr>
          <w:rFonts w:ascii="Arial" w:eastAsia="Arial" w:hAnsi="Arial" w:cs="Arial"/>
          <w:sz w:val="23"/>
          <w:lang w:val="es-ES" w:eastAsia="en-US"/>
        </w:rPr>
        <w:t>Provincia:</w:t>
      </w:r>
      <w:r w:rsidRPr="00363FB4">
        <w:rPr>
          <w:rFonts w:ascii="Arial" w:eastAsia="Arial" w:hAnsi="Arial" w:cs="Arial"/>
          <w:spacing w:val="2"/>
          <w:sz w:val="23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3197"/>
        </w:tabs>
        <w:autoSpaceDE w:val="0"/>
        <w:autoSpaceDN w:val="0"/>
        <w:spacing w:before="96" w:after="0" w:line="240" w:lineRule="auto"/>
        <w:ind w:left="134"/>
        <w:rPr>
          <w:rFonts w:ascii="Times New Roman" w:eastAsia="Arial" w:hAnsi="Times New Roman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Código</w:t>
      </w:r>
      <w:r w:rsidRPr="00363FB4">
        <w:rPr>
          <w:rFonts w:ascii="Arial" w:eastAsia="Arial" w:hAnsi="Arial" w:cs="Arial"/>
          <w:spacing w:val="17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 xml:space="preserve">Postal: </w:t>
      </w:r>
      <w:r w:rsidRPr="00363FB4">
        <w:rPr>
          <w:rFonts w:ascii="Times New Roman" w:eastAsia="Arial" w:hAnsi="Times New Roman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Times New Roman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7649"/>
        </w:tabs>
        <w:autoSpaceDE w:val="0"/>
        <w:autoSpaceDN w:val="0"/>
        <w:spacing w:before="96" w:after="0" w:line="240" w:lineRule="auto"/>
        <w:ind w:left="134"/>
        <w:rPr>
          <w:rFonts w:ascii="Times New Roman" w:eastAsia="Arial" w:hAnsi="Times New Roman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Domicilio</w:t>
      </w:r>
      <w:r w:rsidRPr="00363FB4">
        <w:rPr>
          <w:rFonts w:ascii="Arial" w:eastAsia="Arial" w:hAnsi="Arial" w:cs="Arial"/>
          <w:spacing w:val="23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 xml:space="preserve">electrónico: </w:t>
      </w:r>
      <w:r w:rsidRPr="00363FB4">
        <w:rPr>
          <w:rFonts w:ascii="Times New Roman" w:eastAsia="Arial" w:hAnsi="Times New Roman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Times New Roman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before="140" w:after="0" w:line="372" w:lineRule="auto"/>
        <w:ind w:left="134" w:right="173"/>
        <w:rPr>
          <w:rFonts w:ascii="Arial" w:eastAsia="Arial" w:hAnsi="Arial" w:cs="Arial"/>
          <w:sz w:val="17"/>
          <w:lang w:val="es-ES" w:eastAsia="en-US"/>
        </w:rPr>
      </w:pPr>
      <w:r w:rsidRPr="00363FB4">
        <w:rPr>
          <w:rFonts w:ascii="Arial" w:eastAsia="Arial" w:hAnsi="Arial" w:cs="Arial"/>
          <w:w w:val="105"/>
          <w:sz w:val="17"/>
          <w:lang w:val="es-ES" w:eastAsia="en-US"/>
        </w:rPr>
        <w:t>(constituido a los efectos legales para notificaciones en virtud de lo dispuesto por la presente Ordenanza Artículo 42).-</w:t>
      </w:r>
    </w:p>
    <w:p w:rsidR="00363FB4" w:rsidRPr="00363FB4" w:rsidRDefault="00363FB4" w:rsidP="00363FB4">
      <w:pPr>
        <w:keepNext/>
        <w:keepLines/>
        <w:tabs>
          <w:tab w:val="left" w:pos="4444"/>
          <w:tab w:val="left" w:pos="8233"/>
        </w:tabs>
        <w:spacing w:before="480" w:after="120" w:line="262" w:lineRule="exact"/>
        <w:outlineLvl w:val="0"/>
        <w:rPr>
          <w:rFonts w:ascii="Times New Roman" w:hAnsi="Times New Roman"/>
        </w:rPr>
      </w:pPr>
      <w:r w:rsidRPr="00363FB4">
        <w:rPr>
          <w:rFonts w:ascii="Arial" w:hAnsi="Arial" w:cs="Arial"/>
        </w:rPr>
        <w:t>Teléfono</w:t>
      </w:r>
      <w:r w:rsidRPr="00363FB4">
        <w:rPr>
          <w:rFonts w:ascii="Arial" w:hAnsi="Arial" w:cs="Arial"/>
          <w:spacing w:val="3"/>
        </w:rPr>
        <w:t xml:space="preserve"> </w:t>
      </w:r>
      <w:r w:rsidRPr="00363FB4">
        <w:rPr>
          <w:rFonts w:ascii="Arial" w:hAnsi="Arial" w:cs="Arial"/>
        </w:rPr>
        <w:t>fijo:</w:t>
      </w:r>
      <w:r w:rsidRPr="00363FB4">
        <w:rPr>
          <w:rFonts w:ascii="Arial" w:hAnsi="Arial" w:cs="Arial"/>
          <w:u w:val="single"/>
        </w:rPr>
        <w:t xml:space="preserve"> </w:t>
      </w:r>
      <w:r w:rsidRPr="00363FB4">
        <w:rPr>
          <w:rFonts w:ascii="Arial" w:hAnsi="Arial" w:cs="Arial"/>
          <w:u w:val="single"/>
        </w:rPr>
        <w:tab/>
      </w:r>
      <w:r w:rsidRPr="00363FB4">
        <w:rPr>
          <w:rFonts w:ascii="Arial" w:hAnsi="Arial" w:cs="Arial"/>
        </w:rPr>
        <w:t>Celular</w:t>
      </w:r>
      <w:r w:rsidRPr="00363FB4">
        <w:t>:</w:t>
      </w:r>
      <w:r w:rsidRPr="00363FB4">
        <w:rPr>
          <w:spacing w:val="2"/>
        </w:rPr>
        <w:t xml:space="preserve"> </w:t>
      </w:r>
      <w:r w:rsidRPr="00363FB4">
        <w:rPr>
          <w:rFonts w:ascii="Times New Roman" w:hAnsi="Times New Roman"/>
          <w:w w:val="101"/>
          <w:u w:val="single"/>
        </w:rPr>
        <w:t xml:space="preserve"> </w:t>
      </w:r>
      <w:r w:rsidRPr="00363FB4">
        <w:rPr>
          <w:rFonts w:ascii="Times New Roman" w:hAnsi="Times New Roman"/>
          <w:u w:val="single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Arial" w:cs="Arial"/>
          <w:sz w:val="18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tabs>
          <w:tab w:val="left" w:pos="8726"/>
        </w:tabs>
        <w:autoSpaceDE w:val="0"/>
        <w:autoSpaceDN w:val="0"/>
        <w:spacing w:before="95" w:after="0" w:line="240" w:lineRule="auto"/>
        <w:ind w:left="134"/>
        <w:rPr>
          <w:rFonts w:ascii="Times New Roman" w:eastAsia="Arial" w:hAnsi="Arial" w:cs="Arial"/>
          <w:sz w:val="23"/>
          <w:lang w:val="es-ES" w:eastAsia="en-US"/>
        </w:rPr>
      </w:pPr>
      <w:r w:rsidRPr="00363FB4">
        <w:rPr>
          <w:rFonts w:ascii="Arial" w:eastAsia="Arial" w:hAnsi="Arial" w:cs="Arial"/>
          <w:sz w:val="23"/>
          <w:lang w:val="es-ES" w:eastAsia="en-US"/>
        </w:rPr>
        <w:t>Domicilio constituido en la ciudad de</w:t>
      </w:r>
      <w:r w:rsidRPr="00363FB4">
        <w:rPr>
          <w:rFonts w:ascii="Arial" w:eastAsia="Arial" w:hAnsi="Arial" w:cs="Arial"/>
          <w:spacing w:val="45"/>
          <w:sz w:val="23"/>
          <w:lang w:val="es-ES" w:eastAsia="en-US"/>
        </w:rPr>
        <w:t xml:space="preserve"> </w:t>
      </w:r>
      <w:r w:rsidRPr="00363FB4">
        <w:rPr>
          <w:rFonts w:ascii="Arial" w:eastAsia="Arial" w:hAnsi="Arial" w:cs="Arial"/>
          <w:sz w:val="23"/>
          <w:lang w:val="es-ES" w:eastAsia="en-US"/>
        </w:rPr>
        <w:t>Rosario:</w:t>
      </w:r>
      <w:r w:rsidRPr="00363FB4">
        <w:rPr>
          <w:rFonts w:ascii="Arial" w:eastAsia="Arial" w:hAnsi="Arial" w:cs="Arial"/>
          <w:spacing w:val="2"/>
          <w:sz w:val="23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w w:val="101"/>
          <w:sz w:val="23"/>
          <w:u w:val="single"/>
          <w:lang w:val="es-ES" w:eastAsia="en-US"/>
        </w:rPr>
        <w:t xml:space="preserve"> </w:t>
      </w:r>
      <w:r w:rsidRPr="00363FB4">
        <w:rPr>
          <w:rFonts w:ascii="Times New Roman" w:eastAsia="Arial" w:hAnsi="Arial" w:cs="Arial"/>
          <w:sz w:val="23"/>
          <w:u w:val="single"/>
          <w:lang w:val="es-ES" w:eastAsia="en-US"/>
        </w:rPr>
        <w:tab/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Arial" w:cs="Arial"/>
          <w:sz w:val="25"/>
          <w:szCs w:val="21"/>
          <w:lang w:val="es-ES" w:eastAsia="en-US"/>
        </w:rPr>
      </w:pPr>
      <w:r w:rsidRPr="00363FB4">
        <w:rPr>
          <w:rFonts w:ascii="Arial" w:eastAsia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1C3B8D" wp14:editId="462566EA">
                <wp:simplePos x="0" y="0"/>
                <wp:positionH relativeFrom="page">
                  <wp:posOffset>1032510</wp:posOffset>
                </wp:positionH>
                <wp:positionV relativeFrom="paragraph">
                  <wp:posOffset>208280</wp:posOffset>
                </wp:positionV>
                <wp:extent cx="5495290" cy="19050"/>
                <wp:effectExtent l="0" t="0" r="0" b="0"/>
                <wp:wrapTopAndBottom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5290" cy="19050"/>
                        </a:xfrm>
                        <a:custGeom>
                          <a:avLst/>
                          <a:gdLst>
                            <a:gd name="T0" fmla="+- 0 3138 1626"/>
                            <a:gd name="T1" fmla="*/ T0 w 8654"/>
                            <a:gd name="T2" fmla="+- 0 328 328"/>
                            <a:gd name="T3" fmla="*/ 328 h 30"/>
                            <a:gd name="T4" fmla="+- 0 2092 1626"/>
                            <a:gd name="T5" fmla="*/ T4 w 8654"/>
                            <a:gd name="T6" fmla="+- 0 328 328"/>
                            <a:gd name="T7" fmla="*/ 328 h 30"/>
                            <a:gd name="T8" fmla="+- 0 1626 1626"/>
                            <a:gd name="T9" fmla="*/ T8 w 8654"/>
                            <a:gd name="T10" fmla="+- 0 328 328"/>
                            <a:gd name="T11" fmla="*/ 328 h 30"/>
                            <a:gd name="T12" fmla="+- 0 1626 1626"/>
                            <a:gd name="T13" fmla="*/ T12 w 8654"/>
                            <a:gd name="T14" fmla="+- 0 358 328"/>
                            <a:gd name="T15" fmla="*/ 358 h 30"/>
                            <a:gd name="T16" fmla="+- 0 2092 1626"/>
                            <a:gd name="T17" fmla="*/ T16 w 8654"/>
                            <a:gd name="T18" fmla="+- 0 358 328"/>
                            <a:gd name="T19" fmla="*/ 358 h 30"/>
                            <a:gd name="T20" fmla="+- 0 3138 1626"/>
                            <a:gd name="T21" fmla="*/ T20 w 8654"/>
                            <a:gd name="T22" fmla="+- 0 358 328"/>
                            <a:gd name="T23" fmla="*/ 358 h 30"/>
                            <a:gd name="T24" fmla="+- 0 3138 1626"/>
                            <a:gd name="T25" fmla="*/ T24 w 8654"/>
                            <a:gd name="T26" fmla="+- 0 328 328"/>
                            <a:gd name="T27" fmla="*/ 328 h 30"/>
                            <a:gd name="T28" fmla="+- 0 6275 1626"/>
                            <a:gd name="T29" fmla="*/ T28 w 8654"/>
                            <a:gd name="T30" fmla="+- 0 328 328"/>
                            <a:gd name="T31" fmla="*/ 328 h 30"/>
                            <a:gd name="T32" fmla="+- 0 5228 1626"/>
                            <a:gd name="T33" fmla="*/ T32 w 8654"/>
                            <a:gd name="T34" fmla="+- 0 328 328"/>
                            <a:gd name="T35" fmla="*/ 328 h 30"/>
                            <a:gd name="T36" fmla="+- 0 4183 1626"/>
                            <a:gd name="T37" fmla="*/ T36 w 8654"/>
                            <a:gd name="T38" fmla="+- 0 328 328"/>
                            <a:gd name="T39" fmla="*/ 328 h 30"/>
                            <a:gd name="T40" fmla="+- 0 3138 1626"/>
                            <a:gd name="T41" fmla="*/ T40 w 8654"/>
                            <a:gd name="T42" fmla="+- 0 328 328"/>
                            <a:gd name="T43" fmla="*/ 328 h 30"/>
                            <a:gd name="T44" fmla="+- 0 3138 1626"/>
                            <a:gd name="T45" fmla="*/ T44 w 8654"/>
                            <a:gd name="T46" fmla="+- 0 358 328"/>
                            <a:gd name="T47" fmla="*/ 358 h 30"/>
                            <a:gd name="T48" fmla="+- 0 4183 1626"/>
                            <a:gd name="T49" fmla="*/ T48 w 8654"/>
                            <a:gd name="T50" fmla="+- 0 358 328"/>
                            <a:gd name="T51" fmla="*/ 358 h 30"/>
                            <a:gd name="T52" fmla="+- 0 5228 1626"/>
                            <a:gd name="T53" fmla="*/ T52 w 8654"/>
                            <a:gd name="T54" fmla="+- 0 358 328"/>
                            <a:gd name="T55" fmla="*/ 358 h 30"/>
                            <a:gd name="T56" fmla="+- 0 6275 1626"/>
                            <a:gd name="T57" fmla="*/ T56 w 8654"/>
                            <a:gd name="T58" fmla="+- 0 358 328"/>
                            <a:gd name="T59" fmla="*/ 358 h 30"/>
                            <a:gd name="T60" fmla="+- 0 6275 1626"/>
                            <a:gd name="T61" fmla="*/ T60 w 8654"/>
                            <a:gd name="T62" fmla="+- 0 328 328"/>
                            <a:gd name="T63" fmla="*/ 328 h 30"/>
                            <a:gd name="T64" fmla="+- 0 8366 1626"/>
                            <a:gd name="T65" fmla="*/ T64 w 8654"/>
                            <a:gd name="T66" fmla="+- 0 328 328"/>
                            <a:gd name="T67" fmla="*/ 328 h 30"/>
                            <a:gd name="T68" fmla="+- 0 7320 1626"/>
                            <a:gd name="T69" fmla="*/ T68 w 8654"/>
                            <a:gd name="T70" fmla="+- 0 328 328"/>
                            <a:gd name="T71" fmla="*/ 328 h 30"/>
                            <a:gd name="T72" fmla="+- 0 6275 1626"/>
                            <a:gd name="T73" fmla="*/ T72 w 8654"/>
                            <a:gd name="T74" fmla="+- 0 328 328"/>
                            <a:gd name="T75" fmla="*/ 328 h 30"/>
                            <a:gd name="T76" fmla="+- 0 6275 1626"/>
                            <a:gd name="T77" fmla="*/ T76 w 8654"/>
                            <a:gd name="T78" fmla="+- 0 358 328"/>
                            <a:gd name="T79" fmla="*/ 358 h 30"/>
                            <a:gd name="T80" fmla="+- 0 7320 1626"/>
                            <a:gd name="T81" fmla="*/ T80 w 8654"/>
                            <a:gd name="T82" fmla="+- 0 358 328"/>
                            <a:gd name="T83" fmla="*/ 358 h 30"/>
                            <a:gd name="T84" fmla="+- 0 8366 1626"/>
                            <a:gd name="T85" fmla="*/ T84 w 8654"/>
                            <a:gd name="T86" fmla="+- 0 358 328"/>
                            <a:gd name="T87" fmla="*/ 358 h 30"/>
                            <a:gd name="T88" fmla="+- 0 8366 1626"/>
                            <a:gd name="T89" fmla="*/ T88 w 8654"/>
                            <a:gd name="T90" fmla="+- 0 328 328"/>
                            <a:gd name="T91" fmla="*/ 328 h 30"/>
                            <a:gd name="T92" fmla="+- 0 10279 1626"/>
                            <a:gd name="T93" fmla="*/ T92 w 8654"/>
                            <a:gd name="T94" fmla="+- 0 328 328"/>
                            <a:gd name="T95" fmla="*/ 328 h 30"/>
                            <a:gd name="T96" fmla="+- 0 9412 1626"/>
                            <a:gd name="T97" fmla="*/ T96 w 8654"/>
                            <a:gd name="T98" fmla="+- 0 328 328"/>
                            <a:gd name="T99" fmla="*/ 328 h 30"/>
                            <a:gd name="T100" fmla="+- 0 8366 1626"/>
                            <a:gd name="T101" fmla="*/ T100 w 8654"/>
                            <a:gd name="T102" fmla="+- 0 328 328"/>
                            <a:gd name="T103" fmla="*/ 328 h 30"/>
                            <a:gd name="T104" fmla="+- 0 8366 1626"/>
                            <a:gd name="T105" fmla="*/ T104 w 8654"/>
                            <a:gd name="T106" fmla="+- 0 358 328"/>
                            <a:gd name="T107" fmla="*/ 358 h 30"/>
                            <a:gd name="T108" fmla="+- 0 9412 1626"/>
                            <a:gd name="T109" fmla="*/ T108 w 8654"/>
                            <a:gd name="T110" fmla="+- 0 358 328"/>
                            <a:gd name="T111" fmla="*/ 358 h 30"/>
                            <a:gd name="T112" fmla="+- 0 10279 1626"/>
                            <a:gd name="T113" fmla="*/ T112 w 8654"/>
                            <a:gd name="T114" fmla="+- 0 358 328"/>
                            <a:gd name="T115" fmla="*/ 358 h 30"/>
                            <a:gd name="T116" fmla="+- 0 10279 1626"/>
                            <a:gd name="T117" fmla="*/ T116 w 8654"/>
                            <a:gd name="T118" fmla="+- 0 328 328"/>
                            <a:gd name="T119" fmla="*/ 328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654" h="30">
                              <a:moveTo>
                                <a:pt x="1512" y="0"/>
                              </a:moveTo>
                              <a:lnTo>
                                <a:pt x="466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466" y="30"/>
                              </a:lnTo>
                              <a:lnTo>
                                <a:pt x="1512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4649" y="0"/>
                              </a:moveTo>
                              <a:lnTo>
                                <a:pt x="3602" y="0"/>
                              </a:lnTo>
                              <a:lnTo>
                                <a:pt x="2557" y="0"/>
                              </a:lnTo>
                              <a:lnTo>
                                <a:pt x="1512" y="0"/>
                              </a:lnTo>
                              <a:lnTo>
                                <a:pt x="1512" y="30"/>
                              </a:lnTo>
                              <a:lnTo>
                                <a:pt x="2557" y="30"/>
                              </a:lnTo>
                              <a:lnTo>
                                <a:pt x="3602" y="30"/>
                              </a:lnTo>
                              <a:lnTo>
                                <a:pt x="4649" y="30"/>
                              </a:lnTo>
                              <a:lnTo>
                                <a:pt x="4649" y="0"/>
                              </a:lnTo>
                              <a:close/>
                              <a:moveTo>
                                <a:pt x="6740" y="0"/>
                              </a:moveTo>
                              <a:lnTo>
                                <a:pt x="5694" y="0"/>
                              </a:lnTo>
                              <a:lnTo>
                                <a:pt x="4649" y="0"/>
                              </a:lnTo>
                              <a:lnTo>
                                <a:pt x="4649" y="30"/>
                              </a:lnTo>
                              <a:lnTo>
                                <a:pt x="5694" y="30"/>
                              </a:lnTo>
                              <a:lnTo>
                                <a:pt x="6740" y="30"/>
                              </a:lnTo>
                              <a:lnTo>
                                <a:pt x="6740" y="0"/>
                              </a:lnTo>
                              <a:close/>
                              <a:moveTo>
                                <a:pt x="8653" y="0"/>
                              </a:moveTo>
                              <a:lnTo>
                                <a:pt x="7786" y="0"/>
                              </a:lnTo>
                              <a:lnTo>
                                <a:pt x="6740" y="0"/>
                              </a:lnTo>
                              <a:lnTo>
                                <a:pt x="6740" y="30"/>
                              </a:lnTo>
                              <a:lnTo>
                                <a:pt x="7786" y="30"/>
                              </a:lnTo>
                              <a:lnTo>
                                <a:pt x="8653" y="30"/>
                              </a:lnTo>
                              <a:lnTo>
                                <a:pt x="8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18D21" id="AutoShape 11" o:spid="_x0000_s1026" style="position:absolute;margin-left:81.3pt;margin-top:16.4pt;width:432.7pt;height:1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" path="m1512,l466,,,,,30r466,l1512,30r,-30xm4649,l3602,,2557,,1512,r,30l2557,30r1045,l4649,30r,-30xm6740,l5694,,4649,r,30l5694,30r1046,l6740,xm8653,l7786,,6740,r,30l7786,30r867,l8653,xe" fillcolor="black" stroked="f">
                <v:path arrowok="t" o:connecttype="custom" o:connectlocs="960120,208280;295910,208280;0,208280;0,227330;295910,227330;960120,227330;960120,208280;2952115,208280;2287270,208280;1623695,208280;960120,208280;960120,227330;1623695,227330;2287270,227330;2952115,227330;2952115,208280;4279900,208280;3615690,208280;2952115,208280;2952115,227330;3615690,227330;4279900,227330;4279900,208280;5494655,208280;4944110,208280;4279900,208280;4279900,227330;4944110,227330;5494655,227330;5494655,20828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5"/>
          <w:lang w:val="es-ES" w:eastAsia="en-US"/>
        </w:rPr>
        <w:sectPr w:rsidR="00363FB4" w:rsidRPr="00363FB4">
          <w:pgSz w:w="11910" w:h="16840"/>
          <w:pgMar w:top="3460" w:right="1480" w:bottom="280" w:left="1520" w:header="1906" w:footer="0" w:gutter="0"/>
          <w:cols w:space="720"/>
        </w:sect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97" w:after="0" w:line="240" w:lineRule="auto"/>
        <w:ind w:left="377" w:right="415"/>
        <w:jc w:val="center"/>
        <w:rPr>
          <w:rFonts w:ascii="Arial" w:eastAsia="Arial" w:hAnsi="Arial" w:cs="Arial"/>
          <w:sz w:val="21"/>
          <w:szCs w:val="21"/>
          <w:lang w:val="es-ES" w:eastAsia="en-US"/>
        </w:rPr>
      </w:pPr>
      <w:r w:rsidRPr="00363FB4">
        <w:rPr>
          <w:rFonts w:ascii="Arial" w:eastAsia="Arial" w:hAnsi="Arial" w:cs="Arial"/>
          <w:sz w:val="21"/>
          <w:szCs w:val="21"/>
          <w:lang w:val="es-ES" w:eastAsia="en-US"/>
        </w:rPr>
        <w:t>INFORME SOBRE ACTIVIDAD DOCENTE (Art. 7 inc. b)</w:t>
      </w: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5"/>
          <w:szCs w:val="21"/>
          <w:lang w:val="es-ES" w:eastAsia="en-US"/>
        </w:rPr>
      </w:pPr>
      <w:r w:rsidRPr="00363FB4">
        <w:rPr>
          <w:rFonts w:ascii="Arial" w:eastAsia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3983C1" wp14:editId="26805D07">
                <wp:simplePos x="0" y="0"/>
                <wp:positionH relativeFrom="page">
                  <wp:posOffset>1032510</wp:posOffset>
                </wp:positionH>
                <wp:positionV relativeFrom="paragraph">
                  <wp:posOffset>140970</wp:posOffset>
                </wp:positionV>
                <wp:extent cx="5495290" cy="5715"/>
                <wp:effectExtent l="0" t="0" r="0" b="0"/>
                <wp:wrapTopAndBottom/>
                <wp:docPr id="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5290" cy="5715"/>
                        </a:xfrm>
                        <a:custGeom>
                          <a:avLst/>
                          <a:gdLst>
                            <a:gd name="T0" fmla="+- 0 3138 1626"/>
                            <a:gd name="T1" fmla="*/ T0 w 8654"/>
                            <a:gd name="T2" fmla="+- 0 222 222"/>
                            <a:gd name="T3" fmla="*/ 222 h 9"/>
                            <a:gd name="T4" fmla="+- 0 2092 1626"/>
                            <a:gd name="T5" fmla="*/ T4 w 8654"/>
                            <a:gd name="T6" fmla="+- 0 222 222"/>
                            <a:gd name="T7" fmla="*/ 222 h 9"/>
                            <a:gd name="T8" fmla="+- 0 1626 1626"/>
                            <a:gd name="T9" fmla="*/ T8 w 8654"/>
                            <a:gd name="T10" fmla="+- 0 222 222"/>
                            <a:gd name="T11" fmla="*/ 222 h 9"/>
                            <a:gd name="T12" fmla="+- 0 1626 1626"/>
                            <a:gd name="T13" fmla="*/ T12 w 8654"/>
                            <a:gd name="T14" fmla="+- 0 230 222"/>
                            <a:gd name="T15" fmla="*/ 230 h 9"/>
                            <a:gd name="T16" fmla="+- 0 2092 1626"/>
                            <a:gd name="T17" fmla="*/ T16 w 8654"/>
                            <a:gd name="T18" fmla="+- 0 230 222"/>
                            <a:gd name="T19" fmla="*/ 230 h 9"/>
                            <a:gd name="T20" fmla="+- 0 3138 1626"/>
                            <a:gd name="T21" fmla="*/ T20 w 8654"/>
                            <a:gd name="T22" fmla="+- 0 230 222"/>
                            <a:gd name="T23" fmla="*/ 230 h 9"/>
                            <a:gd name="T24" fmla="+- 0 3138 1626"/>
                            <a:gd name="T25" fmla="*/ T24 w 8654"/>
                            <a:gd name="T26" fmla="+- 0 222 222"/>
                            <a:gd name="T27" fmla="*/ 222 h 9"/>
                            <a:gd name="T28" fmla="+- 0 6275 1626"/>
                            <a:gd name="T29" fmla="*/ T28 w 8654"/>
                            <a:gd name="T30" fmla="+- 0 222 222"/>
                            <a:gd name="T31" fmla="*/ 222 h 9"/>
                            <a:gd name="T32" fmla="+- 0 5228 1626"/>
                            <a:gd name="T33" fmla="*/ T32 w 8654"/>
                            <a:gd name="T34" fmla="+- 0 222 222"/>
                            <a:gd name="T35" fmla="*/ 222 h 9"/>
                            <a:gd name="T36" fmla="+- 0 4183 1626"/>
                            <a:gd name="T37" fmla="*/ T36 w 8654"/>
                            <a:gd name="T38" fmla="+- 0 222 222"/>
                            <a:gd name="T39" fmla="*/ 222 h 9"/>
                            <a:gd name="T40" fmla="+- 0 3138 1626"/>
                            <a:gd name="T41" fmla="*/ T40 w 8654"/>
                            <a:gd name="T42" fmla="+- 0 222 222"/>
                            <a:gd name="T43" fmla="*/ 222 h 9"/>
                            <a:gd name="T44" fmla="+- 0 3138 1626"/>
                            <a:gd name="T45" fmla="*/ T44 w 8654"/>
                            <a:gd name="T46" fmla="+- 0 230 222"/>
                            <a:gd name="T47" fmla="*/ 230 h 9"/>
                            <a:gd name="T48" fmla="+- 0 4183 1626"/>
                            <a:gd name="T49" fmla="*/ T48 w 8654"/>
                            <a:gd name="T50" fmla="+- 0 230 222"/>
                            <a:gd name="T51" fmla="*/ 230 h 9"/>
                            <a:gd name="T52" fmla="+- 0 5228 1626"/>
                            <a:gd name="T53" fmla="*/ T52 w 8654"/>
                            <a:gd name="T54" fmla="+- 0 230 222"/>
                            <a:gd name="T55" fmla="*/ 230 h 9"/>
                            <a:gd name="T56" fmla="+- 0 6275 1626"/>
                            <a:gd name="T57" fmla="*/ T56 w 8654"/>
                            <a:gd name="T58" fmla="+- 0 230 222"/>
                            <a:gd name="T59" fmla="*/ 230 h 9"/>
                            <a:gd name="T60" fmla="+- 0 6275 1626"/>
                            <a:gd name="T61" fmla="*/ T60 w 8654"/>
                            <a:gd name="T62" fmla="+- 0 222 222"/>
                            <a:gd name="T63" fmla="*/ 222 h 9"/>
                            <a:gd name="T64" fmla="+- 0 8366 1626"/>
                            <a:gd name="T65" fmla="*/ T64 w 8654"/>
                            <a:gd name="T66" fmla="+- 0 222 222"/>
                            <a:gd name="T67" fmla="*/ 222 h 9"/>
                            <a:gd name="T68" fmla="+- 0 7320 1626"/>
                            <a:gd name="T69" fmla="*/ T68 w 8654"/>
                            <a:gd name="T70" fmla="+- 0 222 222"/>
                            <a:gd name="T71" fmla="*/ 222 h 9"/>
                            <a:gd name="T72" fmla="+- 0 6275 1626"/>
                            <a:gd name="T73" fmla="*/ T72 w 8654"/>
                            <a:gd name="T74" fmla="+- 0 222 222"/>
                            <a:gd name="T75" fmla="*/ 222 h 9"/>
                            <a:gd name="T76" fmla="+- 0 6275 1626"/>
                            <a:gd name="T77" fmla="*/ T76 w 8654"/>
                            <a:gd name="T78" fmla="+- 0 230 222"/>
                            <a:gd name="T79" fmla="*/ 230 h 9"/>
                            <a:gd name="T80" fmla="+- 0 7320 1626"/>
                            <a:gd name="T81" fmla="*/ T80 w 8654"/>
                            <a:gd name="T82" fmla="+- 0 230 222"/>
                            <a:gd name="T83" fmla="*/ 230 h 9"/>
                            <a:gd name="T84" fmla="+- 0 8366 1626"/>
                            <a:gd name="T85" fmla="*/ T84 w 8654"/>
                            <a:gd name="T86" fmla="+- 0 230 222"/>
                            <a:gd name="T87" fmla="*/ 230 h 9"/>
                            <a:gd name="T88" fmla="+- 0 8366 1626"/>
                            <a:gd name="T89" fmla="*/ T88 w 8654"/>
                            <a:gd name="T90" fmla="+- 0 222 222"/>
                            <a:gd name="T91" fmla="*/ 222 h 9"/>
                            <a:gd name="T92" fmla="+- 0 10279 1626"/>
                            <a:gd name="T93" fmla="*/ T92 w 8654"/>
                            <a:gd name="T94" fmla="+- 0 222 222"/>
                            <a:gd name="T95" fmla="*/ 222 h 9"/>
                            <a:gd name="T96" fmla="+- 0 9412 1626"/>
                            <a:gd name="T97" fmla="*/ T96 w 8654"/>
                            <a:gd name="T98" fmla="+- 0 222 222"/>
                            <a:gd name="T99" fmla="*/ 222 h 9"/>
                            <a:gd name="T100" fmla="+- 0 8366 1626"/>
                            <a:gd name="T101" fmla="*/ T100 w 8654"/>
                            <a:gd name="T102" fmla="+- 0 222 222"/>
                            <a:gd name="T103" fmla="*/ 222 h 9"/>
                            <a:gd name="T104" fmla="+- 0 8366 1626"/>
                            <a:gd name="T105" fmla="*/ T104 w 8654"/>
                            <a:gd name="T106" fmla="+- 0 230 222"/>
                            <a:gd name="T107" fmla="*/ 230 h 9"/>
                            <a:gd name="T108" fmla="+- 0 9412 1626"/>
                            <a:gd name="T109" fmla="*/ T108 w 8654"/>
                            <a:gd name="T110" fmla="+- 0 230 222"/>
                            <a:gd name="T111" fmla="*/ 230 h 9"/>
                            <a:gd name="T112" fmla="+- 0 10279 1626"/>
                            <a:gd name="T113" fmla="*/ T112 w 8654"/>
                            <a:gd name="T114" fmla="+- 0 230 222"/>
                            <a:gd name="T115" fmla="*/ 230 h 9"/>
                            <a:gd name="T116" fmla="+- 0 10279 1626"/>
                            <a:gd name="T117" fmla="*/ T116 w 8654"/>
                            <a:gd name="T118" fmla="+- 0 222 222"/>
                            <a:gd name="T119" fmla="*/ 22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654" h="9">
                              <a:moveTo>
                                <a:pt x="1512" y="0"/>
                              </a:moveTo>
                              <a:lnTo>
                                <a:pt x="466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466" y="8"/>
                              </a:lnTo>
                              <a:lnTo>
                                <a:pt x="1512" y="8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4649" y="0"/>
                              </a:moveTo>
                              <a:lnTo>
                                <a:pt x="3602" y="0"/>
                              </a:lnTo>
                              <a:lnTo>
                                <a:pt x="2557" y="0"/>
                              </a:lnTo>
                              <a:lnTo>
                                <a:pt x="1512" y="0"/>
                              </a:lnTo>
                              <a:lnTo>
                                <a:pt x="1512" y="8"/>
                              </a:lnTo>
                              <a:lnTo>
                                <a:pt x="2557" y="8"/>
                              </a:lnTo>
                              <a:lnTo>
                                <a:pt x="3602" y="8"/>
                              </a:lnTo>
                              <a:lnTo>
                                <a:pt x="4649" y="8"/>
                              </a:lnTo>
                              <a:lnTo>
                                <a:pt x="4649" y="0"/>
                              </a:lnTo>
                              <a:close/>
                              <a:moveTo>
                                <a:pt x="6740" y="0"/>
                              </a:moveTo>
                              <a:lnTo>
                                <a:pt x="5694" y="0"/>
                              </a:lnTo>
                              <a:lnTo>
                                <a:pt x="4649" y="0"/>
                              </a:lnTo>
                              <a:lnTo>
                                <a:pt x="4649" y="8"/>
                              </a:lnTo>
                              <a:lnTo>
                                <a:pt x="5694" y="8"/>
                              </a:lnTo>
                              <a:lnTo>
                                <a:pt x="6740" y="8"/>
                              </a:lnTo>
                              <a:lnTo>
                                <a:pt x="6740" y="0"/>
                              </a:lnTo>
                              <a:close/>
                              <a:moveTo>
                                <a:pt x="8653" y="0"/>
                              </a:moveTo>
                              <a:lnTo>
                                <a:pt x="7786" y="0"/>
                              </a:lnTo>
                              <a:lnTo>
                                <a:pt x="6740" y="0"/>
                              </a:lnTo>
                              <a:lnTo>
                                <a:pt x="6740" y="8"/>
                              </a:lnTo>
                              <a:lnTo>
                                <a:pt x="7786" y="8"/>
                              </a:lnTo>
                              <a:lnTo>
                                <a:pt x="8653" y="8"/>
                              </a:lnTo>
                              <a:lnTo>
                                <a:pt x="8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29F45" id="AutoShape 10" o:spid="_x0000_s1026" style="position:absolute;margin-left:81.3pt;margin-top:11.1pt;width:432.7pt;height: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" path="m1512,l466,,,,,8r466,l1512,8r,-8xm4649,l3602,,2557,,1512,r,8l2557,8r1045,l4649,8r,-8xm6740,l5694,,4649,r,8l5694,8r1046,l6740,xm8653,l7786,,6740,r,8l7786,8r867,l8653,xe" fillcolor="black" stroked="f">
                <v:path arrowok="t" o:connecttype="custom" o:connectlocs="960120,140970;295910,140970;0,140970;0,146050;295910,146050;960120,146050;960120,140970;2952115,140970;2287270,140970;1623695,140970;960120,140970;960120,146050;1623695,146050;2287270,146050;2952115,146050;2952115,140970;4279900,140970;3615690,140970;2952115,140970;2952115,146050;3615690,146050;4279900,146050;4279900,140970;5494655,140970;4944110,140970;4279900,140970;4279900,146050;4944110,146050;5494655,146050;5494655,14097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96" w:after="0" w:line="367" w:lineRule="auto"/>
        <w:ind w:left="134" w:right="173"/>
        <w:rPr>
          <w:rFonts w:ascii="Arial" w:eastAsia="Arial" w:hAnsi="Arial" w:cs="Arial"/>
          <w:sz w:val="21"/>
          <w:szCs w:val="21"/>
          <w:lang w:val="es-ES" w:eastAsia="en-US"/>
        </w:rPr>
      </w:pPr>
      <w:r w:rsidRPr="00363FB4">
        <w:rPr>
          <w:rFonts w:ascii="Arial" w:eastAsia="Arial" w:hAnsi="Arial" w:cs="Arial"/>
          <w:sz w:val="21"/>
          <w:szCs w:val="21"/>
          <w:lang w:val="es-ES" w:eastAsia="en-US"/>
        </w:rPr>
        <w:t xml:space="preserve">I.- Antecedentes docentes e índole de las tareas desarrolladas indicando la institución, el período de ejercicio y el carácter de la </w:t>
      </w:r>
      <w:proofErr w:type="spellStart"/>
      <w:r w:rsidRPr="00363FB4">
        <w:rPr>
          <w:rFonts w:ascii="Arial" w:eastAsia="Arial" w:hAnsi="Arial" w:cs="Arial"/>
          <w:sz w:val="21"/>
          <w:szCs w:val="21"/>
          <w:lang w:val="es-ES" w:eastAsia="en-US"/>
        </w:rPr>
        <w:t>designación.</w:t>
      </w:r>
      <w:r w:rsidRPr="00363FB4">
        <w:rPr>
          <w:rFonts w:ascii="Arial" w:eastAsia="Arial" w:hAnsi="Arial" w:cs="Arial"/>
          <w:sz w:val="21"/>
          <w:szCs w:val="21"/>
          <w:vertAlign w:val="superscript"/>
          <w:lang w:val="es-ES" w:eastAsia="en-US"/>
        </w:rPr>
        <w:t>i</w:t>
      </w:r>
      <w:proofErr w:type="spellEnd"/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1"/>
          <w:lang w:val="es-ES" w:eastAsia="en-US"/>
        </w:rPr>
      </w:pPr>
    </w:p>
    <w:p w:rsidR="00363FB4" w:rsidRPr="00363FB4" w:rsidRDefault="00363FB4" w:rsidP="00363FB4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2"/>
          <w:szCs w:val="21"/>
          <w:lang w:val="es-ES" w:eastAsia="en-US"/>
        </w:rPr>
      </w:pPr>
      <w:r w:rsidRPr="00363FB4">
        <w:rPr>
          <w:rFonts w:ascii="Arial" w:eastAsia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7DAE2F" wp14:editId="61901657">
                <wp:simplePos x="0" y="0"/>
                <wp:positionH relativeFrom="page">
                  <wp:posOffset>3780155</wp:posOffset>
                </wp:positionH>
                <wp:positionV relativeFrom="paragraph">
                  <wp:posOffset>117475</wp:posOffset>
                </wp:positionV>
                <wp:extent cx="2771775" cy="5715"/>
                <wp:effectExtent l="0" t="0" r="0" b="0"/>
                <wp:wrapTopAndBottom/>
                <wp:docPr id="3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1775" cy="5715"/>
                        </a:xfrm>
                        <a:custGeom>
                          <a:avLst/>
                          <a:gdLst>
                            <a:gd name="T0" fmla="+- 0 6275 5953"/>
                            <a:gd name="T1" fmla="*/ T0 w 4365"/>
                            <a:gd name="T2" fmla="+- 0 185 185"/>
                            <a:gd name="T3" fmla="*/ 185 h 9"/>
                            <a:gd name="T4" fmla="+- 0 5953 5953"/>
                            <a:gd name="T5" fmla="*/ T4 w 4365"/>
                            <a:gd name="T6" fmla="+- 0 185 185"/>
                            <a:gd name="T7" fmla="*/ 185 h 9"/>
                            <a:gd name="T8" fmla="+- 0 5953 5953"/>
                            <a:gd name="T9" fmla="*/ T8 w 4365"/>
                            <a:gd name="T10" fmla="+- 0 193 185"/>
                            <a:gd name="T11" fmla="*/ 193 h 9"/>
                            <a:gd name="T12" fmla="+- 0 6275 5953"/>
                            <a:gd name="T13" fmla="*/ T12 w 4365"/>
                            <a:gd name="T14" fmla="+- 0 193 185"/>
                            <a:gd name="T15" fmla="*/ 193 h 9"/>
                            <a:gd name="T16" fmla="+- 0 6275 5953"/>
                            <a:gd name="T17" fmla="*/ T16 w 4365"/>
                            <a:gd name="T18" fmla="+- 0 185 185"/>
                            <a:gd name="T19" fmla="*/ 185 h 9"/>
                            <a:gd name="T20" fmla="+- 0 8366 5953"/>
                            <a:gd name="T21" fmla="*/ T20 w 4365"/>
                            <a:gd name="T22" fmla="+- 0 185 185"/>
                            <a:gd name="T23" fmla="*/ 185 h 9"/>
                            <a:gd name="T24" fmla="+- 0 7320 5953"/>
                            <a:gd name="T25" fmla="*/ T24 w 4365"/>
                            <a:gd name="T26" fmla="+- 0 185 185"/>
                            <a:gd name="T27" fmla="*/ 185 h 9"/>
                            <a:gd name="T28" fmla="+- 0 6275 5953"/>
                            <a:gd name="T29" fmla="*/ T28 w 4365"/>
                            <a:gd name="T30" fmla="+- 0 185 185"/>
                            <a:gd name="T31" fmla="*/ 185 h 9"/>
                            <a:gd name="T32" fmla="+- 0 6275 5953"/>
                            <a:gd name="T33" fmla="*/ T32 w 4365"/>
                            <a:gd name="T34" fmla="+- 0 193 185"/>
                            <a:gd name="T35" fmla="*/ 193 h 9"/>
                            <a:gd name="T36" fmla="+- 0 7320 5953"/>
                            <a:gd name="T37" fmla="*/ T36 w 4365"/>
                            <a:gd name="T38" fmla="+- 0 193 185"/>
                            <a:gd name="T39" fmla="*/ 193 h 9"/>
                            <a:gd name="T40" fmla="+- 0 8366 5953"/>
                            <a:gd name="T41" fmla="*/ T40 w 4365"/>
                            <a:gd name="T42" fmla="+- 0 193 185"/>
                            <a:gd name="T43" fmla="*/ 193 h 9"/>
                            <a:gd name="T44" fmla="+- 0 8366 5953"/>
                            <a:gd name="T45" fmla="*/ T44 w 4365"/>
                            <a:gd name="T46" fmla="+- 0 185 185"/>
                            <a:gd name="T47" fmla="*/ 185 h 9"/>
                            <a:gd name="T48" fmla="+- 0 10318 5953"/>
                            <a:gd name="T49" fmla="*/ T48 w 4365"/>
                            <a:gd name="T50" fmla="+- 0 185 185"/>
                            <a:gd name="T51" fmla="*/ 185 h 9"/>
                            <a:gd name="T52" fmla="+- 0 9412 5953"/>
                            <a:gd name="T53" fmla="*/ T52 w 4365"/>
                            <a:gd name="T54" fmla="+- 0 185 185"/>
                            <a:gd name="T55" fmla="*/ 185 h 9"/>
                            <a:gd name="T56" fmla="+- 0 8366 5953"/>
                            <a:gd name="T57" fmla="*/ T56 w 4365"/>
                            <a:gd name="T58" fmla="+- 0 185 185"/>
                            <a:gd name="T59" fmla="*/ 185 h 9"/>
                            <a:gd name="T60" fmla="+- 0 8366 5953"/>
                            <a:gd name="T61" fmla="*/ T60 w 4365"/>
                            <a:gd name="T62" fmla="+- 0 193 185"/>
                            <a:gd name="T63" fmla="*/ 193 h 9"/>
                            <a:gd name="T64" fmla="+- 0 9412 5953"/>
                            <a:gd name="T65" fmla="*/ T64 w 4365"/>
                            <a:gd name="T66" fmla="+- 0 193 185"/>
                            <a:gd name="T67" fmla="*/ 193 h 9"/>
                            <a:gd name="T68" fmla="+- 0 10318 5953"/>
                            <a:gd name="T69" fmla="*/ T68 w 4365"/>
                            <a:gd name="T70" fmla="+- 0 193 185"/>
                            <a:gd name="T71" fmla="*/ 193 h 9"/>
                            <a:gd name="T72" fmla="+- 0 10318 5953"/>
                            <a:gd name="T73" fmla="*/ T72 w 4365"/>
                            <a:gd name="T74" fmla="+- 0 185 185"/>
                            <a:gd name="T75" fmla="*/ 185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365" h="9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322" y="8"/>
                              </a:lnTo>
                              <a:lnTo>
                                <a:pt x="322" y="0"/>
                              </a:lnTo>
                              <a:close/>
                              <a:moveTo>
                                <a:pt x="2413" y="0"/>
                              </a:moveTo>
                              <a:lnTo>
                                <a:pt x="1367" y="0"/>
                              </a:lnTo>
                              <a:lnTo>
                                <a:pt x="322" y="0"/>
                              </a:lnTo>
                              <a:lnTo>
                                <a:pt x="322" y="8"/>
                              </a:lnTo>
                              <a:lnTo>
                                <a:pt x="1367" y="8"/>
                              </a:lnTo>
                              <a:lnTo>
                                <a:pt x="2413" y="8"/>
                              </a:lnTo>
                              <a:lnTo>
                                <a:pt x="2413" y="0"/>
                              </a:lnTo>
                              <a:close/>
                              <a:moveTo>
                                <a:pt x="4365" y="0"/>
                              </a:moveTo>
                              <a:lnTo>
                                <a:pt x="3459" y="0"/>
                              </a:lnTo>
                              <a:lnTo>
                                <a:pt x="2413" y="0"/>
                              </a:lnTo>
                              <a:lnTo>
                                <a:pt x="2413" y="8"/>
                              </a:lnTo>
                              <a:lnTo>
                                <a:pt x="3459" y="8"/>
                              </a:lnTo>
                              <a:lnTo>
                                <a:pt x="4365" y="8"/>
                              </a:lnTo>
                              <a:lnTo>
                                <a:pt x="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22EB" id="AutoShape 9" o:spid="_x0000_s1026" style="position:absolute;margin-left:297.65pt;margin-top:9.25pt;width:218.25pt;height: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" path="m322,l,,,8r322,l322,xm2413,l1367,,322,r,8l1367,8r1046,l2413,xm4365,l3459,,2413,r,8l3459,8r906,l4365,xe" fillcolor="black" stroked="f">
                <v:path arrowok="t" o:connecttype="custom" o:connectlocs="204470,117475;0,117475;0,122555;204470,122555;204470,117475;1532255,117475;868045,117475;204470,117475;204470,122555;868045,122555;1532255,122555;1532255,117475;2771775,117475;2196465,117475;1532255,117475;1532255,122555;2196465,122555;2771775,122555;2771775,117475" o:connectangles="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keepNext/>
        <w:keepLines/>
        <w:spacing w:before="480" w:after="120"/>
        <w:ind w:left="5460"/>
        <w:outlineLvl w:val="0"/>
        <w:rPr>
          <w:sz w:val="24"/>
          <w:szCs w:val="24"/>
        </w:rPr>
      </w:pPr>
      <w:r w:rsidRPr="00363FB4">
        <w:rPr>
          <w:sz w:val="24"/>
          <w:szCs w:val="24"/>
        </w:rPr>
        <w:t>Firma del/a postulante</w:t>
      </w:r>
    </w:p>
    <w:p w:rsidR="003718DF" w:rsidRDefault="003718DF" w:rsidP="00DB34DC">
      <w:pPr>
        <w:ind w:firstLine="720"/>
        <w:rPr>
          <w:b/>
        </w:rPr>
      </w:pPr>
    </w:p>
    <w:p w:rsidR="00363FB4" w:rsidRDefault="00363FB4">
      <w:pPr>
        <w:rPr>
          <w:b/>
        </w:rPr>
      </w:pPr>
      <w:r>
        <w:rPr>
          <w:b/>
        </w:rPr>
        <w:br w:type="page"/>
      </w:r>
    </w:p>
    <w:p w:rsidR="00363FB4" w:rsidRDefault="00363FB4" w:rsidP="00363FB4">
      <w:pPr>
        <w:pStyle w:val="Textoindependiente"/>
        <w:spacing w:before="97"/>
        <w:ind w:left="377" w:right="415"/>
        <w:jc w:val="center"/>
      </w:pPr>
      <w:r>
        <w:lastRenderedPageBreak/>
        <w:t>DECLARACIÓN JURADA (Art. 7 inc. d)</w:t>
      </w: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spacing w:before="11"/>
        <w:ind w:left="0"/>
        <w:rPr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E412DE" wp14:editId="24B495E8">
                <wp:simplePos x="0" y="0"/>
                <wp:positionH relativeFrom="page">
                  <wp:posOffset>1328420</wp:posOffset>
                </wp:positionH>
                <wp:positionV relativeFrom="paragraph">
                  <wp:posOffset>141605</wp:posOffset>
                </wp:positionV>
                <wp:extent cx="5199380" cy="5715"/>
                <wp:effectExtent l="0" t="0" r="0" b="0"/>
                <wp:wrapTopAndBottom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9380" cy="5715"/>
                        </a:xfrm>
                        <a:custGeom>
                          <a:avLst/>
                          <a:gdLst>
                            <a:gd name="T0" fmla="+- 0 3138 2092"/>
                            <a:gd name="T1" fmla="*/ T0 w 8188"/>
                            <a:gd name="T2" fmla="+- 0 223 223"/>
                            <a:gd name="T3" fmla="*/ 223 h 9"/>
                            <a:gd name="T4" fmla="+- 0 2092 2092"/>
                            <a:gd name="T5" fmla="*/ T4 w 8188"/>
                            <a:gd name="T6" fmla="+- 0 223 223"/>
                            <a:gd name="T7" fmla="*/ 223 h 9"/>
                            <a:gd name="T8" fmla="+- 0 2092 2092"/>
                            <a:gd name="T9" fmla="*/ T8 w 8188"/>
                            <a:gd name="T10" fmla="+- 0 231 223"/>
                            <a:gd name="T11" fmla="*/ 231 h 9"/>
                            <a:gd name="T12" fmla="+- 0 3138 2092"/>
                            <a:gd name="T13" fmla="*/ T12 w 8188"/>
                            <a:gd name="T14" fmla="+- 0 231 223"/>
                            <a:gd name="T15" fmla="*/ 231 h 9"/>
                            <a:gd name="T16" fmla="+- 0 3138 2092"/>
                            <a:gd name="T17" fmla="*/ T16 w 8188"/>
                            <a:gd name="T18" fmla="+- 0 223 223"/>
                            <a:gd name="T19" fmla="*/ 223 h 9"/>
                            <a:gd name="T20" fmla="+- 0 6275 2092"/>
                            <a:gd name="T21" fmla="*/ T20 w 8188"/>
                            <a:gd name="T22" fmla="+- 0 223 223"/>
                            <a:gd name="T23" fmla="*/ 223 h 9"/>
                            <a:gd name="T24" fmla="+- 0 5228 2092"/>
                            <a:gd name="T25" fmla="*/ T24 w 8188"/>
                            <a:gd name="T26" fmla="+- 0 223 223"/>
                            <a:gd name="T27" fmla="*/ 223 h 9"/>
                            <a:gd name="T28" fmla="+- 0 4183 2092"/>
                            <a:gd name="T29" fmla="*/ T28 w 8188"/>
                            <a:gd name="T30" fmla="+- 0 223 223"/>
                            <a:gd name="T31" fmla="*/ 223 h 9"/>
                            <a:gd name="T32" fmla="+- 0 3138 2092"/>
                            <a:gd name="T33" fmla="*/ T32 w 8188"/>
                            <a:gd name="T34" fmla="+- 0 223 223"/>
                            <a:gd name="T35" fmla="*/ 223 h 9"/>
                            <a:gd name="T36" fmla="+- 0 3138 2092"/>
                            <a:gd name="T37" fmla="*/ T36 w 8188"/>
                            <a:gd name="T38" fmla="+- 0 231 223"/>
                            <a:gd name="T39" fmla="*/ 231 h 9"/>
                            <a:gd name="T40" fmla="+- 0 4183 2092"/>
                            <a:gd name="T41" fmla="*/ T40 w 8188"/>
                            <a:gd name="T42" fmla="+- 0 231 223"/>
                            <a:gd name="T43" fmla="*/ 231 h 9"/>
                            <a:gd name="T44" fmla="+- 0 5228 2092"/>
                            <a:gd name="T45" fmla="*/ T44 w 8188"/>
                            <a:gd name="T46" fmla="+- 0 231 223"/>
                            <a:gd name="T47" fmla="*/ 231 h 9"/>
                            <a:gd name="T48" fmla="+- 0 6275 2092"/>
                            <a:gd name="T49" fmla="*/ T48 w 8188"/>
                            <a:gd name="T50" fmla="+- 0 231 223"/>
                            <a:gd name="T51" fmla="*/ 231 h 9"/>
                            <a:gd name="T52" fmla="+- 0 6275 2092"/>
                            <a:gd name="T53" fmla="*/ T52 w 8188"/>
                            <a:gd name="T54" fmla="+- 0 223 223"/>
                            <a:gd name="T55" fmla="*/ 223 h 9"/>
                            <a:gd name="T56" fmla="+- 0 8366 2092"/>
                            <a:gd name="T57" fmla="*/ T56 w 8188"/>
                            <a:gd name="T58" fmla="+- 0 223 223"/>
                            <a:gd name="T59" fmla="*/ 223 h 9"/>
                            <a:gd name="T60" fmla="+- 0 7320 2092"/>
                            <a:gd name="T61" fmla="*/ T60 w 8188"/>
                            <a:gd name="T62" fmla="+- 0 223 223"/>
                            <a:gd name="T63" fmla="*/ 223 h 9"/>
                            <a:gd name="T64" fmla="+- 0 6275 2092"/>
                            <a:gd name="T65" fmla="*/ T64 w 8188"/>
                            <a:gd name="T66" fmla="+- 0 223 223"/>
                            <a:gd name="T67" fmla="*/ 223 h 9"/>
                            <a:gd name="T68" fmla="+- 0 6275 2092"/>
                            <a:gd name="T69" fmla="*/ T68 w 8188"/>
                            <a:gd name="T70" fmla="+- 0 231 223"/>
                            <a:gd name="T71" fmla="*/ 231 h 9"/>
                            <a:gd name="T72" fmla="+- 0 7320 2092"/>
                            <a:gd name="T73" fmla="*/ T72 w 8188"/>
                            <a:gd name="T74" fmla="+- 0 231 223"/>
                            <a:gd name="T75" fmla="*/ 231 h 9"/>
                            <a:gd name="T76" fmla="+- 0 8366 2092"/>
                            <a:gd name="T77" fmla="*/ T76 w 8188"/>
                            <a:gd name="T78" fmla="+- 0 231 223"/>
                            <a:gd name="T79" fmla="*/ 231 h 9"/>
                            <a:gd name="T80" fmla="+- 0 8366 2092"/>
                            <a:gd name="T81" fmla="*/ T80 w 8188"/>
                            <a:gd name="T82" fmla="+- 0 223 223"/>
                            <a:gd name="T83" fmla="*/ 223 h 9"/>
                            <a:gd name="T84" fmla="+- 0 10279 2092"/>
                            <a:gd name="T85" fmla="*/ T84 w 8188"/>
                            <a:gd name="T86" fmla="+- 0 223 223"/>
                            <a:gd name="T87" fmla="*/ 223 h 9"/>
                            <a:gd name="T88" fmla="+- 0 9412 2092"/>
                            <a:gd name="T89" fmla="*/ T88 w 8188"/>
                            <a:gd name="T90" fmla="+- 0 223 223"/>
                            <a:gd name="T91" fmla="*/ 223 h 9"/>
                            <a:gd name="T92" fmla="+- 0 8366 2092"/>
                            <a:gd name="T93" fmla="*/ T92 w 8188"/>
                            <a:gd name="T94" fmla="+- 0 223 223"/>
                            <a:gd name="T95" fmla="*/ 223 h 9"/>
                            <a:gd name="T96" fmla="+- 0 8366 2092"/>
                            <a:gd name="T97" fmla="*/ T96 w 8188"/>
                            <a:gd name="T98" fmla="+- 0 231 223"/>
                            <a:gd name="T99" fmla="*/ 231 h 9"/>
                            <a:gd name="T100" fmla="+- 0 9412 2092"/>
                            <a:gd name="T101" fmla="*/ T100 w 8188"/>
                            <a:gd name="T102" fmla="+- 0 231 223"/>
                            <a:gd name="T103" fmla="*/ 231 h 9"/>
                            <a:gd name="T104" fmla="+- 0 10279 2092"/>
                            <a:gd name="T105" fmla="*/ T104 w 8188"/>
                            <a:gd name="T106" fmla="+- 0 231 223"/>
                            <a:gd name="T107" fmla="*/ 231 h 9"/>
                            <a:gd name="T108" fmla="+- 0 10279 2092"/>
                            <a:gd name="T109" fmla="*/ T108 w 8188"/>
                            <a:gd name="T110" fmla="+- 0 223 223"/>
                            <a:gd name="T111" fmla="*/ 223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188" h="9">
                              <a:moveTo>
                                <a:pt x="1046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046" y="8"/>
                              </a:lnTo>
                              <a:lnTo>
                                <a:pt x="1046" y="0"/>
                              </a:lnTo>
                              <a:close/>
                              <a:moveTo>
                                <a:pt x="4183" y="0"/>
                              </a:moveTo>
                              <a:lnTo>
                                <a:pt x="3136" y="0"/>
                              </a:lnTo>
                              <a:lnTo>
                                <a:pt x="2091" y="0"/>
                              </a:lnTo>
                              <a:lnTo>
                                <a:pt x="1046" y="0"/>
                              </a:lnTo>
                              <a:lnTo>
                                <a:pt x="1046" y="8"/>
                              </a:lnTo>
                              <a:lnTo>
                                <a:pt x="2091" y="8"/>
                              </a:lnTo>
                              <a:lnTo>
                                <a:pt x="3136" y="8"/>
                              </a:lnTo>
                              <a:lnTo>
                                <a:pt x="4183" y="8"/>
                              </a:lnTo>
                              <a:lnTo>
                                <a:pt x="4183" y="0"/>
                              </a:lnTo>
                              <a:close/>
                              <a:moveTo>
                                <a:pt x="6274" y="0"/>
                              </a:moveTo>
                              <a:lnTo>
                                <a:pt x="5228" y="0"/>
                              </a:lnTo>
                              <a:lnTo>
                                <a:pt x="4183" y="0"/>
                              </a:lnTo>
                              <a:lnTo>
                                <a:pt x="4183" y="8"/>
                              </a:lnTo>
                              <a:lnTo>
                                <a:pt x="5228" y="8"/>
                              </a:lnTo>
                              <a:lnTo>
                                <a:pt x="6274" y="8"/>
                              </a:lnTo>
                              <a:lnTo>
                                <a:pt x="6274" y="0"/>
                              </a:lnTo>
                              <a:close/>
                              <a:moveTo>
                                <a:pt x="8187" y="0"/>
                              </a:moveTo>
                              <a:lnTo>
                                <a:pt x="7320" y="0"/>
                              </a:lnTo>
                              <a:lnTo>
                                <a:pt x="6274" y="0"/>
                              </a:lnTo>
                              <a:lnTo>
                                <a:pt x="6274" y="8"/>
                              </a:lnTo>
                              <a:lnTo>
                                <a:pt x="7320" y="8"/>
                              </a:lnTo>
                              <a:lnTo>
                                <a:pt x="8187" y="8"/>
                              </a:lnTo>
                              <a:lnTo>
                                <a:pt x="8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9291" id="AutoShape 8" o:spid="_x0000_s1026" style="position:absolute;margin-left:104.6pt;margin-top:11.15pt;width:409.4pt;height: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" path="m1046,l,,,8r1046,l1046,xm4183,l3136,,2091,,1046,r,8l2091,8r1045,l4183,8r,-8xm6274,l5228,,4183,r,8l5228,8r1046,l6274,xm8187,l7320,,6274,r,8l7320,8r867,l8187,xe" fillcolor="black" stroked="f">
                <v:path arrowok="t" o:connecttype="custom" o:connectlocs="664210,141605;0,141605;0,146685;664210,146685;664210,141605;2656205,141605;1991360,141605;1327785,141605;664210,141605;664210,146685;1327785,146685;1991360,146685;2656205,146685;2656205,141605;3983990,141605;3319780,141605;2656205,141605;2656205,146685;3319780,146685;3983990,146685;3983990,141605;5198745,141605;4648200,141605;3983990,141605;3983990,146685;4648200,146685;5198745,146685;5198745,141605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363FB4" w:rsidRDefault="00363FB4" w:rsidP="00363FB4">
      <w:pPr>
        <w:pStyle w:val="Textoindependiente"/>
        <w:spacing w:before="4"/>
        <w:ind w:left="0"/>
        <w:rPr>
          <w:sz w:val="24"/>
        </w:rPr>
      </w:pPr>
    </w:p>
    <w:p w:rsidR="00363FB4" w:rsidRDefault="00363FB4" w:rsidP="00363FB4">
      <w:pPr>
        <w:pStyle w:val="Textoindependiente"/>
        <w:spacing w:before="96"/>
      </w:pPr>
      <w:r>
        <w:t>El/la que suscribe declara bajo juramento tener conocimiento sobre la normativa en</w:t>
      </w:r>
    </w:p>
    <w:p w:rsidR="00363FB4" w:rsidRDefault="00363FB4" w:rsidP="00363FB4">
      <w:pPr>
        <w:pStyle w:val="Textoindependiente"/>
        <w:spacing w:before="128"/>
      </w:pPr>
      <w:r>
        <w:t>materia de género y diversidad vigente en esta universidad.</w:t>
      </w: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A6F7BC2" wp14:editId="61EB843C">
                <wp:simplePos x="0" y="0"/>
                <wp:positionH relativeFrom="page">
                  <wp:posOffset>3780155</wp:posOffset>
                </wp:positionH>
                <wp:positionV relativeFrom="paragraph">
                  <wp:posOffset>219075</wp:posOffset>
                </wp:positionV>
                <wp:extent cx="2771775" cy="6350"/>
                <wp:effectExtent l="0" t="0" r="0" b="0"/>
                <wp:wrapTopAndBottom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1775" cy="6350"/>
                        </a:xfrm>
                        <a:custGeom>
                          <a:avLst/>
                          <a:gdLst>
                            <a:gd name="T0" fmla="+- 0 6275 5953"/>
                            <a:gd name="T1" fmla="*/ T0 w 4365"/>
                            <a:gd name="T2" fmla="+- 0 345 345"/>
                            <a:gd name="T3" fmla="*/ 345 h 10"/>
                            <a:gd name="T4" fmla="+- 0 5953 5953"/>
                            <a:gd name="T5" fmla="*/ T4 w 4365"/>
                            <a:gd name="T6" fmla="+- 0 345 345"/>
                            <a:gd name="T7" fmla="*/ 345 h 10"/>
                            <a:gd name="T8" fmla="+- 0 5953 5953"/>
                            <a:gd name="T9" fmla="*/ T8 w 4365"/>
                            <a:gd name="T10" fmla="+- 0 355 345"/>
                            <a:gd name="T11" fmla="*/ 355 h 10"/>
                            <a:gd name="T12" fmla="+- 0 6275 5953"/>
                            <a:gd name="T13" fmla="*/ T12 w 4365"/>
                            <a:gd name="T14" fmla="+- 0 355 345"/>
                            <a:gd name="T15" fmla="*/ 355 h 10"/>
                            <a:gd name="T16" fmla="+- 0 6275 5953"/>
                            <a:gd name="T17" fmla="*/ T16 w 4365"/>
                            <a:gd name="T18" fmla="+- 0 345 345"/>
                            <a:gd name="T19" fmla="*/ 345 h 10"/>
                            <a:gd name="T20" fmla="+- 0 8366 5953"/>
                            <a:gd name="T21" fmla="*/ T20 w 4365"/>
                            <a:gd name="T22" fmla="+- 0 345 345"/>
                            <a:gd name="T23" fmla="*/ 345 h 10"/>
                            <a:gd name="T24" fmla="+- 0 7320 5953"/>
                            <a:gd name="T25" fmla="*/ T24 w 4365"/>
                            <a:gd name="T26" fmla="+- 0 345 345"/>
                            <a:gd name="T27" fmla="*/ 345 h 10"/>
                            <a:gd name="T28" fmla="+- 0 6275 5953"/>
                            <a:gd name="T29" fmla="*/ T28 w 4365"/>
                            <a:gd name="T30" fmla="+- 0 345 345"/>
                            <a:gd name="T31" fmla="*/ 345 h 10"/>
                            <a:gd name="T32" fmla="+- 0 6275 5953"/>
                            <a:gd name="T33" fmla="*/ T32 w 4365"/>
                            <a:gd name="T34" fmla="+- 0 355 345"/>
                            <a:gd name="T35" fmla="*/ 355 h 10"/>
                            <a:gd name="T36" fmla="+- 0 7320 5953"/>
                            <a:gd name="T37" fmla="*/ T36 w 4365"/>
                            <a:gd name="T38" fmla="+- 0 355 345"/>
                            <a:gd name="T39" fmla="*/ 355 h 10"/>
                            <a:gd name="T40" fmla="+- 0 8366 5953"/>
                            <a:gd name="T41" fmla="*/ T40 w 4365"/>
                            <a:gd name="T42" fmla="+- 0 355 345"/>
                            <a:gd name="T43" fmla="*/ 355 h 10"/>
                            <a:gd name="T44" fmla="+- 0 8366 5953"/>
                            <a:gd name="T45" fmla="*/ T44 w 4365"/>
                            <a:gd name="T46" fmla="+- 0 345 345"/>
                            <a:gd name="T47" fmla="*/ 345 h 10"/>
                            <a:gd name="T48" fmla="+- 0 10318 5953"/>
                            <a:gd name="T49" fmla="*/ T48 w 4365"/>
                            <a:gd name="T50" fmla="+- 0 345 345"/>
                            <a:gd name="T51" fmla="*/ 345 h 10"/>
                            <a:gd name="T52" fmla="+- 0 9412 5953"/>
                            <a:gd name="T53" fmla="*/ T52 w 4365"/>
                            <a:gd name="T54" fmla="+- 0 345 345"/>
                            <a:gd name="T55" fmla="*/ 345 h 10"/>
                            <a:gd name="T56" fmla="+- 0 8366 5953"/>
                            <a:gd name="T57" fmla="*/ T56 w 4365"/>
                            <a:gd name="T58" fmla="+- 0 345 345"/>
                            <a:gd name="T59" fmla="*/ 345 h 10"/>
                            <a:gd name="T60" fmla="+- 0 8366 5953"/>
                            <a:gd name="T61" fmla="*/ T60 w 4365"/>
                            <a:gd name="T62" fmla="+- 0 355 345"/>
                            <a:gd name="T63" fmla="*/ 355 h 10"/>
                            <a:gd name="T64" fmla="+- 0 9412 5953"/>
                            <a:gd name="T65" fmla="*/ T64 w 4365"/>
                            <a:gd name="T66" fmla="+- 0 355 345"/>
                            <a:gd name="T67" fmla="*/ 355 h 10"/>
                            <a:gd name="T68" fmla="+- 0 10318 5953"/>
                            <a:gd name="T69" fmla="*/ T68 w 4365"/>
                            <a:gd name="T70" fmla="+- 0 355 345"/>
                            <a:gd name="T71" fmla="*/ 355 h 10"/>
                            <a:gd name="T72" fmla="+- 0 10318 5953"/>
                            <a:gd name="T73" fmla="*/ T72 w 4365"/>
                            <a:gd name="T74" fmla="+- 0 345 345"/>
                            <a:gd name="T75" fmla="*/ 34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365" h="10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22" y="10"/>
                              </a:lnTo>
                              <a:lnTo>
                                <a:pt x="322" y="0"/>
                              </a:lnTo>
                              <a:close/>
                              <a:moveTo>
                                <a:pt x="2413" y="0"/>
                              </a:moveTo>
                              <a:lnTo>
                                <a:pt x="1367" y="0"/>
                              </a:lnTo>
                              <a:lnTo>
                                <a:pt x="322" y="0"/>
                              </a:lnTo>
                              <a:lnTo>
                                <a:pt x="322" y="10"/>
                              </a:lnTo>
                              <a:lnTo>
                                <a:pt x="1367" y="10"/>
                              </a:lnTo>
                              <a:lnTo>
                                <a:pt x="2413" y="10"/>
                              </a:lnTo>
                              <a:lnTo>
                                <a:pt x="2413" y="0"/>
                              </a:lnTo>
                              <a:close/>
                              <a:moveTo>
                                <a:pt x="4365" y="0"/>
                              </a:moveTo>
                              <a:lnTo>
                                <a:pt x="3459" y="0"/>
                              </a:lnTo>
                              <a:lnTo>
                                <a:pt x="2413" y="0"/>
                              </a:lnTo>
                              <a:lnTo>
                                <a:pt x="2413" y="10"/>
                              </a:lnTo>
                              <a:lnTo>
                                <a:pt x="3459" y="10"/>
                              </a:lnTo>
                              <a:lnTo>
                                <a:pt x="4365" y="10"/>
                              </a:lnTo>
                              <a:lnTo>
                                <a:pt x="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35DE3" id="AutoShape 6" o:spid="_x0000_s1026" style="position:absolute;margin-left:297.65pt;margin-top:17.25pt;width:218.2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" path="m322,l,,,10r322,l322,xm2413,l1367,,322,r,10l1367,10r1046,l2413,xm4365,l3459,,2413,r,10l3459,10r906,l4365,xe" fillcolor="black" stroked="f">
                <v:path arrowok="t" o:connecttype="custom" o:connectlocs="204470,219075;0,219075;0,225425;204470,225425;204470,219075;1532255,219075;868045,219075;204470,219075;204470,225425;868045,225425;1532255,225425;1532255,219075;2771775,219075;2196465,219075;1532255,219075;1532255,225425;2196465,225425;2771775,225425;2771775,219075" o:connectangles="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pStyle w:val="Ttulo1"/>
        <w:ind w:left="5460"/>
        <w:rPr>
          <w:b w:val="0"/>
          <w:sz w:val="24"/>
          <w:szCs w:val="24"/>
        </w:rPr>
      </w:pPr>
      <w:r w:rsidRPr="00363FB4">
        <w:rPr>
          <w:b w:val="0"/>
          <w:sz w:val="24"/>
          <w:szCs w:val="24"/>
        </w:rPr>
        <w:t>Firma del/a postulante</w:t>
      </w:r>
    </w:p>
    <w:p w:rsidR="00363FB4" w:rsidRDefault="00363FB4">
      <w:pPr>
        <w:rPr>
          <w:b/>
        </w:rPr>
      </w:pPr>
      <w:r>
        <w:rPr>
          <w:b/>
        </w:rPr>
        <w:br w:type="page"/>
      </w: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spacing w:before="97"/>
        <w:ind w:left="377" w:right="415"/>
        <w:jc w:val="center"/>
      </w:pPr>
      <w:r>
        <w:t>D</w:t>
      </w:r>
      <w:r w:rsidR="0026687E">
        <w:t>ECLARACIÓN JURADA (Art. 7 inc. e</w:t>
      </w:r>
      <w:r>
        <w:t>)</w:t>
      </w: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spacing w:before="11"/>
        <w:ind w:left="0"/>
        <w:rPr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017147" wp14:editId="5D635BF3">
                <wp:simplePos x="0" y="0"/>
                <wp:positionH relativeFrom="page">
                  <wp:posOffset>1328420</wp:posOffset>
                </wp:positionH>
                <wp:positionV relativeFrom="paragraph">
                  <wp:posOffset>141605</wp:posOffset>
                </wp:positionV>
                <wp:extent cx="5199380" cy="5715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9380" cy="5715"/>
                        </a:xfrm>
                        <a:custGeom>
                          <a:avLst/>
                          <a:gdLst>
                            <a:gd name="T0" fmla="+- 0 3138 2092"/>
                            <a:gd name="T1" fmla="*/ T0 w 8188"/>
                            <a:gd name="T2" fmla="+- 0 223 223"/>
                            <a:gd name="T3" fmla="*/ 223 h 9"/>
                            <a:gd name="T4" fmla="+- 0 2092 2092"/>
                            <a:gd name="T5" fmla="*/ T4 w 8188"/>
                            <a:gd name="T6" fmla="+- 0 223 223"/>
                            <a:gd name="T7" fmla="*/ 223 h 9"/>
                            <a:gd name="T8" fmla="+- 0 2092 2092"/>
                            <a:gd name="T9" fmla="*/ T8 w 8188"/>
                            <a:gd name="T10" fmla="+- 0 231 223"/>
                            <a:gd name="T11" fmla="*/ 231 h 9"/>
                            <a:gd name="T12" fmla="+- 0 3138 2092"/>
                            <a:gd name="T13" fmla="*/ T12 w 8188"/>
                            <a:gd name="T14" fmla="+- 0 231 223"/>
                            <a:gd name="T15" fmla="*/ 231 h 9"/>
                            <a:gd name="T16" fmla="+- 0 3138 2092"/>
                            <a:gd name="T17" fmla="*/ T16 w 8188"/>
                            <a:gd name="T18" fmla="+- 0 223 223"/>
                            <a:gd name="T19" fmla="*/ 223 h 9"/>
                            <a:gd name="T20" fmla="+- 0 6275 2092"/>
                            <a:gd name="T21" fmla="*/ T20 w 8188"/>
                            <a:gd name="T22" fmla="+- 0 223 223"/>
                            <a:gd name="T23" fmla="*/ 223 h 9"/>
                            <a:gd name="T24" fmla="+- 0 5228 2092"/>
                            <a:gd name="T25" fmla="*/ T24 w 8188"/>
                            <a:gd name="T26" fmla="+- 0 223 223"/>
                            <a:gd name="T27" fmla="*/ 223 h 9"/>
                            <a:gd name="T28" fmla="+- 0 4183 2092"/>
                            <a:gd name="T29" fmla="*/ T28 w 8188"/>
                            <a:gd name="T30" fmla="+- 0 223 223"/>
                            <a:gd name="T31" fmla="*/ 223 h 9"/>
                            <a:gd name="T32" fmla="+- 0 3138 2092"/>
                            <a:gd name="T33" fmla="*/ T32 w 8188"/>
                            <a:gd name="T34" fmla="+- 0 223 223"/>
                            <a:gd name="T35" fmla="*/ 223 h 9"/>
                            <a:gd name="T36" fmla="+- 0 3138 2092"/>
                            <a:gd name="T37" fmla="*/ T36 w 8188"/>
                            <a:gd name="T38" fmla="+- 0 231 223"/>
                            <a:gd name="T39" fmla="*/ 231 h 9"/>
                            <a:gd name="T40" fmla="+- 0 4183 2092"/>
                            <a:gd name="T41" fmla="*/ T40 w 8188"/>
                            <a:gd name="T42" fmla="+- 0 231 223"/>
                            <a:gd name="T43" fmla="*/ 231 h 9"/>
                            <a:gd name="T44" fmla="+- 0 5228 2092"/>
                            <a:gd name="T45" fmla="*/ T44 w 8188"/>
                            <a:gd name="T46" fmla="+- 0 231 223"/>
                            <a:gd name="T47" fmla="*/ 231 h 9"/>
                            <a:gd name="T48" fmla="+- 0 6275 2092"/>
                            <a:gd name="T49" fmla="*/ T48 w 8188"/>
                            <a:gd name="T50" fmla="+- 0 231 223"/>
                            <a:gd name="T51" fmla="*/ 231 h 9"/>
                            <a:gd name="T52" fmla="+- 0 6275 2092"/>
                            <a:gd name="T53" fmla="*/ T52 w 8188"/>
                            <a:gd name="T54" fmla="+- 0 223 223"/>
                            <a:gd name="T55" fmla="*/ 223 h 9"/>
                            <a:gd name="T56" fmla="+- 0 8366 2092"/>
                            <a:gd name="T57" fmla="*/ T56 w 8188"/>
                            <a:gd name="T58" fmla="+- 0 223 223"/>
                            <a:gd name="T59" fmla="*/ 223 h 9"/>
                            <a:gd name="T60" fmla="+- 0 7320 2092"/>
                            <a:gd name="T61" fmla="*/ T60 w 8188"/>
                            <a:gd name="T62" fmla="+- 0 223 223"/>
                            <a:gd name="T63" fmla="*/ 223 h 9"/>
                            <a:gd name="T64" fmla="+- 0 6275 2092"/>
                            <a:gd name="T65" fmla="*/ T64 w 8188"/>
                            <a:gd name="T66" fmla="+- 0 223 223"/>
                            <a:gd name="T67" fmla="*/ 223 h 9"/>
                            <a:gd name="T68" fmla="+- 0 6275 2092"/>
                            <a:gd name="T69" fmla="*/ T68 w 8188"/>
                            <a:gd name="T70" fmla="+- 0 231 223"/>
                            <a:gd name="T71" fmla="*/ 231 h 9"/>
                            <a:gd name="T72" fmla="+- 0 7320 2092"/>
                            <a:gd name="T73" fmla="*/ T72 w 8188"/>
                            <a:gd name="T74" fmla="+- 0 231 223"/>
                            <a:gd name="T75" fmla="*/ 231 h 9"/>
                            <a:gd name="T76" fmla="+- 0 8366 2092"/>
                            <a:gd name="T77" fmla="*/ T76 w 8188"/>
                            <a:gd name="T78" fmla="+- 0 231 223"/>
                            <a:gd name="T79" fmla="*/ 231 h 9"/>
                            <a:gd name="T80" fmla="+- 0 8366 2092"/>
                            <a:gd name="T81" fmla="*/ T80 w 8188"/>
                            <a:gd name="T82" fmla="+- 0 223 223"/>
                            <a:gd name="T83" fmla="*/ 223 h 9"/>
                            <a:gd name="T84" fmla="+- 0 10279 2092"/>
                            <a:gd name="T85" fmla="*/ T84 w 8188"/>
                            <a:gd name="T86" fmla="+- 0 223 223"/>
                            <a:gd name="T87" fmla="*/ 223 h 9"/>
                            <a:gd name="T88" fmla="+- 0 9412 2092"/>
                            <a:gd name="T89" fmla="*/ T88 w 8188"/>
                            <a:gd name="T90" fmla="+- 0 223 223"/>
                            <a:gd name="T91" fmla="*/ 223 h 9"/>
                            <a:gd name="T92" fmla="+- 0 8366 2092"/>
                            <a:gd name="T93" fmla="*/ T92 w 8188"/>
                            <a:gd name="T94" fmla="+- 0 223 223"/>
                            <a:gd name="T95" fmla="*/ 223 h 9"/>
                            <a:gd name="T96" fmla="+- 0 8366 2092"/>
                            <a:gd name="T97" fmla="*/ T96 w 8188"/>
                            <a:gd name="T98" fmla="+- 0 231 223"/>
                            <a:gd name="T99" fmla="*/ 231 h 9"/>
                            <a:gd name="T100" fmla="+- 0 9412 2092"/>
                            <a:gd name="T101" fmla="*/ T100 w 8188"/>
                            <a:gd name="T102" fmla="+- 0 231 223"/>
                            <a:gd name="T103" fmla="*/ 231 h 9"/>
                            <a:gd name="T104" fmla="+- 0 10279 2092"/>
                            <a:gd name="T105" fmla="*/ T104 w 8188"/>
                            <a:gd name="T106" fmla="+- 0 231 223"/>
                            <a:gd name="T107" fmla="*/ 231 h 9"/>
                            <a:gd name="T108" fmla="+- 0 10279 2092"/>
                            <a:gd name="T109" fmla="*/ T108 w 8188"/>
                            <a:gd name="T110" fmla="+- 0 223 223"/>
                            <a:gd name="T111" fmla="*/ 223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188" h="9">
                              <a:moveTo>
                                <a:pt x="1046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046" y="8"/>
                              </a:lnTo>
                              <a:lnTo>
                                <a:pt x="1046" y="0"/>
                              </a:lnTo>
                              <a:close/>
                              <a:moveTo>
                                <a:pt x="4183" y="0"/>
                              </a:moveTo>
                              <a:lnTo>
                                <a:pt x="3136" y="0"/>
                              </a:lnTo>
                              <a:lnTo>
                                <a:pt x="2091" y="0"/>
                              </a:lnTo>
                              <a:lnTo>
                                <a:pt x="1046" y="0"/>
                              </a:lnTo>
                              <a:lnTo>
                                <a:pt x="1046" y="8"/>
                              </a:lnTo>
                              <a:lnTo>
                                <a:pt x="2091" y="8"/>
                              </a:lnTo>
                              <a:lnTo>
                                <a:pt x="3136" y="8"/>
                              </a:lnTo>
                              <a:lnTo>
                                <a:pt x="4183" y="8"/>
                              </a:lnTo>
                              <a:lnTo>
                                <a:pt x="4183" y="0"/>
                              </a:lnTo>
                              <a:close/>
                              <a:moveTo>
                                <a:pt x="6274" y="0"/>
                              </a:moveTo>
                              <a:lnTo>
                                <a:pt x="5228" y="0"/>
                              </a:lnTo>
                              <a:lnTo>
                                <a:pt x="4183" y="0"/>
                              </a:lnTo>
                              <a:lnTo>
                                <a:pt x="4183" y="8"/>
                              </a:lnTo>
                              <a:lnTo>
                                <a:pt x="5228" y="8"/>
                              </a:lnTo>
                              <a:lnTo>
                                <a:pt x="6274" y="8"/>
                              </a:lnTo>
                              <a:lnTo>
                                <a:pt x="6274" y="0"/>
                              </a:lnTo>
                              <a:close/>
                              <a:moveTo>
                                <a:pt x="8187" y="0"/>
                              </a:moveTo>
                              <a:lnTo>
                                <a:pt x="7320" y="0"/>
                              </a:lnTo>
                              <a:lnTo>
                                <a:pt x="6274" y="0"/>
                              </a:lnTo>
                              <a:lnTo>
                                <a:pt x="6274" y="8"/>
                              </a:lnTo>
                              <a:lnTo>
                                <a:pt x="7320" y="8"/>
                              </a:lnTo>
                              <a:lnTo>
                                <a:pt x="8187" y="8"/>
                              </a:lnTo>
                              <a:lnTo>
                                <a:pt x="8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A5C03" id="AutoShape 8" o:spid="_x0000_s1026" style="position:absolute;margin-left:104.6pt;margin-top:11.15pt;width:409.4pt;height:.4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" path="m1046,l,,,8r1046,l1046,xm4183,l3136,,2091,,1046,r,8l2091,8r1045,l4183,8r,-8xm6274,l5228,,4183,r,8l5228,8r1046,l6274,xm8187,l7320,,6274,r,8l7320,8r867,l8187,xe" fillcolor="black" stroked="f">
                <v:path arrowok="t" o:connecttype="custom" o:connectlocs="664210,141605;0,141605;0,146685;664210,146685;664210,141605;2656205,141605;1991360,141605;1327785,141605;664210,141605;664210,146685;1327785,146685;1991360,146685;2656205,146685;2656205,141605;3983990,141605;3319780,141605;2656205,141605;2656205,146685;3319780,146685;3983990,146685;3983990,141605;5198745,141605;4648200,141605;3983990,141605;3983990,146685;4648200,146685;5198745,146685;5198745,141605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363FB4" w:rsidRDefault="00363FB4" w:rsidP="00363FB4">
      <w:pPr>
        <w:pStyle w:val="Textoindependiente"/>
        <w:spacing w:before="4"/>
        <w:ind w:left="0"/>
        <w:rPr>
          <w:sz w:val="24"/>
        </w:rPr>
      </w:pPr>
    </w:p>
    <w:p w:rsidR="00363FB4" w:rsidRDefault="00363FB4" w:rsidP="00363FB4">
      <w:pPr>
        <w:pStyle w:val="Textoindependiente"/>
        <w:spacing w:before="96"/>
      </w:pPr>
      <w:r>
        <w:t xml:space="preserve">El/la que suscribe declara bajo juramento tener conocimiento sobre </w:t>
      </w:r>
      <w:r>
        <w:t xml:space="preserve">la Declaración Universal de Derechos Humanos. </w:t>
      </w: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7CB6B18" wp14:editId="61D84E2F">
                <wp:simplePos x="0" y="0"/>
                <wp:positionH relativeFrom="page">
                  <wp:posOffset>3780155</wp:posOffset>
                </wp:positionH>
                <wp:positionV relativeFrom="paragraph">
                  <wp:posOffset>219075</wp:posOffset>
                </wp:positionV>
                <wp:extent cx="2771775" cy="635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1775" cy="6350"/>
                        </a:xfrm>
                        <a:custGeom>
                          <a:avLst/>
                          <a:gdLst>
                            <a:gd name="T0" fmla="+- 0 6275 5953"/>
                            <a:gd name="T1" fmla="*/ T0 w 4365"/>
                            <a:gd name="T2" fmla="+- 0 345 345"/>
                            <a:gd name="T3" fmla="*/ 345 h 10"/>
                            <a:gd name="T4" fmla="+- 0 5953 5953"/>
                            <a:gd name="T5" fmla="*/ T4 w 4365"/>
                            <a:gd name="T6" fmla="+- 0 345 345"/>
                            <a:gd name="T7" fmla="*/ 345 h 10"/>
                            <a:gd name="T8" fmla="+- 0 5953 5953"/>
                            <a:gd name="T9" fmla="*/ T8 w 4365"/>
                            <a:gd name="T10" fmla="+- 0 355 345"/>
                            <a:gd name="T11" fmla="*/ 355 h 10"/>
                            <a:gd name="T12" fmla="+- 0 6275 5953"/>
                            <a:gd name="T13" fmla="*/ T12 w 4365"/>
                            <a:gd name="T14" fmla="+- 0 355 345"/>
                            <a:gd name="T15" fmla="*/ 355 h 10"/>
                            <a:gd name="T16" fmla="+- 0 6275 5953"/>
                            <a:gd name="T17" fmla="*/ T16 w 4365"/>
                            <a:gd name="T18" fmla="+- 0 345 345"/>
                            <a:gd name="T19" fmla="*/ 345 h 10"/>
                            <a:gd name="T20" fmla="+- 0 8366 5953"/>
                            <a:gd name="T21" fmla="*/ T20 w 4365"/>
                            <a:gd name="T22" fmla="+- 0 345 345"/>
                            <a:gd name="T23" fmla="*/ 345 h 10"/>
                            <a:gd name="T24" fmla="+- 0 7320 5953"/>
                            <a:gd name="T25" fmla="*/ T24 w 4365"/>
                            <a:gd name="T26" fmla="+- 0 345 345"/>
                            <a:gd name="T27" fmla="*/ 345 h 10"/>
                            <a:gd name="T28" fmla="+- 0 6275 5953"/>
                            <a:gd name="T29" fmla="*/ T28 w 4365"/>
                            <a:gd name="T30" fmla="+- 0 345 345"/>
                            <a:gd name="T31" fmla="*/ 345 h 10"/>
                            <a:gd name="T32" fmla="+- 0 6275 5953"/>
                            <a:gd name="T33" fmla="*/ T32 w 4365"/>
                            <a:gd name="T34" fmla="+- 0 355 345"/>
                            <a:gd name="T35" fmla="*/ 355 h 10"/>
                            <a:gd name="T36" fmla="+- 0 7320 5953"/>
                            <a:gd name="T37" fmla="*/ T36 w 4365"/>
                            <a:gd name="T38" fmla="+- 0 355 345"/>
                            <a:gd name="T39" fmla="*/ 355 h 10"/>
                            <a:gd name="T40" fmla="+- 0 8366 5953"/>
                            <a:gd name="T41" fmla="*/ T40 w 4365"/>
                            <a:gd name="T42" fmla="+- 0 355 345"/>
                            <a:gd name="T43" fmla="*/ 355 h 10"/>
                            <a:gd name="T44" fmla="+- 0 8366 5953"/>
                            <a:gd name="T45" fmla="*/ T44 w 4365"/>
                            <a:gd name="T46" fmla="+- 0 345 345"/>
                            <a:gd name="T47" fmla="*/ 345 h 10"/>
                            <a:gd name="T48" fmla="+- 0 10318 5953"/>
                            <a:gd name="T49" fmla="*/ T48 w 4365"/>
                            <a:gd name="T50" fmla="+- 0 345 345"/>
                            <a:gd name="T51" fmla="*/ 345 h 10"/>
                            <a:gd name="T52" fmla="+- 0 9412 5953"/>
                            <a:gd name="T53" fmla="*/ T52 w 4365"/>
                            <a:gd name="T54" fmla="+- 0 345 345"/>
                            <a:gd name="T55" fmla="*/ 345 h 10"/>
                            <a:gd name="T56" fmla="+- 0 8366 5953"/>
                            <a:gd name="T57" fmla="*/ T56 w 4365"/>
                            <a:gd name="T58" fmla="+- 0 345 345"/>
                            <a:gd name="T59" fmla="*/ 345 h 10"/>
                            <a:gd name="T60" fmla="+- 0 8366 5953"/>
                            <a:gd name="T61" fmla="*/ T60 w 4365"/>
                            <a:gd name="T62" fmla="+- 0 355 345"/>
                            <a:gd name="T63" fmla="*/ 355 h 10"/>
                            <a:gd name="T64" fmla="+- 0 9412 5953"/>
                            <a:gd name="T65" fmla="*/ T64 w 4365"/>
                            <a:gd name="T66" fmla="+- 0 355 345"/>
                            <a:gd name="T67" fmla="*/ 355 h 10"/>
                            <a:gd name="T68" fmla="+- 0 10318 5953"/>
                            <a:gd name="T69" fmla="*/ T68 w 4365"/>
                            <a:gd name="T70" fmla="+- 0 355 345"/>
                            <a:gd name="T71" fmla="*/ 355 h 10"/>
                            <a:gd name="T72" fmla="+- 0 10318 5953"/>
                            <a:gd name="T73" fmla="*/ T72 w 4365"/>
                            <a:gd name="T74" fmla="+- 0 345 345"/>
                            <a:gd name="T75" fmla="*/ 34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365" h="10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22" y="10"/>
                              </a:lnTo>
                              <a:lnTo>
                                <a:pt x="322" y="0"/>
                              </a:lnTo>
                              <a:close/>
                              <a:moveTo>
                                <a:pt x="2413" y="0"/>
                              </a:moveTo>
                              <a:lnTo>
                                <a:pt x="1367" y="0"/>
                              </a:lnTo>
                              <a:lnTo>
                                <a:pt x="322" y="0"/>
                              </a:lnTo>
                              <a:lnTo>
                                <a:pt x="322" y="10"/>
                              </a:lnTo>
                              <a:lnTo>
                                <a:pt x="1367" y="10"/>
                              </a:lnTo>
                              <a:lnTo>
                                <a:pt x="2413" y="10"/>
                              </a:lnTo>
                              <a:lnTo>
                                <a:pt x="2413" y="0"/>
                              </a:lnTo>
                              <a:close/>
                              <a:moveTo>
                                <a:pt x="4365" y="0"/>
                              </a:moveTo>
                              <a:lnTo>
                                <a:pt x="3459" y="0"/>
                              </a:lnTo>
                              <a:lnTo>
                                <a:pt x="2413" y="0"/>
                              </a:lnTo>
                              <a:lnTo>
                                <a:pt x="2413" y="10"/>
                              </a:lnTo>
                              <a:lnTo>
                                <a:pt x="3459" y="10"/>
                              </a:lnTo>
                              <a:lnTo>
                                <a:pt x="4365" y="10"/>
                              </a:lnTo>
                              <a:lnTo>
                                <a:pt x="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6498" id="AutoShape 6" o:spid="_x0000_s1026" style="position:absolute;margin-left:297.65pt;margin-top:17.25pt;width:218.25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" path="m322,l,,,10r322,l322,xm2413,l1367,,322,r,10l1367,10r1046,l2413,xm4365,l3459,,2413,r,10l3459,10r906,l4365,xe" fillcolor="black" stroked="f">
                <v:path arrowok="t" o:connecttype="custom" o:connectlocs="204470,219075;0,219075;0,225425;204470,225425;204470,219075;1532255,219075;868045,219075;204470,219075;204470,225425;868045,225425;1532255,225425;1532255,219075;2771775,219075;2196465,219075;1532255,219075;1532255,225425;2196465,225425;2771775,225425;2771775,219075" o:connectangles="0,0,0,0,0,0,0,0,0,0,0,0,0,0,0,0,0,0,0"/>
                <w10:wrap type="topAndBottom" anchorx="page"/>
              </v:shape>
            </w:pict>
          </mc:Fallback>
        </mc:AlternateContent>
      </w:r>
    </w:p>
    <w:p w:rsidR="00363FB4" w:rsidRPr="00363FB4" w:rsidRDefault="00363FB4" w:rsidP="00363FB4">
      <w:pPr>
        <w:pStyle w:val="Ttulo1"/>
        <w:ind w:left="5460"/>
        <w:rPr>
          <w:b w:val="0"/>
          <w:sz w:val="24"/>
          <w:szCs w:val="24"/>
        </w:rPr>
      </w:pPr>
      <w:r w:rsidRPr="00363FB4">
        <w:rPr>
          <w:b w:val="0"/>
          <w:sz w:val="24"/>
          <w:szCs w:val="24"/>
        </w:rPr>
        <w:t>Firma del/a postulante</w:t>
      </w:r>
    </w:p>
    <w:p w:rsidR="00363FB4" w:rsidRDefault="00363FB4" w:rsidP="00363FB4">
      <w:pPr>
        <w:pStyle w:val="Textoindependiente"/>
        <w:ind w:left="0"/>
        <w:rPr>
          <w:sz w:val="20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</w:p>
    <w:p w:rsidR="00363FB4" w:rsidRDefault="00363FB4" w:rsidP="00363FB4">
      <w:pPr>
        <w:pStyle w:val="Textoindependiente"/>
        <w:spacing w:before="7"/>
        <w:ind w:left="0"/>
        <w:rPr>
          <w:sz w:val="2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3B3F6AE" wp14:editId="1A0B340D">
                <wp:simplePos x="0" y="0"/>
                <wp:positionH relativeFrom="page">
                  <wp:posOffset>1050925</wp:posOffset>
                </wp:positionH>
                <wp:positionV relativeFrom="paragraph">
                  <wp:posOffset>212090</wp:posOffset>
                </wp:positionV>
                <wp:extent cx="1778635" cy="9525"/>
                <wp:effectExtent l="0" t="0" r="0" b="0"/>
                <wp:wrapTopAndBottom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9525"/>
                        </a:xfrm>
                        <a:custGeom>
                          <a:avLst/>
                          <a:gdLst>
                            <a:gd name="T0" fmla="+- 0 3138 1655"/>
                            <a:gd name="T1" fmla="*/ T0 w 2801"/>
                            <a:gd name="T2" fmla="+- 0 334 334"/>
                            <a:gd name="T3" fmla="*/ 334 h 15"/>
                            <a:gd name="T4" fmla="+- 0 2092 1655"/>
                            <a:gd name="T5" fmla="*/ T4 w 2801"/>
                            <a:gd name="T6" fmla="+- 0 334 334"/>
                            <a:gd name="T7" fmla="*/ 334 h 15"/>
                            <a:gd name="T8" fmla="+- 0 1655 1655"/>
                            <a:gd name="T9" fmla="*/ T8 w 2801"/>
                            <a:gd name="T10" fmla="+- 0 334 334"/>
                            <a:gd name="T11" fmla="*/ 334 h 15"/>
                            <a:gd name="T12" fmla="+- 0 1655 1655"/>
                            <a:gd name="T13" fmla="*/ T12 w 2801"/>
                            <a:gd name="T14" fmla="+- 0 349 334"/>
                            <a:gd name="T15" fmla="*/ 349 h 15"/>
                            <a:gd name="T16" fmla="+- 0 2092 1655"/>
                            <a:gd name="T17" fmla="*/ T16 w 2801"/>
                            <a:gd name="T18" fmla="+- 0 349 334"/>
                            <a:gd name="T19" fmla="*/ 349 h 15"/>
                            <a:gd name="T20" fmla="+- 0 3138 1655"/>
                            <a:gd name="T21" fmla="*/ T20 w 2801"/>
                            <a:gd name="T22" fmla="+- 0 349 334"/>
                            <a:gd name="T23" fmla="*/ 349 h 15"/>
                            <a:gd name="T24" fmla="+- 0 3138 1655"/>
                            <a:gd name="T25" fmla="*/ T24 w 2801"/>
                            <a:gd name="T26" fmla="+- 0 334 334"/>
                            <a:gd name="T27" fmla="*/ 334 h 15"/>
                            <a:gd name="T28" fmla="+- 0 4456 1655"/>
                            <a:gd name="T29" fmla="*/ T28 w 2801"/>
                            <a:gd name="T30" fmla="+- 0 334 334"/>
                            <a:gd name="T31" fmla="*/ 334 h 15"/>
                            <a:gd name="T32" fmla="+- 0 4183 1655"/>
                            <a:gd name="T33" fmla="*/ T32 w 2801"/>
                            <a:gd name="T34" fmla="+- 0 334 334"/>
                            <a:gd name="T35" fmla="*/ 334 h 15"/>
                            <a:gd name="T36" fmla="+- 0 3138 1655"/>
                            <a:gd name="T37" fmla="*/ T36 w 2801"/>
                            <a:gd name="T38" fmla="+- 0 334 334"/>
                            <a:gd name="T39" fmla="*/ 334 h 15"/>
                            <a:gd name="T40" fmla="+- 0 3138 1655"/>
                            <a:gd name="T41" fmla="*/ T40 w 2801"/>
                            <a:gd name="T42" fmla="+- 0 349 334"/>
                            <a:gd name="T43" fmla="*/ 349 h 15"/>
                            <a:gd name="T44" fmla="+- 0 4183 1655"/>
                            <a:gd name="T45" fmla="*/ T44 w 2801"/>
                            <a:gd name="T46" fmla="+- 0 349 334"/>
                            <a:gd name="T47" fmla="*/ 349 h 15"/>
                            <a:gd name="T48" fmla="+- 0 4456 1655"/>
                            <a:gd name="T49" fmla="*/ T48 w 2801"/>
                            <a:gd name="T50" fmla="+- 0 349 334"/>
                            <a:gd name="T51" fmla="*/ 349 h 15"/>
                            <a:gd name="T52" fmla="+- 0 4456 1655"/>
                            <a:gd name="T53" fmla="*/ T52 w 2801"/>
                            <a:gd name="T54" fmla="+- 0 334 334"/>
                            <a:gd name="T55" fmla="*/ 33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01" h="15">
                              <a:moveTo>
                                <a:pt x="1483" y="0"/>
                              </a:moveTo>
                              <a:lnTo>
                                <a:pt x="437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7" y="15"/>
                              </a:lnTo>
                              <a:lnTo>
                                <a:pt x="1483" y="15"/>
                              </a:lnTo>
                              <a:lnTo>
                                <a:pt x="1483" y="0"/>
                              </a:lnTo>
                              <a:close/>
                              <a:moveTo>
                                <a:pt x="2801" y="0"/>
                              </a:moveTo>
                              <a:lnTo>
                                <a:pt x="2528" y="0"/>
                              </a:lnTo>
                              <a:lnTo>
                                <a:pt x="1483" y="0"/>
                              </a:lnTo>
                              <a:lnTo>
                                <a:pt x="1483" y="15"/>
                              </a:lnTo>
                              <a:lnTo>
                                <a:pt x="2528" y="15"/>
                              </a:lnTo>
                              <a:lnTo>
                                <a:pt x="2801" y="15"/>
                              </a:lnTo>
                              <a:lnTo>
                                <a:pt x="2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3269" id="AutoShape 2" o:spid="_x0000_s1026" style="position:absolute;margin-left:82.75pt;margin-top:16.7pt;width:140.05pt;height:.7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" path="m1483,l437,,,,,15r437,l1483,15r,-15xm2801,l2528,,1483,r,15l2528,15r273,l2801,xe" fillcolor="black" stroked="f">
                <v:path arrowok="t" o:connecttype="custom" o:connectlocs="941705,212090;277495,212090;0,212090;0,221615;277495,221615;941705,221615;941705,212090;1778635,212090;1605280,212090;941705,212090;941705,221615;1605280,221615;1778635,221615;1778635,212090" o:connectangles="0,0,0,0,0,0,0,0,0,0,0,0,0,0"/>
                <w10:wrap type="topAndBottom" anchorx="page"/>
              </v:shape>
            </w:pict>
          </mc:Fallback>
        </mc:AlternateContent>
      </w:r>
    </w:p>
    <w:p w:rsidR="00363FB4" w:rsidRDefault="00363FB4" w:rsidP="00363FB4">
      <w:pPr>
        <w:spacing w:before="34" w:line="254" w:lineRule="auto"/>
        <w:ind w:left="134" w:right="173"/>
        <w:rPr>
          <w:sz w:val="21"/>
        </w:rPr>
      </w:pPr>
      <w:r>
        <w:rPr>
          <w:w w:val="105"/>
          <w:position w:val="11"/>
          <w:sz w:val="15"/>
        </w:rPr>
        <w:t xml:space="preserve">i </w:t>
      </w:r>
      <w:r>
        <w:rPr>
          <w:w w:val="105"/>
          <w:sz w:val="19"/>
        </w:rPr>
        <w:t>Los antecedentes docentes deberán ser debidamente autenticados cuando no pertenezcan a la misma Facultad</w:t>
      </w:r>
      <w:r>
        <w:rPr>
          <w:w w:val="105"/>
          <w:sz w:val="21"/>
        </w:rPr>
        <w:t>.</w:t>
      </w:r>
    </w:p>
    <w:p w:rsidR="00363FB4" w:rsidRDefault="00363FB4" w:rsidP="00DB34DC">
      <w:pPr>
        <w:ind w:firstLine="720"/>
        <w:rPr>
          <w:b/>
        </w:rPr>
      </w:pPr>
    </w:p>
    <w:sectPr w:rsidR="00363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B4" w:rsidRDefault="00363FB4">
      <w:pPr>
        <w:spacing w:after="0" w:line="240" w:lineRule="auto"/>
      </w:pPr>
      <w:r>
        <w:separator/>
      </w:r>
    </w:p>
  </w:endnote>
  <w:endnote w:type="continuationSeparator" w:id="0">
    <w:p w:rsidR="00363FB4" w:rsidRDefault="0036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Sans-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B4" w:rsidRDefault="00363FB4">
      <w:pPr>
        <w:spacing w:after="0" w:line="240" w:lineRule="auto"/>
      </w:pPr>
      <w:r>
        <w:separator/>
      </w:r>
    </w:p>
  </w:footnote>
  <w:footnote w:type="continuationSeparator" w:id="0">
    <w:p w:rsidR="00363FB4" w:rsidRDefault="0036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B4" w:rsidRDefault="00363FB4" w:rsidP="00363FB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123C6D">
      <w:rPr>
        <w:noProof/>
        <w:color w:val="000000"/>
        <w:lang w:val="es-ES"/>
      </w:rPr>
      <w:drawing>
        <wp:anchor distT="0" distB="0" distL="114300" distR="114300" simplePos="0" relativeHeight="251665408" behindDoc="0" locked="0" layoutInCell="1" allowOverlap="1" wp14:anchorId="7BEECD1D" wp14:editId="133FC321">
          <wp:simplePos x="0" y="0"/>
          <wp:positionH relativeFrom="margin">
            <wp:posOffset>4766310</wp:posOffset>
          </wp:positionH>
          <wp:positionV relativeFrom="paragraph">
            <wp:posOffset>-476250</wp:posOffset>
          </wp:positionV>
          <wp:extent cx="1338681" cy="78182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290C">
      <w:rPr>
        <w:noProof/>
        <w:color w:val="000000"/>
        <w:lang w:val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02D8A8E" wp14:editId="3E291A97">
              <wp:simplePos x="0" y="0"/>
              <wp:positionH relativeFrom="column">
                <wp:posOffset>395605</wp:posOffset>
              </wp:positionH>
              <wp:positionV relativeFrom="paragraph">
                <wp:posOffset>-254635</wp:posOffset>
              </wp:positionV>
              <wp:extent cx="4326341" cy="27749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341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3FB4" w:rsidRPr="008E1338" w:rsidRDefault="00F91D8D" w:rsidP="00363FB4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1983/2023</w:t>
                          </w:r>
                          <w:r w:rsidR="00363FB4" w:rsidRPr="008E1338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–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40 AÑOS DE DEMOCRACIA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D8A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.15pt;margin-top:-20.05pt;width:340.65pt;height:21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" filled="f" stroked="f">
              <v:textbox>
                <w:txbxContent>
                  <w:p w:rsidR="00363FB4" w:rsidRPr="008E1338" w:rsidRDefault="00F91D8D" w:rsidP="00363FB4">
                    <w:pPr>
                      <w:jc w:val="center"/>
                      <w:rPr>
                        <w:rFonts w:ascii="MuseoSans-300" w:hAnsi="MuseoSans-300" w:cs="Rubik Medium"/>
                        <w:sz w:val="20"/>
                        <w:szCs w:val="20"/>
                      </w:rPr>
                    </w:pPr>
                    <w:r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1983/2023</w:t>
                    </w:r>
                    <w:r w:rsidR="00363FB4" w:rsidRPr="008E1338"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 xml:space="preserve"> –</w:t>
                    </w:r>
                    <w:r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40 AÑOS DE DEMOCRACIA</w:t>
                    </w:r>
                  </w:p>
                </w:txbxContent>
              </v:textbox>
            </v:shape>
          </w:pict>
        </mc:Fallback>
      </mc:AlternateContent>
    </w:r>
    <w:r w:rsidRPr="00F1290C">
      <w:rPr>
        <w:noProof/>
        <w:color w:val="000000"/>
        <w:lang w:val="es-ES"/>
      </w:rPr>
      <w:drawing>
        <wp:anchor distT="0" distB="0" distL="114300" distR="114300" simplePos="0" relativeHeight="251663360" behindDoc="0" locked="0" layoutInCell="1" allowOverlap="1" wp14:anchorId="7B3579E5" wp14:editId="4D922DAB">
          <wp:simplePos x="0" y="0"/>
          <wp:positionH relativeFrom="column">
            <wp:posOffset>-505460</wp:posOffset>
          </wp:positionH>
          <wp:positionV relativeFrom="paragraph">
            <wp:posOffset>-580390</wp:posOffset>
          </wp:positionV>
          <wp:extent cx="706550" cy="716890"/>
          <wp:effectExtent l="0" t="0" r="0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50" cy="7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63FB4" w:rsidTr="007639BD">
      <w:tc>
        <w:tcPr>
          <w:tcW w:w="11908" w:type="dxa"/>
        </w:tcPr>
        <w:p w:rsidR="00363FB4" w:rsidRDefault="00363FB4" w:rsidP="00363F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:rsidR="00363FB4" w:rsidRDefault="00363FB4" w:rsidP="00363F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63FB4" w:rsidRDefault="00363FB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:rsidR="003718DF" w:rsidRDefault="00123C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F1290C">
      <w:rPr>
        <w:noProof/>
        <w:color w:val="000000"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396107</wp:posOffset>
              </wp:positionH>
              <wp:positionV relativeFrom="paragraph">
                <wp:posOffset>46308</wp:posOffset>
              </wp:positionV>
              <wp:extent cx="4326341" cy="2774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341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290C" w:rsidRPr="008E1338" w:rsidRDefault="00F1290C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 w:rsidRPr="008E1338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2022 –LAS MALVINAS SON ARGENTINAS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2pt;margin-top:3.65pt;width:340.65pt;height:2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" filled="f" stroked="f">
              <v:textbox>
                <w:txbxContent>
                  <w:p w:rsidR="00F1290C" w:rsidRPr="008E1338" w:rsidRDefault="00F1290C" w:rsidP="00F1290C">
                    <w:pPr>
                      <w:jc w:val="center"/>
                      <w:rPr>
                        <w:rFonts w:ascii="MuseoSans-300" w:hAnsi="MuseoSans-300" w:cs="Rubik Medium"/>
                        <w:sz w:val="20"/>
                        <w:szCs w:val="20"/>
                      </w:rPr>
                    </w:pPr>
                    <w:r w:rsidRPr="008E1338"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2022 –LAS MALVINAS SON ARGENTINAS</w:t>
                    </w:r>
                  </w:p>
                </w:txbxContent>
              </v:textbox>
            </v:shape>
          </w:pict>
        </mc:Fallback>
      </mc:AlternateContent>
    </w: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B4"/>
    <w:rsid w:val="00004F67"/>
    <w:rsid w:val="00110A57"/>
    <w:rsid w:val="00123C6D"/>
    <w:rsid w:val="001A7718"/>
    <w:rsid w:val="0026687E"/>
    <w:rsid w:val="00363FB4"/>
    <w:rsid w:val="003718DF"/>
    <w:rsid w:val="004E201A"/>
    <w:rsid w:val="008623B5"/>
    <w:rsid w:val="008E1338"/>
    <w:rsid w:val="00993D85"/>
    <w:rsid w:val="00C03C1B"/>
    <w:rsid w:val="00DB34DC"/>
    <w:rsid w:val="00F1290C"/>
    <w:rsid w:val="00F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BD313-23A1-41B0-8DC7-8DAE42C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Textoindependiente">
    <w:name w:val="Body Text"/>
    <w:basedOn w:val="Normal"/>
    <w:link w:val="TextoindependienteCar"/>
    <w:uiPriority w:val="1"/>
    <w:qFormat/>
    <w:rsid w:val="00363FB4"/>
    <w:pPr>
      <w:widowControl w:val="0"/>
      <w:autoSpaceDE w:val="0"/>
      <w:autoSpaceDN w:val="0"/>
      <w:spacing w:after="0" w:line="240" w:lineRule="auto"/>
      <w:ind w:left="134"/>
    </w:pPr>
    <w:rPr>
      <w:rFonts w:ascii="Arial" w:eastAsia="Arial" w:hAnsi="Arial" w:cs="Arial"/>
      <w:sz w:val="21"/>
      <w:szCs w:val="2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3FB4"/>
    <w:rPr>
      <w:rFonts w:ascii="Arial" w:eastAsia="Arial" w:hAnsi="Arial" w:cs="Arial"/>
      <w:sz w:val="21"/>
      <w:szCs w:val="2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5EA4-AA8E-4D12-87FC-5210289D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13</TotalTime>
  <Pages>6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Beccari</dc:creator>
  <cp:lastModifiedBy>Agustina Beccari</cp:lastModifiedBy>
  <cp:revision>5</cp:revision>
  <dcterms:created xsi:type="dcterms:W3CDTF">2023-02-14T15:04:00Z</dcterms:created>
  <dcterms:modified xsi:type="dcterms:W3CDTF">2023-02-14T15:19:00Z</dcterms:modified>
</cp:coreProperties>
</file>