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F80D" w14:textId="2A7A3336" w:rsidR="00236D3D" w:rsidRPr="00C37B34" w:rsidRDefault="00236D3D" w:rsidP="00C37B34">
      <w:pPr>
        <w:jc w:val="center"/>
        <w:rPr>
          <w:b/>
          <w:bCs/>
          <w:sz w:val="24"/>
          <w:szCs w:val="24"/>
        </w:rPr>
      </w:pPr>
      <w:r w:rsidRPr="00C37B34">
        <w:rPr>
          <w:b/>
          <w:bCs/>
          <w:sz w:val="24"/>
          <w:szCs w:val="24"/>
        </w:rPr>
        <w:t>ANEXO I</w:t>
      </w:r>
    </w:p>
    <w:p w14:paraId="718BFF15" w14:textId="77777777" w:rsidR="00236D3D" w:rsidRPr="009C5F38" w:rsidRDefault="00236D3D" w:rsidP="00606C22">
      <w:pPr>
        <w:jc w:val="both"/>
        <w:rPr>
          <w:b/>
          <w:bCs/>
          <w:sz w:val="24"/>
          <w:szCs w:val="24"/>
        </w:rPr>
      </w:pPr>
      <w:r w:rsidRPr="009C5F38">
        <w:rPr>
          <w:b/>
          <w:bCs/>
          <w:sz w:val="24"/>
          <w:szCs w:val="24"/>
        </w:rPr>
        <w:t>Formulario solicitud de pasantías de investigación</w:t>
      </w:r>
    </w:p>
    <w:p w14:paraId="22C5CC35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Postulante:</w:t>
      </w:r>
    </w:p>
    <w:p w14:paraId="1937BF3C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Nombre y apellido:</w:t>
      </w:r>
    </w:p>
    <w:p w14:paraId="0AB01A32" w14:textId="50D6E442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Email de contacto del alumno</w:t>
      </w:r>
      <w:r w:rsidR="004C56E3">
        <w:rPr>
          <w:sz w:val="24"/>
          <w:szCs w:val="24"/>
        </w:rPr>
        <w:t>/a</w:t>
      </w:r>
      <w:r w:rsidRPr="00381DA9">
        <w:rPr>
          <w:sz w:val="24"/>
          <w:szCs w:val="24"/>
        </w:rPr>
        <w:t>:</w:t>
      </w:r>
    </w:p>
    <w:p w14:paraId="20E9A8E3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Teléfono:</w:t>
      </w:r>
    </w:p>
    <w:p w14:paraId="3F00D333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Carrera que cursa:</w:t>
      </w:r>
    </w:p>
    <w:p w14:paraId="1DB310FD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 xml:space="preserve">DNI </w:t>
      </w:r>
      <w:proofErr w:type="spellStart"/>
      <w:r w:rsidRPr="00381DA9">
        <w:rPr>
          <w:sz w:val="24"/>
          <w:szCs w:val="24"/>
        </w:rPr>
        <w:t>Nº</w:t>
      </w:r>
      <w:proofErr w:type="spellEnd"/>
      <w:r w:rsidRPr="00381DA9">
        <w:rPr>
          <w:sz w:val="24"/>
          <w:szCs w:val="24"/>
        </w:rPr>
        <w:t>:</w:t>
      </w:r>
    </w:p>
    <w:p w14:paraId="799F7BFE" w14:textId="77777777" w:rsidR="00236D3D" w:rsidRPr="00381DA9" w:rsidRDefault="00236D3D" w:rsidP="00606C22">
      <w:pPr>
        <w:jc w:val="both"/>
        <w:rPr>
          <w:sz w:val="24"/>
          <w:szCs w:val="24"/>
        </w:rPr>
      </w:pPr>
      <w:proofErr w:type="spellStart"/>
      <w:r w:rsidRPr="00381DA9">
        <w:rPr>
          <w:sz w:val="24"/>
          <w:szCs w:val="24"/>
        </w:rPr>
        <w:t>Nº</w:t>
      </w:r>
      <w:proofErr w:type="spellEnd"/>
      <w:r w:rsidRPr="00381DA9">
        <w:rPr>
          <w:sz w:val="24"/>
          <w:szCs w:val="24"/>
        </w:rPr>
        <w:t xml:space="preserve"> de legajo:</w:t>
      </w:r>
    </w:p>
    <w:p w14:paraId="7664C76A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Asignatura que ha aprobado en los últimos 12 meses (indique la fecha):</w:t>
      </w:r>
    </w:p>
    <w:p w14:paraId="13432F5D" w14:textId="0F27BDFA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Director</w:t>
      </w:r>
      <w:r w:rsidR="004C56E3">
        <w:rPr>
          <w:sz w:val="24"/>
          <w:szCs w:val="24"/>
        </w:rPr>
        <w:t>/a</w:t>
      </w:r>
      <w:r w:rsidRPr="00381DA9">
        <w:rPr>
          <w:sz w:val="24"/>
          <w:szCs w:val="24"/>
        </w:rPr>
        <w:t xml:space="preserve"> responsable de la pasantía:</w:t>
      </w:r>
    </w:p>
    <w:p w14:paraId="137CAE06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Nombre y apellido:</w:t>
      </w:r>
    </w:p>
    <w:p w14:paraId="312CC83D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Título/s Profesional/es:</w:t>
      </w:r>
    </w:p>
    <w:p w14:paraId="1E0A9E82" w14:textId="314679E2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Email oficial del director</w:t>
      </w:r>
      <w:r w:rsidR="004C56E3">
        <w:rPr>
          <w:sz w:val="24"/>
          <w:szCs w:val="24"/>
        </w:rPr>
        <w:t>/a</w:t>
      </w:r>
      <w:r w:rsidRPr="00381DA9">
        <w:rPr>
          <w:sz w:val="24"/>
          <w:szCs w:val="24"/>
        </w:rPr>
        <w:t xml:space="preserve">:               </w:t>
      </w:r>
    </w:p>
    <w:p w14:paraId="186FAC9B" w14:textId="659F2905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Email alternativo del director</w:t>
      </w:r>
      <w:r w:rsidR="004C56E3">
        <w:rPr>
          <w:sz w:val="24"/>
          <w:szCs w:val="24"/>
        </w:rPr>
        <w:t>/a</w:t>
      </w:r>
      <w:r w:rsidRPr="00381DA9">
        <w:rPr>
          <w:sz w:val="24"/>
          <w:szCs w:val="24"/>
        </w:rPr>
        <w:t>:</w:t>
      </w:r>
    </w:p>
    <w:p w14:paraId="0F3D85D0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Cargo docente:</w:t>
      </w:r>
    </w:p>
    <w:p w14:paraId="46432553" w14:textId="46568895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Área académica</w:t>
      </w:r>
      <w:r w:rsidR="00501C80" w:rsidRPr="00CB275D">
        <w:rPr>
          <w:sz w:val="24"/>
          <w:szCs w:val="24"/>
        </w:rPr>
        <w:t>, Laboratorio mixto o instituto</w:t>
      </w:r>
      <w:r w:rsidRPr="00381DA9">
        <w:rPr>
          <w:sz w:val="24"/>
          <w:szCs w:val="24"/>
        </w:rPr>
        <w:t>:</w:t>
      </w:r>
    </w:p>
    <w:p w14:paraId="18FBB3CD" w14:textId="1001982A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Teléfono:</w:t>
      </w:r>
    </w:p>
    <w:p w14:paraId="0B2D805D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Tipo de participación en el Proyecto de Investigación marco:</w:t>
      </w:r>
    </w:p>
    <w:p w14:paraId="6BA22ECC" w14:textId="77777777" w:rsidR="00236D3D" w:rsidRPr="00381DA9" w:rsidRDefault="00236D3D" w:rsidP="00606C22">
      <w:pPr>
        <w:jc w:val="both"/>
        <w:rPr>
          <w:sz w:val="24"/>
          <w:szCs w:val="24"/>
        </w:rPr>
      </w:pPr>
    </w:p>
    <w:p w14:paraId="47EA3F18" w14:textId="5BABC3C8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Director</w:t>
      </w:r>
      <w:r w:rsidR="004C56E3">
        <w:rPr>
          <w:sz w:val="24"/>
          <w:szCs w:val="24"/>
        </w:rPr>
        <w:t>/a</w:t>
      </w:r>
      <w:r w:rsidRPr="00381DA9">
        <w:rPr>
          <w:sz w:val="24"/>
          <w:szCs w:val="24"/>
        </w:rPr>
        <w:t xml:space="preserve"> asistente (si corresponde):</w:t>
      </w:r>
    </w:p>
    <w:p w14:paraId="008366A5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Nombre y apellido:</w:t>
      </w:r>
    </w:p>
    <w:p w14:paraId="4C058322" w14:textId="1B093AAC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Email oficial del director</w:t>
      </w:r>
      <w:r w:rsidR="004C56E3">
        <w:rPr>
          <w:sz w:val="24"/>
          <w:szCs w:val="24"/>
        </w:rPr>
        <w:t>/a</w:t>
      </w:r>
      <w:r w:rsidRPr="00381DA9">
        <w:rPr>
          <w:sz w:val="24"/>
          <w:szCs w:val="24"/>
        </w:rPr>
        <w:t xml:space="preserve"> asistente:</w:t>
      </w:r>
      <w:r w:rsidRPr="00381DA9">
        <w:rPr>
          <w:sz w:val="24"/>
          <w:szCs w:val="24"/>
        </w:rPr>
        <w:tab/>
        <w:t xml:space="preserve">             </w:t>
      </w:r>
    </w:p>
    <w:p w14:paraId="0A849C3A" w14:textId="015CC993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Email alternativo del director</w:t>
      </w:r>
      <w:r w:rsidR="004C56E3">
        <w:rPr>
          <w:sz w:val="24"/>
          <w:szCs w:val="24"/>
        </w:rPr>
        <w:t>/a</w:t>
      </w:r>
      <w:r w:rsidRPr="00381DA9">
        <w:rPr>
          <w:sz w:val="24"/>
          <w:szCs w:val="24"/>
        </w:rPr>
        <w:t xml:space="preserve"> asistente:</w:t>
      </w:r>
    </w:p>
    <w:p w14:paraId="1C6A1917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Año que está cursando del Doctorado:</w:t>
      </w:r>
    </w:p>
    <w:p w14:paraId="2D514DCA" w14:textId="77777777" w:rsidR="00236D3D" w:rsidRPr="00381DA9" w:rsidRDefault="00236D3D" w:rsidP="00606C22">
      <w:pPr>
        <w:jc w:val="both"/>
        <w:rPr>
          <w:sz w:val="24"/>
          <w:szCs w:val="24"/>
        </w:rPr>
      </w:pPr>
      <w:proofErr w:type="spellStart"/>
      <w:r w:rsidRPr="00381DA9">
        <w:rPr>
          <w:sz w:val="24"/>
          <w:szCs w:val="24"/>
        </w:rPr>
        <w:lastRenderedPageBreak/>
        <w:t>Nº</w:t>
      </w:r>
      <w:proofErr w:type="spellEnd"/>
      <w:r w:rsidRPr="00381DA9">
        <w:rPr>
          <w:sz w:val="24"/>
          <w:szCs w:val="24"/>
        </w:rPr>
        <w:t xml:space="preserve"> de Informes presentados:</w:t>
      </w:r>
    </w:p>
    <w:p w14:paraId="23220E55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Fecha de aprobación de Informe de Avance:</w:t>
      </w:r>
    </w:p>
    <w:p w14:paraId="6C8CA573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Cargo docente:</w:t>
      </w:r>
    </w:p>
    <w:p w14:paraId="6AB40D0F" w14:textId="7C0342F0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Área académica</w:t>
      </w:r>
      <w:r w:rsidR="00D00D9D" w:rsidRPr="00CB275D">
        <w:rPr>
          <w:sz w:val="24"/>
          <w:szCs w:val="24"/>
        </w:rPr>
        <w:t>, Laboratorio mixto o instituto</w:t>
      </w:r>
      <w:r w:rsidRPr="00381DA9">
        <w:rPr>
          <w:sz w:val="24"/>
          <w:szCs w:val="24"/>
        </w:rPr>
        <w:t>:</w:t>
      </w:r>
    </w:p>
    <w:p w14:paraId="1865E207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Tipo de participación en el Proyecto de Investigación marco:</w:t>
      </w:r>
    </w:p>
    <w:p w14:paraId="179CD766" w14:textId="77777777" w:rsidR="00236D3D" w:rsidRPr="00381DA9" w:rsidRDefault="00236D3D" w:rsidP="00606C22">
      <w:pPr>
        <w:jc w:val="both"/>
        <w:rPr>
          <w:sz w:val="24"/>
          <w:szCs w:val="24"/>
        </w:rPr>
      </w:pPr>
    </w:p>
    <w:p w14:paraId="77002803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Lugar donde se realizará la pasantía:</w:t>
      </w:r>
    </w:p>
    <w:p w14:paraId="5C0BF1A0" w14:textId="77777777" w:rsidR="00236D3D" w:rsidRPr="006A13AA" w:rsidRDefault="00236D3D" w:rsidP="00606C22">
      <w:pPr>
        <w:jc w:val="both"/>
        <w:rPr>
          <w:sz w:val="24"/>
          <w:szCs w:val="24"/>
          <w:lang w:val="it-IT"/>
        </w:rPr>
      </w:pPr>
      <w:r w:rsidRPr="006A13AA">
        <w:rPr>
          <w:sz w:val="24"/>
          <w:szCs w:val="24"/>
          <w:lang w:val="it-IT"/>
        </w:rPr>
        <w:t>Teléfono:</w:t>
      </w:r>
    </w:p>
    <w:p w14:paraId="51416EC0" w14:textId="77777777" w:rsidR="00236D3D" w:rsidRPr="006A13AA" w:rsidRDefault="00236D3D" w:rsidP="00606C22">
      <w:pPr>
        <w:jc w:val="both"/>
        <w:rPr>
          <w:sz w:val="24"/>
          <w:szCs w:val="24"/>
          <w:lang w:val="it-IT"/>
        </w:rPr>
      </w:pPr>
      <w:r w:rsidRPr="006A13AA">
        <w:rPr>
          <w:sz w:val="24"/>
          <w:szCs w:val="24"/>
          <w:lang w:val="it-IT"/>
        </w:rPr>
        <w:t>Nº Interno (si corresponde):</w:t>
      </w:r>
    </w:p>
    <w:p w14:paraId="56429D9B" w14:textId="77777777" w:rsidR="00236D3D" w:rsidRPr="006A13AA" w:rsidRDefault="00236D3D" w:rsidP="00606C22">
      <w:pPr>
        <w:jc w:val="both"/>
        <w:rPr>
          <w:sz w:val="24"/>
          <w:szCs w:val="24"/>
          <w:lang w:val="it-IT"/>
        </w:rPr>
      </w:pPr>
    </w:p>
    <w:p w14:paraId="54A525B0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Proyecto de Investigación marco:</w:t>
      </w:r>
    </w:p>
    <w:p w14:paraId="5EA3BDBB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Título:</w:t>
      </w:r>
    </w:p>
    <w:p w14:paraId="4AB2A53F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Código:</w:t>
      </w:r>
    </w:p>
    <w:p w14:paraId="427A3475" w14:textId="7777777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Institución acreditadora:</w:t>
      </w:r>
    </w:p>
    <w:p w14:paraId="653B4CC9" w14:textId="77777777" w:rsidR="00236D3D" w:rsidRPr="00381DA9" w:rsidRDefault="00236D3D" w:rsidP="00606C22">
      <w:pPr>
        <w:jc w:val="both"/>
        <w:rPr>
          <w:sz w:val="24"/>
          <w:szCs w:val="24"/>
        </w:rPr>
      </w:pPr>
      <w:proofErr w:type="spellStart"/>
      <w:r w:rsidRPr="00381DA9">
        <w:rPr>
          <w:sz w:val="24"/>
          <w:szCs w:val="24"/>
        </w:rPr>
        <w:t>Nº</w:t>
      </w:r>
      <w:proofErr w:type="spellEnd"/>
      <w:r w:rsidRPr="00381DA9">
        <w:rPr>
          <w:sz w:val="24"/>
          <w:szCs w:val="24"/>
        </w:rPr>
        <w:t xml:space="preserve"> de Resolución si el proyecto está radicado:</w:t>
      </w:r>
    </w:p>
    <w:p w14:paraId="2EFDA485" w14:textId="25E68097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Director</w:t>
      </w:r>
      <w:r w:rsidR="004C56E3">
        <w:rPr>
          <w:sz w:val="24"/>
          <w:szCs w:val="24"/>
        </w:rPr>
        <w:t>/a</w:t>
      </w:r>
      <w:r w:rsidRPr="00381DA9">
        <w:rPr>
          <w:sz w:val="24"/>
          <w:szCs w:val="24"/>
        </w:rPr>
        <w:t xml:space="preserve"> del Proyecto:</w:t>
      </w:r>
    </w:p>
    <w:p w14:paraId="55754CC1" w14:textId="57616402" w:rsidR="00236D3D" w:rsidRPr="00381DA9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Fecha de Vigencia del Proyecto:</w:t>
      </w:r>
    </w:p>
    <w:p w14:paraId="3E9EA300" w14:textId="77777777" w:rsidR="0086369C" w:rsidRPr="0086369C" w:rsidRDefault="0086369C" w:rsidP="0086369C">
      <w:pPr>
        <w:jc w:val="both"/>
        <w:rPr>
          <w:sz w:val="24"/>
          <w:szCs w:val="24"/>
          <w:u w:val="single"/>
          <w:lang w:val="es-ES"/>
        </w:rPr>
      </w:pPr>
      <w:r w:rsidRPr="0086369C">
        <w:rPr>
          <w:b/>
          <w:sz w:val="24"/>
          <w:szCs w:val="24"/>
          <w:u w:val="single"/>
          <w:lang w:val="es-ES"/>
        </w:rPr>
        <w:t>Marque con una cruz si el proyecto involucra o no trabajo con:</w:t>
      </w:r>
    </w:p>
    <w:tbl>
      <w:tblPr>
        <w:tblW w:w="810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452"/>
        <w:gridCol w:w="824"/>
        <w:gridCol w:w="824"/>
      </w:tblGrid>
      <w:tr w:rsidR="0086369C" w:rsidRPr="0086369C" w14:paraId="4960E4D5" w14:textId="77777777" w:rsidTr="00993496"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154385" w14:textId="77777777" w:rsidR="0086369C" w:rsidRPr="0086369C" w:rsidRDefault="0086369C" w:rsidP="00993496">
            <w:pPr>
              <w:ind w:left="-288"/>
              <w:rPr>
                <w:rFonts w:asciiTheme="majorHAnsi" w:eastAsia="Trebuchet MS" w:hAnsiTheme="majorHAnsi" w:cstheme="majorHAns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CCC2D2B" w14:textId="77777777" w:rsidR="0086369C" w:rsidRPr="0086369C" w:rsidRDefault="0086369C" w:rsidP="00993496">
            <w:pPr>
              <w:jc w:val="center"/>
              <w:rPr>
                <w:rFonts w:asciiTheme="majorHAnsi" w:eastAsia="Trebuchet MS" w:hAnsiTheme="majorHAnsi" w:cstheme="majorHAnsi"/>
              </w:rPr>
            </w:pPr>
            <w:r w:rsidRPr="0086369C">
              <w:rPr>
                <w:rFonts w:asciiTheme="majorHAnsi" w:eastAsia="Trebuchet MS" w:hAnsiTheme="majorHAnsi" w:cstheme="majorHAnsi"/>
                <w:b/>
              </w:rPr>
              <w:t>SI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FED9B05" w14:textId="77777777" w:rsidR="0086369C" w:rsidRPr="0086369C" w:rsidRDefault="0086369C" w:rsidP="00993496">
            <w:pPr>
              <w:rPr>
                <w:rFonts w:asciiTheme="majorHAnsi" w:eastAsia="Trebuchet MS" w:hAnsiTheme="majorHAnsi" w:cstheme="majorHAnsi"/>
              </w:rPr>
            </w:pPr>
            <w:r w:rsidRPr="0086369C">
              <w:rPr>
                <w:rFonts w:asciiTheme="majorHAnsi" w:eastAsia="Trebuchet MS" w:hAnsiTheme="majorHAnsi" w:cstheme="majorHAnsi"/>
                <w:b/>
              </w:rPr>
              <w:t>NO</w:t>
            </w:r>
          </w:p>
        </w:tc>
      </w:tr>
      <w:tr w:rsidR="0086369C" w:rsidRPr="0086369C" w14:paraId="5D02F009" w14:textId="77777777" w:rsidTr="00993496"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AD4D" w14:textId="77777777" w:rsidR="0086369C" w:rsidRPr="0086369C" w:rsidRDefault="0086369C" w:rsidP="0086369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Theme="majorHAnsi" w:hAnsiTheme="majorHAnsi" w:cstheme="majorHAnsi"/>
              </w:rPr>
            </w:pPr>
            <w:r w:rsidRPr="0086369C">
              <w:rPr>
                <w:rFonts w:asciiTheme="majorHAnsi" w:eastAsia="Trebuchet MS" w:hAnsiTheme="majorHAnsi" w:cstheme="majorHAnsi"/>
              </w:rPr>
              <w:t xml:space="preserve"> Datos de personas (historias clínicas, encuestas, etc.)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285B" w14:textId="77777777" w:rsidR="0086369C" w:rsidRPr="0086369C" w:rsidRDefault="0086369C" w:rsidP="00993496">
            <w:pPr>
              <w:jc w:val="center"/>
              <w:rPr>
                <w:rFonts w:asciiTheme="majorHAnsi" w:eastAsia="Trebuchet MS" w:hAnsiTheme="majorHAnsi" w:cstheme="majorHAns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0C8A" w14:textId="067B013C" w:rsidR="0086369C" w:rsidRPr="0086369C" w:rsidRDefault="0086369C" w:rsidP="0099349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6369C" w:rsidRPr="0086369C" w14:paraId="38310E64" w14:textId="77777777" w:rsidTr="00993496">
        <w:trPr>
          <w:trHeight w:val="225"/>
        </w:trPr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644E" w14:textId="77777777" w:rsidR="0086369C" w:rsidRPr="0086369C" w:rsidRDefault="0086369C" w:rsidP="0086369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Theme="majorHAnsi" w:hAnsiTheme="majorHAnsi" w:cstheme="majorHAnsi"/>
              </w:rPr>
            </w:pPr>
            <w:r w:rsidRPr="0086369C">
              <w:rPr>
                <w:rFonts w:asciiTheme="majorHAnsi" w:eastAsia="Trebuchet MS" w:hAnsiTheme="majorHAnsi" w:cstheme="majorHAnsi"/>
              </w:rPr>
              <w:t xml:space="preserve"> Seres humanos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F8C6" w14:textId="77777777" w:rsidR="0086369C" w:rsidRPr="0086369C" w:rsidRDefault="0086369C" w:rsidP="00993496">
            <w:pPr>
              <w:jc w:val="center"/>
              <w:rPr>
                <w:rFonts w:asciiTheme="majorHAnsi" w:eastAsia="Trebuchet MS" w:hAnsiTheme="majorHAnsi" w:cstheme="majorHAns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A81D" w14:textId="37EB1BFC" w:rsidR="0086369C" w:rsidRPr="0086369C" w:rsidRDefault="0086369C" w:rsidP="0099349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6369C" w:rsidRPr="0086369C" w14:paraId="1833C17A" w14:textId="77777777" w:rsidTr="00993496">
        <w:trPr>
          <w:trHeight w:val="225"/>
        </w:trPr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F276" w14:textId="77777777" w:rsidR="0086369C" w:rsidRPr="0086369C" w:rsidRDefault="0086369C" w:rsidP="0086369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Theme="majorHAnsi" w:hAnsiTheme="majorHAnsi" w:cstheme="majorHAnsi"/>
              </w:rPr>
            </w:pPr>
            <w:r w:rsidRPr="0086369C">
              <w:rPr>
                <w:rFonts w:asciiTheme="majorHAnsi" w:eastAsia="Trebuchet MS" w:hAnsiTheme="majorHAnsi" w:cstheme="majorHAnsi"/>
              </w:rPr>
              <w:t xml:space="preserve"> Muestras biológicas humanas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746E" w14:textId="77777777" w:rsidR="0086369C" w:rsidRPr="0086369C" w:rsidRDefault="0086369C" w:rsidP="00993496">
            <w:pPr>
              <w:jc w:val="center"/>
              <w:rPr>
                <w:rFonts w:asciiTheme="majorHAnsi" w:eastAsia="Trebuchet MS" w:hAnsiTheme="majorHAnsi" w:cstheme="majorHAns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7873" w14:textId="519D6D6F" w:rsidR="0086369C" w:rsidRPr="0086369C" w:rsidRDefault="0086369C" w:rsidP="0099349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6369C" w:rsidRPr="0086369C" w14:paraId="5C9E8F79" w14:textId="77777777" w:rsidTr="00993496">
        <w:trPr>
          <w:trHeight w:val="225"/>
        </w:trPr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15CD" w14:textId="77777777" w:rsidR="0086369C" w:rsidRPr="0086369C" w:rsidRDefault="0086369C" w:rsidP="0086369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Theme="majorHAnsi" w:hAnsiTheme="majorHAnsi" w:cstheme="majorHAnsi"/>
              </w:rPr>
            </w:pPr>
            <w:r w:rsidRPr="0086369C">
              <w:rPr>
                <w:rFonts w:asciiTheme="majorHAnsi" w:eastAsia="Trebuchet MS" w:hAnsiTheme="majorHAnsi" w:cstheme="majorHAnsi"/>
              </w:rPr>
              <w:t xml:space="preserve"> Animales de laboratorio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20F4" w14:textId="77777777" w:rsidR="0086369C" w:rsidRPr="0086369C" w:rsidRDefault="0086369C" w:rsidP="00993496">
            <w:pPr>
              <w:jc w:val="center"/>
              <w:rPr>
                <w:rFonts w:asciiTheme="majorHAnsi" w:eastAsia="Trebuchet MS" w:hAnsiTheme="majorHAnsi" w:cstheme="majorHAns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156C" w14:textId="1F7C21D4" w:rsidR="0086369C" w:rsidRPr="0086369C" w:rsidRDefault="0086369C" w:rsidP="0099349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6369C" w:rsidRPr="0086369C" w14:paraId="77202537" w14:textId="77777777" w:rsidTr="00993496">
        <w:trPr>
          <w:trHeight w:val="225"/>
        </w:trPr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FA7C" w14:textId="77777777" w:rsidR="0086369C" w:rsidRPr="0086369C" w:rsidRDefault="0086369C" w:rsidP="0086369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Theme="majorHAnsi" w:hAnsiTheme="majorHAnsi" w:cstheme="majorHAnsi"/>
              </w:rPr>
            </w:pPr>
            <w:r w:rsidRPr="0086369C">
              <w:rPr>
                <w:rFonts w:asciiTheme="majorHAnsi" w:eastAsia="Trebuchet MS" w:hAnsiTheme="majorHAnsi" w:cstheme="majorHAnsi"/>
              </w:rPr>
              <w:t xml:space="preserve"> Microorganismos nivel bioseguridad I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459C" w14:textId="77777777" w:rsidR="0086369C" w:rsidRPr="0086369C" w:rsidRDefault="0086369C" w:rsidP="00993496">
            <w:pPr>
              <w:jc w:val="center"/>
              <w:rPr>
                <w:rFonts w:asciiTheme="majorHAnsi" w:eastAsia="Trebuchet MS" w:hAnsiTheme="majorHAnsi" w:cstheme="majorHAns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2DFE" w14:textId="4E467399" w:rsidR="0086369C" w:rsidRPr="0086369C" w:rsidRDefault="0086369C" w:rsidP="0099349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6369C" w:rsidRPr="0086369C" w14:paraId="20628230" w14:textId="77777777" w:rsidTr="00993496">
        <w:trPr>
          <w:trHeight w:val="225"/>
        </w:trPr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94CF" w14:textId="77777777" w:rsidR="0086369C" w:rsidRPr="0086369C" w:rsidRDefault="0086369C" w:rsidP="0086369C">
            <w:pPr>
              <w:numPr>
                <w:ilvl w:val="0"/>
                <w:numId w:val="5"/>
              </w:numPr>
              <w:spacing w:after="0" w:line="240" w:lineRule="auto"/>
              <w:ind w:left="432" w:hanging="432"/>
              <w:jc w:val="both"/>
              <w:rPr>
                <w:rFonts w:asciiTheme="majorHAnsi" w:hAnsiTheme="majorHAnsi" w:cstheme="majorHAnsi"/>
              </w:rPr>
            </w:pPr>
            <w:r w:rsidRPr="0086369C">
              <w:rPr>
                <w:rFonts w:asciiTheme="majorHAnsi" w:eastAsia="Trebuchet MS" w:hAnsiTheme="majorHAnsi" w:cstheme="majorHAnsi"/>
              </w:rPr>
              <w:t>Microorganismos nivel bioseguridad II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9D57" w14:textId="77777777" w:rsidR="0086369C" w:rsidRPr="0086369C" w:rsidRDefault="0086369C" w:rsidP="00993496">
            <w:pPr>
              <w:jc w:val="center"/>
              <w:rPr>
                <w:rFonts w:asciiTheme="majorHAnsi" w:eastAsia="Trebuchet MS" w:hAnsiTheme="majorHAnsi" w:cstheme="majorHAns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1222" w14:textId="7FCD8A5F" w:rsidR="0086369C" w:rsidRPr="0086369C" w:rsidRDefault="0086369C" w:rsidP="0099349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6369C" w:rsidRPr="0086369C" w14:paraId="79999717" w14:textId="77777777" w:rsidTr="00993496">
        <w:trPr>
          <w:trHeight w:val="225"/>
        </w:trPr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2B20" w14:textId="77777777" w:rsidR="0086369C" w:rsidRPr="003D69FC" w:rsidRDefault="0086369C" w:rsidP="003D69F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D69FC">
              <w:rPr>
                <w:rFonts w:asciiTheme="majorHAnsi" w:eastAsia="Trebuchet MS" w:hAnsiTheme="majorHAnsi" w:cstheme="majorHAnsi"/>
              </w:rPr>
              <w:lastRenderedPageBreak/>
              <w:t>Microorganismos nivel bioseguridad III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539A" w14:textId="77777777" w:rsidR="0086369C" w:rsidRPr="0086369C" w:rsidRDefault="0086369C" w:rsidP="00993496">
            <w:pPr>
              <w:jc w:val="center"/>
              <w:rPr>
                <w:rFonts w:asciiTheme="majorHAnsi" w:eastAsia="Trebuchet MS" w:hAnsiTheme="majorHAnsi" w:cstheme="majorHAns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00DB" w14:textId="0B425DE5" w:rsidR="0086369C" w:rsidRPr="0086369C" w:rsidRDefault="0086369C" w:rsidP="0099349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6369C" w:rsidRPr="0086369C" w14:paraId="5481B3DD" w14:textId="77777777" w:rsidTr="00993496">
        <w:trPr>
          <w:trHeight w:val="225"/>
        </w:trPr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3CC7" w14:textId="77777777" w:rsidR="0086369C" w:rsidRPr="0086369C" w:rsidRDefault="0086369C" w:rsidP="0086369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Theme="majorHAnsi" w:hAnsiTheme="majorHAnsi" w:cstheme="majorHAnsi"/>
              </w:rPr>
            </w:pPr>
            <w:r w:rsidRPr="0086369C">
              <w:rPr>
                <w:rFonts w:asciiTheme="majorHAnsi" w:eastAsia="Trebuchet MS" w:hAnsiTheme="majorHAnsi" w:cstheme="majorHAnsi"/>
              </w:rPr>
              <w:t xml:space="preserve"> Microorganismos nivel bioseguridad IV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55AA" w14:textId="77777777" w:rsidR="0086369C" w:rsidRPr="0086369C" w:rsidRDefault="0086369C" w:rsidP="00993496">
            <w:pPr>
              <w:jc w:val="center"/>
              <w:rPr>
                <w:rFonts w:asciiTheme="majorHAnsi" w:eastAsia="Trebuchet MS" w:hAnsiTheme="majorHAnsi" w:cstheme="majorHAns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3D83" w14:textId="0C18C594" w:rsidR="0086369C" w:rsidRPr="0086369C" w:rsidRDefault="0086369C" w:rsidP="0099349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46E50CE7" w14:textId="77777777" w:rsidR="00236D3D" w:rsidRPr="00381DA9" w:rsidRDefault="00236D3D" w:rsidP="00606C22">
      <w:pPr>
        <w:jc w:val="both"/>
        <w:rPr>
          <w:sz w:val="24"/>
          <w:szCs w:val="24"/>
        </w:rPr>
      </w:pPr>
    </w:p>
    <w:p w14:paraId="5C2CE3CA" w14:textId="2A90B5D2" w:rsidR="00236D3D" w:rsidRPr="0086369C" w:rsidRDefault="00236D3D" w:rsidP="00606C22">
      <w:pPr>
        <w:jc w:val="both"/>
        <w:rPr>
          <w:b/>
          <w:bCs/>
          <w:sz w:val="24"/>
          <w:szCs w:val="24"/>
        </w:rPr>
      </w:pPr>
      <w:r w:rsidRPr="0086369C">
        <w:rPr>
          <w:b/>
          <w:bCs/>
          <w:sz w:val="24"/>
          <w:szCs w:val="24"/>
        </w:rPr>
        <w:t xml:space="preserve">Indique si su proyecto fue evaluado por el CICUAL o por la Comisión de Bioética Humana (Adjunte </w:t>
      </w:r>
      <w:proofErr w:type="spellStart"/>
      <w:r w:rsidRPr="0086369C">
        <w:rPr>
          <w:b/>
          <w:bCs/>
          <w:sz w:val="24"/>
          <w:szCs w:val="24"/>
        </w:rPr>
        <w:t>Nº</w:t>
      </w:r>
      <w:proofErr w:type="spellEnd"/>
      <w:r w:rsidRPr="0086369C">
        <w:rPr>
          <w:b/>
          <w:bCs/>
          <w:sz w:val="24"/>
          <w:szCs w:val="24"/>
        </w:rPr>
        <w:t xml:space="preserve"> de Resolución)</w:t>
      </w:r>
    </w:p>
    <w:p w14:paraId="412BAF79" w14:textId="77777777" w:rsidR="00236D3D" w:rsidRPr="0086369C" w:rsidRDefault="00236D3D" w:rsidP="00606C22">
      <w:pPr>
        <w:jc w:val="both"/>
        <w:rPr>
          <w:b/>
          <w:bCs/>
          <w:sz w:val="24"/>
          <w:szCs w:val="24"/>
        </w:rPr>
      </w:pPr>
      <w:r w:rsidRPr="0086369C">
        <w:rPr>
          <w:b/>
          <w:bCs/>
          <w:sz w:val="24"/>
          <w:szCs w:val="24"/>
        </w:rPr>
        <w:t>LOS DATOS CONSIGNADOS EN ESTE DOCUMENTO TIENE CARÁCTER DE DECLARACIÓN JURADA.</w:t>
      </w:r>
    </w:p>
    <w:p w14:paraId="43F78ECC" w14:textId="77777777" w:rsidR="00236D3D" w:rsidRPr="00381DA9" w:rsidRDefault="00236D3D" w:rsidP="00606C22">
      <w:pPr>
        <w:jc w:val="both"/>
        <w:rPr>
          <w:sz w:val="24"/>
          <w:szCs w:val="24"/>
        </w:rPr>
      </w:pPr>
    </w:p>
    <w:p w14:paraId="0B2DF9C9" w14:textId="0FC64D27" w:rsidR="00236D3D" w:rsidRPr="00BC5926" w:rsidRDefault="00236D3D" w:rsidP="00606C22">
      <w:pPr>
        <w:jc w:val="both"/>
        <w:rPr>
          <w:b/>
          <w:bCs/>
          <w:sz w:val="24"/>
          <w:szCs w:val="24"/>
        </w:rPr>
      </w:pPr>
      <w:r w:rsidRPr="00BC5926">
        <w:rPr>
          <w:b/>
          <w:bCs/>
          <w:sz w:val="24"/>
          <w:szCs w:val="24"/>
        </w:rPr>
        <w:t>Descripción de las actividades que desarrollará el</w:t>
      </w:r>
      <w:r w:rsidR="007A52A9">
        <w:rPr>
          <w:b/>
          <w:bCs/>
          <w:sz w:val="24"/>
          <w:szCs w:val="24"/>
        </w:rPr>
        <w:t>/la</w:t>
      </w:r>
      <w:r w:rsidRPr="00BC5926">
        <w:rPr>
          <w:b/>
          <w:bCs/>
          <w:sz w:val="24"/>
          <w:szCs w:val="24"/>
        </w:rPr>
        <w:t xml:space="preserve"> pasante (no más de 3000 caracteres):</w:t>
      </w:r>
    </w:p>
    <w:p w14:paraId="7DD4470B" w14:textId="77777777" w:rsidR="00236D3D" w:rsidRPr="00A061FC" w:rsidRDefault="00236D3D" w:rsidP="00606C22">
      <w:pPr>
        <w:jc w:val="both"/>
        <w:rPr>
          <w:b/>
          <w:bCs/>
          <w:sz w:val="24"/>
          <w:szCs w:val="24"/>
        </w:rPr>
      </w:pPr>
      <w:r w:rsidRPr="00A061FC">
        <w:rPr>
          <w:b/>
          <w:bCs/>
          <w:sz w:val="24"/>
          <w:szCs w:val="24"/>
        </w:rPr>
        <w:t>Título de la pasantía:</w:t>
      </w:r>
    </w:p>
    <w:p w14:paraId="53B66595" w14:textId="77777777" w:rsidR="00236D3D" w:rsidRPr="00A061FC" w:rsidRDefault="00236D3D" w:rsidP="00606C22">
      <w:pPr>
        <w:jc w:val="both"/>
        <w:rPr>
          <w:b/>
          <w:bCs/>
          <w:sz w:val="24"/>
          <w:szCs w:val="24"/>
        </w:rPr>
      </w:pPr>
      <w:r w:rsidRPr="00A061FC">
        <w:rPr>
          <w:b/>
          <w:bCs/>
          <w:sz w:val="24"/>
          <w:szCs w:val="24"/>
        </w:rPr>
        <w:t>Objetivos:</w:t>
      </w:r>
    </w:p>
    <w:p w14:paraId="7110F7DD" w14:textId="15FF168F" w:rsidR="00236D3D" w:rsidRDefault="00236D3D" w:rsidP="00606C22">
      <w:pPr>
        <w:jc w:val="both"/>
        <w:rPr>
          <w:b/>
          <w:bCs/>
          <w:sz w:val="24"/>
          <w:szCs w:val="24"/>
        </w:rPr>
      </w:pPr>
      <w:r w:rsidRPr="00A061FC">
        <w:rPr>
          <w:b/>
          <w:bCs/>
          <w:sz w:val="24"/>
          <w:szCs w:val="24"/>
        </w:rPr>
        <w:t>Tareas a desarrollar (no más de 3000 caracteres):</w:t>
      </w:r>
    </w:p>
    <w:p w14:paraId="7611347A" w14:textId="26ADE994" w:rsidR="00523EAA" w:rsidRDefault="00523EAA" w:rsidP="00606C22">
      <w:pPr>
        <w:jc w:val="both"/>
        <w:rPr>
          <w:b/>
          <w:bCs/>
          <w:sz w:val="24"/>
          <w:szCs w:val="24"/>
        </w:rPr>
      </w:pPr>
    </w:p>
    <w:p w14:paraId="78E6A243" w14:textId="520E90F8" w:rsidR="00523EAA" w:rsidRDefault="00523EAA" w:rsidP="00606C22">
      <w:pPr>
        <w:jc w:val="both"/>
        <w:rPr>
          <w:b/>
          <w:bCs/>
          <w:sz w:val="24"/>
          <w:szCs w:val="24"/>
        </w:rPr>
      </w:pPr>
    </w:p>
    <w:p w14:paraId="5167B25A" w14:textId="77F8DE3C" w:rsidR="00236D3D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Firma y aclaración del</w:t>
      </w:r>
      <w:r w:rsidR="008D3166">
        <w:rPr>
          <w:sz w:val="24"/>
          <w:szCs w:val="24"/>
        </w:rPr>
        <w:t>/la</w:t>
      </w:r>
      <w:r w:rsidRPr="00381DA9">
        <w:rPr>
          <w:sz w:val="24"/>
          <w:szCs w:val="24"/>
        </w:rPr>
        <w:t xml:space="preserve"> pasante:</w:t>
      </w:r>
      <w:r w:rsidR="00CB275D">
        <w:rPr>
          <w:sz w:val="24"/>
          <w:szCs w:val="24"/>
        </w:rPr>
        <w:t xml:space="preserve"> </w:t>
      </w:r>
    </w:p>
    <w:p w14:paraId="317F5610" w14:textId="77777777" w:rsidR="00CB275D" w:rsidRPr="00381DA9" w:rsidRDefault="00CB275D" w:rsidP="00606C22">
      <w:pPr>
        <w:jc w:val="both"/>
        <w:rPr>
          <w:sz w:val="24"/>
          <w:szCs w:val="24"/>
        </w:rPr>
      </w:pPr>
    </w:p>
    <w:p w14:paraId="26BDD1BD" w14:textId="2423AF94" w:rsidR="00236D3D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Firma y aclaración del director</w:t>
      </w:r>
      <w:r w:rsidR="004C56E3">
        <w:rPr>
          <w:sz w:val="24"/>
          <w:szCs w:val="24"/>
        </w:rPr>
        <w:t>/a</w:t>
      </w:r>
      <w:r w:rsidRPr="00381DA9">
        <w:rPr>
          <w:sz w:val="24"/>
          <w:szCs w:val="24"/>
        </w:rPr>
        <w:t xml:space="preserve"> responsable: </w:t>
      </w:r>
    </w:p>
    <w:p w14:paraId="3A65D9A7" w14:textId="77777777" w:rsidR="00CB275D" w:rsidRPr="00381DA9" w:rsidRDefault="00CB275D" w:rsidP="00606C22">
      <w:pPr>
        <w:jc w:val="both"/>
        <w:rPr>
          <w:sz w:val="24"/>
          <w:szCs w:val="24"/>
        </w:rPr>
      </w:pPr>
    </w:p>
    <w:p w14:paraId="5B2419DF" w14:textId="7058FDEC" w:rsidR="00236D3D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Firma y aclaración del director</w:t>
      </w:r>
      <w:r w:rsidR="004C56E3">
        <w:rPr>
          <w:sz w:val="24"/>
          <w:szCs w:val="24"/>
        </w:rPr>
        <w:t>/a</w:t>
      </w:r>
      <w:r w:rsidRPr="00381DA9">
        <w:rPr>
          <w:sz w:val="24"/>
          <w:szCs w:val="24"/>
        </w:rPr>
        <w:t xml:space="preserve"> asistente:</w:t>
      </w:r>
    </w:p>
    <w:p w14:paraId="0A63017D" w14:textId="77777777" w:rsidR="00CB275D" w:rsidRPr="00381DA9" w:rsidRDefault="00CB275D" w:rsidP="00606C22">
      <w:pPr>
        <w:jc w:val="both"/>
        <w:rPr>
          <w:sz w:val="24"/>
          <w:szCs w:val="24"/>
        </w:rPr>
      </w:pPr>
    </w:p>
    <w:p w14:paraId="13017487" w14:textId="5277F6B1" w:rsidR="00236D3D" w:rsidRDefault="00236D3D" w:rsidP="00606C22">
      <w:pPr>
        <w:jc w:val="both"/>
        <w:rPr>
          <w:sz w:val="24"/>
          <w:szCs w:val="24"/>
        </w:rPr>
      </w:pPr>
      <w:r w:rsidRPr="00381DA9">
        <w:rPr>
          <w:sz w:val="24"/>
          <w:szCs w:val="24"/>
        </w:rPr>
        <w:t>Firma y aclaración del director</w:t>
      </w:r>
      <w:r w:rsidR="004C56E3">
        <w:rPr>
          <w:sz w:val="24"/>
          <w:szCs w:val="24"/>
        </w:rPr>
        <w:t>/a</w:t>
      </w:r>
      <w:r w:rsidRPr="00381DA9">
        <w:rPr>
          <w:sz w:val="24"/>
          <w:szCs w:val="24"/>
        </w:rPr>
        <w:t xml:space="preserve"> del proyecto de investigación: </w:t>
      </w:r>
    </w:p>
    <w:p w14:paraId="1C8F2A59" w14:textId="77777777" w:rsidR="00CB275D" w:rsidRPr="00381DA9" w:rsidRDefault="00CB275D" w:rsidP="00606C22">
      <w:pPr>
        <w:jc w:val="both"/>
        <w:rPr>
          <w:sz w:val="24"/>
          <w:szCs w:val="24"/>
        </w:rPr>
      </w:pPr>
    </w:p>
    <w:p w14:paraId="07CFC7DD" w14:textId="2F483064" w:rsidR="00236D3D" w:rsidRPr="00CB275D" w:rsidRDefault="00236D3D" w:rsidP="00606C22">
      <w:pPr>
        <w:jc w:val="both"/>
        <w:rPr>
          <w:sz w:val="24"/>
          <w:szCs w:val="24"/>
        </w:rPr>
      </w:pPr>
      <w:r w:rsidRPr="00CB275D">
        <w:rPr>
          <w:sz w:val="24"/>
          <w:szCs w:val="24"/>
        </w:rPr>
        <w:t>Firma y aclaración del director</w:t>
      </w:r>
      <w:r w:rsidR="004C56E3">
        <w:rPr>
          <w:sz w:val="24"/>
          <w:szCs w:val="24"/>
        </w:rPr>
        <w:t>/a</w:t>
      </w:r>
      <w:r w:rsidRPr="00CB275D">
        <w:rPr>
          <w:sz w:val="24"/>
          <w:szCs w:val="24"/>
        </w:rPr>
        <w:t xml:space="preserve"> de Área</w:t>
      </w:r>
      <w:r w:rsidR="00DB2938" w:rsidRPr="00CB275D">
        <w:rPr>
          <w:sz w:val="24"/>
          <w:szCs w:val="24"/>
        </w:rPr>
        <w:t>, Laboratorio mixto o instituto</w:t>
      </w:r>
      <w:r w:rsidRPr="00CB275D">
        <w:rPr>
          <w:sz w:val="24"/>
          <w:szCs w:val="24"/>
        </w:rPr>
        <w:t>:</w:t>
      </w:r>
    </w:p>
    <w:p w14:paraId="70B8D49B" w14:textId="54F85E38" w:rsidR="00CD601D" w:rsidRDefault="00CD601D" w:rsidP="00606C22">
      <w:pPr>
        <w:jc w:val="both"/>
      </w:pPr>
    </w:p>
    <w:p w14:paraId="57437E2F" w14:textId="12BC9854" w:rsidR="00E72EA3" w:rsidRDefault="00E72EA3" w:rsidP="00606C22">
      <w:pPr>
        <w:jc w:val="both"/>
      </w:pPr>
    </w:p>
    <w:p w14:paraId="682C7A32" w14:textId="77777777" w:rsidR="00BE116F" w:rsidRDefault="00BE116F" w:rsidP="00606C22">
      <w:pPr>
        <w:jc w:val="both"/>
      </w:pPr>
    </w:p>
    <w:p w14:paraId="3CD51777" w14:textId="134325DE" w:rsidR="00765F48" w:rsidRPr="00765F48" w:rsidRDefault="00765F48" w:rsidP="00765F48">
      <w:pPr>
        <w:jc w:val="both"/>
        <w:rPr>
          <w:sz w:val="24"/>
          <w:szCs w:val="24"/>
        </w:rPr>
      </w:pPr>
    </w:p>
    <w:sectPr w:rsidR="00765F48" w:rsidRPr="00765F48" w:rsidSect="00814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2480" w:right="900" w:bottom="280" w:left="1020" w:header="6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91BF" w14:textId="77777777" w:rsidR="00814299" w:rsidRDefault="00814299">
      <w:pPr>
        <w:spacing w:after="0" w:line="240" w:lineRule="auto"/>
      </w:pPr>
      <w:r>
        <w:separator/>
      </w:r>
    </w:p>
  </w:endnote>
  <w:endnote w:type="continuationSeparator" w:id="0">
    <w:p w14:paraId="1FD150CD" w14:textId="77777777" w:rsidR="00814299" w:rsidRDefault="0081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seoSans-300">
    <w:altName w:val="Calibri"/>
    <w:charset w:val="00"/>
    <w:family w:val="auto"/>
    <w:pitch w:val="variable"/>
    <w:sig w:usb0="A00000AF" w:usb1="4000004A" w:usb2="00000000" w:usb3="00000000" w:csb0="00000093" w:csb1="00000000"/>
  </w:font>
  <w:font w:name="Rubik Medium"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2286" w14:textId="77777777" w:rsidR="00123C6D" w:rsidRDefault="00123C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6CA5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tbl>
    <w:tblPr>
      <w:tblStyle w:val="a0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 w14:paraId="0AF0BD00" w14:textId="77777777">
      <w:tc>
        <w:tcPr>
          <w:tcW w:w="11908" w:type="dxa"/>
        </w:tcPr>
        <w:p w14:paraId="1A0DCA3D" w14:textId="77777777" w:rsidR="003718DF" w:rsidRDefault="00371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</w:p>
        <w:p w14:paraId="1E1446E7" w14:textId="77777777"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                   </w:t>
          </w:r>
          <w:r>
            <w:rPr>
              <w:noProof/>
              <w:color w:val="000000"/>
              <w:lang w:val="es-ES"/>
            </w:rPr>
            <w:drawing>
              <wp:inline distT="0" distB="0" distL="0" distR="0" wp14:anchorId="364CAFC6" wp14:editId="37000823">
                <wp:extent cx="5939790" cy="930907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9790" cy="9309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08F5B80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F480" w14:textId="77777777" w:rsidR="00123C6D" w:rsidRDefault="00123C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E6DCE" w14:textId="77777777" w:rsidR="00814299" w:rsidRDefault="00814299">
      <w:pPr>
        <w:spacing w:after="0" w:line="240" w:lineRule="auto"/>
      </w:pPr>
      <w:r>
        <w:separator/>
      </w:r>
    </w:p>
  </w:footnote>
  <w:footnote w:type="continuationSeparator" w:id="0">
    <w:p w14:paraId="3DB60512" w14:textId="77777777" w:rsidR="00814299" w:rsidRDefault="0081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6E82" w14:textId="77777777" w:rsidR="00123C6D" w:rsidRDefault="00123C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EA8E" w14:textId="77777777" w:rsidR="003718DF" w:rsidRDefault="008623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  <w:r w:rsidRPr="00F1290C">
      <w:rPr>
        <w:noProof/>
        <w:color w:val="000000"/>
        <w:lang w:val="es-ES"/>
      </w:rPr>
      <w:drawing>
        <wp:anchor distT="0" distB="0" distL="114300" distR="114300" simplePos="0" relativeHeight="251658240" behindDoc="0" locked="0" layoutInCell="1" allowOverlap="1" wp14:anchorId="2A738149" wp14:editId="2C339BAC">
          <wp:simplePos x="0" y="0"/>
          <wp:positionH relativeFrom="column">
            <wp:posOffset>-410312</wp:posOffset>
          </wp:positionH>
          <wp:positionV relativeFrom="paragraph">
            <wp:posOffset>221996</wp:posOffset>
          </wp:positionV>
          <wp:extent cx="706550" cy="71689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54" cy="71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C6D" w:rsidRPr="00123C6D">
      <w:rPr>
        <w:noProof/>
        <w:color w:val="000000"/>
        <w:lang w:val="es-ES"/>
      </w:rPr>
      <w:drawing>
        <wp:anchor distT="0" distB="0" distL="114300" distR="114300" simplePos="0" relativeHeight="251661312" behindDoc="0" locked="0" layoutInCell="1" allowOverlap="1" wp14:anchorId="52E7DA45" wp14:editId="23AD592B">
          <wp:simplePos x="0" y="0"/>
          <wp:positionH relativeFrom="margin">
            <wp:posOffset>4833366</wp:posOffset>
          </wp:positionH>
          <wp:positionV relativeFrom="paragraph">
            <wp:posOffset>133350</wp:posOffset>
          </wp:positionV>
          <wp:extent cx="1338681" cy="78182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8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 w14:paraId="544AC583" w14:textId="77777777">
      <w:tc>
        <w:tcPr>
          <w:tcW w:w="11908" w:type="dxa"/>
        </w:tcPr>
        <w:p w14:paraId="6E7331CF" w14:textId="77777777" w:rsidR="003718DF" w:rsidRDefault="000123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 w:rsidRPr="00F1290C">
            <w:rPr>
              <w:noProof/>
              <w:color w:val="000000"/>
              <w:lang w:val="es-ES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4C4280C4" wp14:editId="2E52B73F">
                    <wp:simplePos x="0" y="0"/>
                    <wp:positionH relativeFrom="column">
                      <wp:posOffset>1402080</wp:posOffset>
                    </wp:positionH>
                    <wp:positionV relativeFrom="paragraph">
                      <wp:posOffset>169545</wp:posOffset>
                    </wp:positionV>
                    <wp:extent cx="4326341" cy="450850"/>
                    <wp:effectExtent l="0" t="0" r="0" b="635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6341" cy="450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44EBF4" w14:textId="77777777" w:rsidR="00F1290C" w:rsidRPr="008E1338" w:rsidRDefault="00CA616E" w:rsidP="00F1290C">
                                <w:pPr>
                                  <w:jc w:val="center"/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>202</w:t>
                                </w:r>
                                <w:r w:rsidR="00012373"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 xml:space="preserve"> -</w:t>
                                </w:r>
                                <w:r w:rsidR="00012373"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12373" w:rsidRPr="00012373">
                                  <w:rPr>
                                    <w:rFonts w:ascii="MuseoSans-300" w:hAnsi="MuseoSans-300"/>
                                  </w:rPr>
                                  <w:t>A 30 años de la Consagración Constitucional de la Autonomía Universitaria en Argentina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4280C4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110.4pt;margin-top:13.35pt;width:340.65pt;height:3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" filled="f" stroked="f">
                    <v:textbox>
                      <w:txbxContent>
                        <w:p w14:paraId="1744EBF4" w14:textId="77777777" w:rsidR="00F1290C" w:rsidRPr="008E1338" w:rsidRDefault="00CA616E" w:rsidP="00F1290C">
                          <w:pPr>
                            <w:jc w:val="center"/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202</w:t>
                          </w:r>
                          <w:r w:rsidR="00012373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-</w:t>
                          </w:r>
                          <w:r w:rsidR="00012373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</w:t>
                          </w:r>
                          <w:r w:rsidR="00012373" w:rsidRPr="00012373">
                            <w:rPr>
                              <w:rFonts w:ascii="MuseoSans-300" w:hAnsi="MuseoSans-300"/>
                            </w:rPr>
                            <w:t>A 30 años de la Consagración Constitucional de la Autonomía Universitaria en Argentina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B34DC">
            <w:rPr>
              <w:color w:val="000000"/>
            </w:rPr>
            <w:t xml:space="preserve">    </w:t>
          </w:r>
        </w:p>
      </w:tc>
    </w:tr>
  </w:tbl>
  <w:p w14:paraId="53882168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876856C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DA16" w14:textId="77777777" w:rsidR="00123C6D" w:rsidRDefault="00123C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6707"/>
    <w:multiLevelType w:val="multilevel"/>
    <w:tmpl w:val="7392353C"/>
    <w:lvl w:ilvl="0">
      <w:start w:val="1"/>
      <w:numFmt w:val="lowerLetter"/>
      <w:lvlText w:val="%1-"/>
      <w:lvlJc w:val="left"/>
      <w:pPr>
        <w:ind w:left="833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583" w:hanging="360"/>
      </w:pPr>
    </w:lvl>
    <w:lvl w:ilvl="4">
      <w:numFmt w:val="bullet"/>
      <w:lvlText w:val="•"/>
      <w:lvlJc w:val="left"/>
      <w:pPr>
        <w:ind w:left="4498" w:hanging="360"/>
      </w:pPr>
    </w:lvl>
    <w:lvl w:ilvl="5">
      <w:numFmt w:val="bullet"/>
      <w:lvlText w:val="•"/>
      <w:lvlJc w:val="left"/>
      <w:pPr>
        <w:ind w:left="5413" w:hanging="360"/>
      </w:pPr>
    </w:lvl>
    <w:lvl w:ilvl="6">
      <w:numFmt w:val="bullet"/>
      <w:lvlText w:val="•"/>
      <w:lvlJc w:val="left"/>
      <w:pPr>
        <w:ind w:left="6327" w:hanging="360"/>
      </w:pPr>
    </w:lvl>
    <w:lvl w:ilvl="7">
      <w:numFmt w:val="bullet"/>
      <w:lvlText w:val="•"/>
      <w:lvlJc w:val="left"/>
      <w:pPr>
        <w:ind w:left="7242" w:hanging="360"/>
      </w:pPr>
    </w:lvl>
    <w:lvl w:ilvl="8">
      <w:numFmt w:val="bullet"/>
      <w:lvlText w:val="•"/>
      <w:lvlJc w:val="left"/>
      <w:pPr>
        <w:ind w:left="8157" w:hanging="360"/>
      </w:pPr>
    </w:lvl>
  </w:abstractNum>
  <w:abstractNum w:abstractNumId="1" w15:restartNumberingAfterBreak="0">
    <w:nsid w:val="23814A79"/>
    <w:multiLevelType w:val="hybridMultilevel"/>
    <w:tmpl w:val="B57284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F564E"/>
    <w:multiLevelType w:val="hybridMultilevel"/>
    <w:tmpl w:val="E3AAAB6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6A3A06"/>
    <w:multiLevelType w:val="hybridMultilevel"/>
    <w:tmpl w:val="08C6FB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75686"/>
    <w:multiLevelType w:val="multilevel"/>
    <w:tmpl w:val="50BEF6D0"/>
    <w:lvl w:ilvl="0">
      <w:numFmt w:val="bullet"/>
      <w:lvlText w:val="•"/>
      <w:lvlJc w:val="left"/>
      <w:pPr>
        <w:ind w:left="113" w:hanging="14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06" w:hanging="144"/>
      </w:pPr>
    </w:lvl>
    <w:lvl w:ilvl="2">
      <w:numFmt w:val="bullet"/>
      <w:lvlText w:val="•"/>
      <w:lvlJc w:val="left"/>
      <w:pPr>
        <w:ind w:left="2093" w:hanging="144"/>
      </w:pPr>
    </w:lvl>
    <w:lvl w:ilvl="3">
      <w:numFmt w:val="bullet"/>
      <w:lvlText w:val="•"/>
      <w:lvlJc w:val="left"/>
      <w:pPr>
        <w:ind w:left="3079" w:hanging="144"/>
      </w:pPr>
    </w:lvl>
    <w:lvl w:ilvl="4">
      <w:numFmt w:val="bullet"/>
      <w:lvlText w:val="•"/>
      <w:lvlJc w:val="left"/>
      <w:pPr>
        <w:ind w:left="4066" w:hanging="143"/>
      </w:pPr>
    </w:lvl>
    <w:lvl w:ilvl="5">
      <w:numFmt w:val="bullet"/>
      <w:lvlText w:val="•"/>
      <w:lvlJc w:val="left"/>
      <w:pPr>
        <w:ind w:left="5053" w:hanging="144"/>
      </w:pPr>
    </w:lvl>
    <w:lvl w:ilvl="6">
      <w:numFmt w:val="bullet"/>
      <w:lvlText w:val="•"/>
      <w:lvlJc w:val="left"/>
      <w:pPr>
        <w:ind w:left="6039" w:hanging="144"/>
      </w:pPr>
    </w:lvl>
    <w:lvl w:ilvl="7">
      <w:numFmt w:val="bullet"/>
      <w:lvlText w:val="•"/>
      <w:lvlJc w:val="left"/>
      <w:pPr>
        <w:ind w:left="7026" w:hanging="144"/>
      </w:pPr>
    </w:lvl>
    <w:lvl w:ilvl="8">
      <w:numFmt w:val="bullet"/>
      <w:lvlText w:val="•"/>
      <w:lvlJc w:val="left"/>
      <w:pPr>
        <w:ind w:left="8013" w:hanging="144"/>
      </w:pPr>
    </w:lvl>
  </w:abstractNum>
  <w:abstractNum w:abstractNumId="5" w15:restartNumberingAfterBreak="0">
    <w:nsid w:val="61CF7D16"/>
    <w:multiLevelType w:val="hybridMultilevel"/>
    <w:tmpl w:val="1422D6C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EA431F"/>
    <w:multiLevelType w:val="multilevel"/>
    <w:tmpl w:val="72524FB8"/>
    <w:lvl w:ilvl="0">
      <w:numFmt w:val="bullet"/>
      <w:lvlText w:val="•"/>
      <w:lvlJc w:val="left"/>
      <w:pPr>
        <w:ind w:left="257" w:hanging="14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2" w:hanging="144"/>
      </w:pPr>
    </w:lvl>
    <w:lvl w:ilvl="2">
      <w:numFmt w:val="bullet"/>
      <w:lvlText w:val="•"/>
      <w:lvlJc w:val="left"/>
      <w:pPr>
        <w:ind w:left="2205" w:hanging="144"/>
      </w:pPr>
    </w:lvl>
    <w:lvl w:ilvl="3">
      <w:numFmt w:val="bullet"/>
      <w:lvlText w:val="•"/>
      <w:lvlJc w:val="left"/>
      <w:pPr>
        <w:ind w:left="3177" w:hanging="144"/>
      </w:pPr>
    </w:lvl>
    <w:lvl w:ilvl="4">
      <w:numFmt w:val="bullet"/>
      <w:lvlText w:val="•"/>
      <w:lvlJc w:val="left"/>
      <w:pPr>
        <w:ind w:left="4150" w:hanging="144"/>
      </w:pPr>
    </w:lvl>
    <w:lvl w:ilvl="5">
      <w:numFmt w:val="bullet"/>
      <w:lvlText w:val="•"/>
      <w:lvlJc w:val="left"/>
      <w:pPr>
        <w:ind w:left="5123" w:hanging="144"/>
      </w:pPr>
    </w:lvl>
    <w:lvl w:ilvl="6">
      <w:numFmt w:val="bullet"/>
      <w:lvlText w:val="•"/>
      <w:lvlJc w:val="left"/>
      <w:pPr>
        <w:ind w:left="6095" w:hanging="144"/>
      </w:pPr>
    </w:lvl>
    <w:lvl w:ilvl="7">
      <w:numFmt w:val="bullet"/>
      <w:lvlText w:val="•"/>
      <w:lvlJc w:val="left"/>
      <w:pPr>
        <w:ind w:left="7068" w:hanging="144"/>
      </w:pPr>
    </w:lvl>
    <w:lvl w:ilvl="8">
      <w:numFmt w:val="bullet"/>
      <w:lvlText w:val="•"/>
      <w:lvlJc w:val="left"/>
      <w:pPr>
        <w:ind w:left="8041" w:hanging="144"/>
      </w:pPr>
    </w:lvl>
  </w:abstractNum>
  <w:abstractNum w:abstractNumId="7" w15:restartNumberingAfterBreak="0">
    <w:nsid w:val="79F207A0"/>
    <w:multiLevelType w:val="multilevel"/>
    <w:tmpl w:val="76DAED40"/>
    <w:lvl w:ilvl="0">
      <w:start w:val="590562928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C8E1B3B"/>
    <w:multiLevelType w:val="multilevel"/>
    <w:tmpl w:val="B7AAA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BA"/>
    <w:rsid w:val="000003E7"/>
    <w:rsid w:val="00004F67"/>
    <w:rsid w:val="00012373"/>
    <w:rsid w:val="00027F49"/>
    <w:rsid w:val="00045F8A"/>
    <w:rsid w:val="0005535C"/>
    <w:rsid w:val="00057B6C"/>
    <w:rsid w:val="00060C7A"/>
    <w:rsid w:val="00076FAC"/>
    <w:rsid w:val="0007745D"/>
    <w:rsid w:val="00090EB8"/>
    <w:rsid w:val="000A4977"/>
    <w:rsid w:val="000C7F37"/>
    <w:rsid w:val="00104F64"/>
    <w:rsid w:val="00110A57"/>
    <w:rsid w:val="00123C6D"/>
    <w:rsid w:val="00156F97"/>
    <w:rsid w:val="00170410"/>
    <w:rsid w:val="0017261B"/>
    <w:rsid w:val="00172A92"/>
    <w:rsid w:val="001938BC"/>
    <w:rsid w:val="001A7718"/>
    <w:rsid w:val="001C0F2D"/>
    <w:rsid w:val="001D7F8F"/>
    <w:rsid w:val="00236D3D"/>
    <w:rsid w:val="002A1896"/>
    <w:rsid w:val="002A3EBF"/>
    <w:rsid w:val="002B2794"/>
    <w:rsid w:val="002B6D85"/>
    <w:rsid w:val="002D4E16"/>
    <w:rsid w:val="002D77BE"/>
    <w:rsid w:val="002E3627"/>
    <w:rsid w:val="002F1503"/>
    <w:rsid w:val="00305793"/>
    <w:rsid w:val="003277D7"/>
    <w:rsid w:val="00344894"/>
    <w:rsid w:val="003718DF"/>
    <w:rsid w:val="00381DA9"/>
    <w:rsid w:val="00392CBC"/>
    <w:rsid w:val="00397BD1"/>
    <w:rsid w:val="003A04F3"/>
    <w:rsid w:val="003A34E4"/>
    <w:rsid w:val="003B6244"/>
    <w:rsid w:val="003B64D9"/>
    <w:rsid w:val="003B681F"/>
    <w:rsid w:val="003D69FC"/>
    <w:rsid w:val="00407438"/>
    <w:rsid w:val="00412098"/>
    <w:rsid w:val="0042506E"/>
    <w:rsid w:val="00431B5E"/>
    <w:rsid w:val="00494F86"/>
    <w:rsid w:val="004A672F"/>
    <w:rsid w:val="004B40B0"/>
    <w:rsid w:val="004C02EE"/>
    <w:rsid w:val="004C56E3"/>
    <w:rsid w:val="004D7C43"/>
    <w:rsid w:val="004E36BE"/>
    <w:rsid w:val="004E49FA"/>
    <w:rsid w:val="004E76AB"/>
    <w:rsid w:val="004F08BD"/>
    <w:rsid w:val="004F25E9"/>
    <w:rsid w:val="00501C80"/>
    <w:rsid w:val="00517A6B"/>
    <w:rsid w:val="00523EAA"/>
    <w:rsid w:val="00536570"/>
    <w:rsid w:val="00564BD2"/>
    <w:rsid w:val="005713D0"/>
    <w:rsid w:val="005D6D58"/>
    <w:rsid w:val="005D7BF9"/>
    <w:rsid w:val="005E2896"/>
    <w:rsid w:val="005F0FD2"/>
    <w:rsid w:val="005F73F8"/>
    <w:rsid w:val="005F774F"/>
    <w:rsid w:val="00600373"/>
    <w:rsid w:val="00604ED2"/>
    <w:rsid w:val="00606C22"/>
    <w:rsid w:val="00636A6F"/>
    <w:rsid w:val="00636E9F"/>
    <w:rsid w:val="006447AB"/>
    <w:rsid w:val="006603ED"/>
    <w:rsid w:val="00661AD6"/>
    <w:rsid w:val="006675AF"/>
    <w:rsid w:val="00667879"/>
    <w:rsid w:val="00671937"/>
    <w:rsid w:val="00671E55"/>
    <w:rsid w:val="0069516C"/>
    <w:rsid w:val="006A13AA"/>
    <w:rsid w:val="006B5943"/>
    <w:rsid w:val="006B7F30"/>
    <w:rsid w:val="00746B54"/>
    <w:rsid w:val="00765F48"/>
    <w:rsid w:val="00766EDB"/>
    <w:rsid w:val="007803EE"/>
    <w:rsid w:val="007833F9"/>
    <w:rsid w:val="007A48F2"/>
    <w:rsid w:val="007A52A9"/>
    <w:rsid w:val="007D772F"/>
    <w:rsid w:val="007E1C33"/>
    <w:rsid w:val="007E3D95"/>
    <w:rsid w:val="007E4156"/>
    <w:rsid w:val="007E489B"/>
    <w:rsid w:val="007F2ABA"/>
    <w:rsid w:val="00814299"/>
    <w:rsid w:val="008155B7"/>
    <w:rsid w:val="00856F1F"/>
    <w:rsid w:val="008623B5"/>
    <w:rsid w:val="00863382"/>
    <w:rsid w:val="0086369C"/>
    <w:rsid w:val="00866350"/>
    <w:rsid w:val="0087151F"/>
    <w:rsid w:val="00872B53"/>
    <w:rsid w:val="00885B9A"/>
    <w:rsid w:val="008A6723"/>
    <w:rsid w:val="008B1338"/>
    <w:rsid w:val="008D239B"/>
    <w:rsid w:val="008D3166"/>
    <w:rsid w:val="008E1338"/>
    <w:rsid w:val="008E18A2"/>
    <w:rsid w:val="008F230B"/>
    <w:rsid w:val="00912CA5"/>
    <w:rsid w:val="0094199D"/>
    <w:rsid w:val="00944E4B"/>
    <w:rsid w:val="00965410"/>
    <w:rsid w:val="009B12FF"/>
    <w:rsid w:val="009C5F38"/>
    <w:rsid w:val="009D06B1"/>
    <w:rsid w:val="009D4C05"/>
    <w:rsid w:val="009E5BC5"/>
    <w:rsid w:val="009E65EC"/>
    <w:rsid w:val="00A061FC"/>
    <w:rsid w:val="00AA7887"/>
    <w:rsid w:val="00AB6AEF"/>
    <w:rsid w:val="00AC2525"/>
    <w:rsid w:val="00AE1AF6"/>
    <w:rsid w:val="00AE26C5"/>
    <w:rsid w:val="00AF2BB2"/>
    <w:rsid w:val="00AF4121"/>
    <w:rsid w:val="00B01542"/>
    <w:rsid w:val="00B02C15"/>
    <w:rsid w:val="00B07C5C"/>
    <w:rsid w:val="00B274A9"/>
    <w:rsid w:val="00B30DDC"/>
    <w:rsid w:val="00B422EF"/>
    <w:rsid w:val="00B5770B"/>
    <w:rsid w:val="00B61A89"/>
    <w:rsid w:val="00BB2523"/>
    <w:rsid w:val="00BB3836"/>
    <w:rsid w:val="00BB38AA"/>
    <w:rsid w:val="00BC5926"/>
    <w:rsid w:val="00BD1B41"/>
    <w:rsid w:val="00BE116F"/>
    <w:rsid w:val="00BF7F68"/>
    <w:rsid w:val="00C03C1B"/>
    <w:rsid w:val="00C051B3"/>
    <w:rsid w:val="00C25889"/>
    <w:rsid w:val="00C37B34"/>
    <w:rsid w:val="00C52A7D"/>
    <w:rsid w:val="00C70F27"/>
    <w:rsid w:val="00C80965"/>
    <w:rsid w:val="00C8254C"/>
    <w:rsid w:val="00C84911"/>
    <w:rsid w:val="00C97D4D"/>
    <w:rsid w:val="00CA616E"/>
    <w:rsid w:val="00CB275D"/>
    <w:rsid w:val="00CB491D"/>
    <w:rsid w:val="00CD601D"/>
    <w:rsid w:val="00CF2E1F"/>
    <w:rsid w:val="00D00D9D"/>
    <w:rsid w:val="00D20D14"/>
    <w:rsid w:val="00D74825"/>
    <w:rsid w:val="00D763DC"/>
    <w:rsid w:val="00D81BC2"/>
    <w:rsid w:val="00D82AE2"/>
    <w:rsid w:val="00D8496A"/>
    <w:rsid w:val="00D94E08"/>
    <w:rsid w:val="00DB1B9A"/>
    <w:rsid w:val="00DB2938"/>
    <w:rsid w:val="00DB34DC"/>
    <w:rsid w:val="00DB5D9D"/>
    <w:rsid w:val="00DD5E56"/>
    <w:rsid w:val="00DF3263"/>
    <w:rsid w:val="00E03C58"/>
    <w:rsid w:val="00E074C3"/>
    <w:rsid w:val="00E127C0"/>
    <w:rsid w:val="00E22BB2"/>
    <w:rsid w:val="00E272ED"/>
    <w:rsid w:val="00E5413B"/>
    <w:rsid w:val="00E72EA3"/>
    <w:rsid w:val="00E822A9"/>
    <w:rsid w:val="00E9775E"/>
    <w:rsid w:val="00EA4E44"/>
    <w:rsid w:val="00EB3B2C"/>
    <w:rsid w:val="00ED502C"/>
    <w:rsid w:val="00ED5F3B"/>
    <w:rsid w:val="00ED6BB8"/>
    <w:rsid w:val="00EE4BE1"/>
    <w:rsid w:val="00EF0C5C"/>
    <w:rsid w:val="00F05673"/>
    <w:rsid w:val="00F0623A"/>
    <w:rsid w:val="00F1290C"/>
    <w:rsid w:val="00F12DCC"/>
    <w:rsid w:val="00F27C3D"/>
    <w:rsid w:val="00F33A89"/>
    <w:rsid w:val="00F471AC"/>
    <w:rsid w:val="00F570AC"/>
    <w:rsid w:val="00F66891"/>
    <w:rsid w:val="00F736B8"/>
    <w:rsid w:val="00F770F4"/>
    <w:rsid w:val="00F80BD6"/>
    <w:rsid w:val="00F83873"/>
    <w:rsid w:val="00F84697"/>
    <w:rsid w:val="00FD1CEB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DB8A27"/>
  <w15:docId w15:val="{2AFF70C5-7528-4AD4-B603-ED49E7CD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90C"/>
  </w:style>
  <w:style w:type="paragraph" w:styleId="Piedepgina">
    <w:name w:val="footer"/>
    <w:basedOn w:val="Normal"/>
    <w:link w:val="Piedepgina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90C"/>
  </w:style>
  <w:style w:type="paragraph" w:styleId="Prrafodelista">
    <w:name w:val="List Paragraph"/>
    <w:basedOn w:val="Normal"/>
    <w:uiPriority w:val="34"/>
    <w:qFormat/>
    <w:rsid w:val="00C97D4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A13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13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13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13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13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esktop\Membrete%20de%20Facult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B9D50-1E96-4768-8CFC-73327F2E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de Facultad</Template>
  <TotalTime>1</TotalTime>
  <Pages>3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Legarreta</dc:creator>
  <cp:lastModifiedBy>JUAN MANUEL</cp:lastModifiedBy>
  <cp:revision>2</cp:revision>
  <dcterms:created xsi:type="dcterms:W3CDTF">2024-05-27T14:34:00Z</dcterms:created>
  <dcterms:modified xsi:type="dcterms:W3CDTF">2024-05-27T14:34:00Z</dcterms:modified>
</cp:coreProperties>
</file>