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B531" w14:textId="6ABC09A9" w:rsidR="0030381E" w:rsidRDefault="0030381E" w:rsidP="0030381E">
      <w:pPr>
        <w:jc w:val="right"/>
        <w:rPr>
          <w:sz w:val="28"/>
          <w:szCs w:val="28"/>
          <w:lang w:val="es-ES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Rosario, </w:t>
      </w:r>
    </w:p>
    <w:p w14:paraId="7747C4C8" w14:textId="77777777" w:rsidR="0030381E" w:rsidRDefault="0030381E" w:rsidP="0030381E">
      <w:pPr>
        <w:rPr>
          <w:sz w:val="28"/>
          <w:szCs w:val="28"/>
        </w:rPr>
      </w:pPr>
    </w:p>
    <w:p w14:paraId="17551E66" w14:textId="77777777" w:rsidR="0030381E" w:rsidRDefault="0030381E" w:rsidP="0030381E">
      <w:pPr>
        <w:rPr>
          <w:sz w:val="28"/>
          <w:szCs w:val="28"/>
        </w:rPr>
      </w:pPr>
    </w:p>
    <w:p w14:paraId="377BFEB4" w14:textId="4B836FB9" w:rsidR="0030381E" w:rsidRDefault="0030381E" w:rsidP="0030381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Dr. </w:t>
      </w:r>
      <w:r w:rsidR="0073739C">
        <w:rPr>
          <w:sz w:val="28"/>
          <w:szCs w:val="28"/>
          <w:lang w:val="es-ES"/>
        </w:rPr>
        <w:t>Juan Manuel Teijeiro</w:t>
      </w:r>
    </w:p>
    <w:p w14:paraId="2AE71C74" w14:textId="77777777" w:rsidR="0030381E" w:rsidRDefault="0030381E" w:rsidP="0030381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Secretario de Ciencia y Tecnología</w:t>
      </w:r>
    </w:p>
    <w:p w14:paraId="7F3B588A" w14:textId="77777777" w:rsidR="0030381E" w:rsidRDefault="0030381E" w:rsidP="0030381E">
      <w:p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Fac</w:t>
      </w:r>
      <w:proofErr w:type="spellEnd"/>
      <w:r>
        <w:rPr>
          <w:sz w:val="28"/>
          <w:szCs w:val="28"/>
          <w:lang w:val="es-ES"/>
        </w:rPr>
        <w:t>. Ciencias Bioquímicas y Farmacéuticas</w:t>
      </w:r>
    </w:p>
    <w:p w14:paraId="22C0B480" w14:textId="77777777" w:rsidR="0030381E" w:rsidRDefault="0030381E" w:rsidP="0030381E">
      <w:pPr>
        <w:rPr>
          <w:sz w:val="28"/>
          <w:szCs w:val="28"/>
          <w:u w:val="single"/>
          <w:lang w:val="es-ES"/>
        </w:rPr>
      </w:pPr>
      <w:r>
        <w:rPr>
          <w:sz w:val="28"/>
          <w:szCs w:val="28"/>
          <w:u w:val="single"/>
          <w:lang w:val="es-ES"/>
        </w:rPr>
        <w:t xml:space="preserve">S </w:t>
      </w:r>
      <w:r>
        <w:rPr>
          <w:sz w:val="28"/>
          <w:szCs w:val="28"/>
          <w:u w:val="single"/>
          <w:lang w:val="es-ES"/>
        </w:rPr>
        <w:tab/>
        <w:t xml:space="preserve">                      /  </w:t>
      </w:r>
      <w:r>
        <w:rPr>
          <w:sz w:val="28"/>
          <w:szCs w:val="28"/>
          <w:u w:val="single"/>
          <w:lang w:val="es-ES"/>
        </w:rPr>
        <w:tab/>
        <w:t xml:space="preserve">                          D</w:t>
      </w:r>
    </w:p>
    <w:p w14:paraId="0C0AD1BC" w14:textId="77777777" w:rsidR="0030381E" w:rsidRDefault="0030381E" w:rsidP="0030381E">
      <w:pPr>
        <w:jc w:val="both"/>
        <w:rPr>
          <w:sz w:val="28"/>
          <w:szCs w:val="28"/>
          <w:lang w:val="es-ES"/>
        </w:rPr>
      </w:pPr>
    </w:p>
    <w:p w14:paraId="161CE19B" w14:textId="6174C169" w:rsidR="0030381E" w:rsidRDefault="0030381E" w:rsidP="003038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</w:rPr>
        <w:t xml:space="preserve">Por la presente solicito se eleve a la Secretaria de Ciencia y Tecnología de la UNR el pedido de radicación del Proyecto titulado </w:t>
      </w:r>
      <w:r>
        <w:rPr>
          <w:sz w:val="28"/>
          <w:szCs w:val="28"/>
          <w:lang w:val="es-ES"/>
        </w:rPr>
        <w:t>“</w:t>
      </w: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  <w:lang w:val="es-ES"/>
        </w:rPr>
        <w:t xml:space="preserve">” </w:t>
      </w:r>
      <w:r>
        <w:rPr>
          <w:sz w:val="28"/>
          <w:szCs w:val="28"/>
        </w:rPr>
        <w:t xml:space="preserve">dirigido por </w:t>
      </w:r>
      <w:proofErr w:type="spellStart"/>
      <w:r>
        <w:rPr>
          <w:sz w:val="28"/>
          <w:szCs w:val="28"/>
        </w:rPr>
        <w:t>xx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BD07FF0" w14:textId="572CC57D" w:rsidR="0030381E" w:rsidRDefault="0030381E" w:rsidP="0030381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Director del Proyecto</w:t>
      </w:r>
      <w:r>
        <w:rPr>
          <w:sz w:val="28"/>
          <w:szCs w:val="28"/>
        </w:rPr>
        <w:t xml:space="preserve">: </w:t>
      </w:r>
    </w:p>
    <w:p w14:paraId="68C903E9" w14:textId="6BA13F46" w:rsidR="0030381E" w:rsidRDefault="0030381E" w:rsidP="0030381E">
      <w:pPr>
        <w:autoSpaceDE w:val="0"/>
        <w:autoSpaceDN w:val="0"/>
        <w:adjustRightInd w:val="0"/>
        <w:rPr>
          <w:sz w:val="28"/>
          <w:szCs w:val="28"/>
          <w:lang w:val="es-ES"/>
        </w:rPr>
      </w:pPr>
      <w:r>
        <w:rPr>
          <w:b/>
          <w:sz w:val="28"/>
          <w:szCs w:val="28"/>
        </w:rPr>
        <w:t>Título del proyecto</w:t>
      </w:r>
      <w:r>
        <w:rPr>
          <w:sz w:val="28"/>
          <w:szCs w:val="28"/>
        </w:rPr>
        <w:t>:</w:t>
      </w:r>
      <w:r>
        <w:rPr>
          <w:b/>
          <w:sz w:val="28"/>
          <w:szCs w:val="28"/>
          <w:lang w:val="es-ES"/>
        </w:rPr>
        <w:t xml:space="preserve"> </w:t>
      </w:r>
    </w:p>
    <w:p w14:paraId="7E4E0230" w14:textId="7F6D490A" w:rsidR="0030381E" w:rsidRDefault="003C74E5" w:rsidP="0030381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es-ES"/>
        </w:rPr>
        <w:t>Código</w:t>
      </w:r>
      <w:r w:rsidR="0030381E">
        <w:rPr>
          <w:sz w:val="28"/>
          <w:szCs w:val="28"/>
          <w:lang w:val="es-ES"/>
        </w:rPr>
        <w:t xml:space="preserve">: </w:t>
      </w:r>
    </w:p>
    <w:p w14:paraId="11B6E2BB" w14:textId="77777777" w:rsidR="0030381E" w:rsidRDefault="0030381E" w:rsidP="0030381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Integrantes</w:t>
      </w:r>
      <w:r>
        <w:rPr>
          <w:sz w:val="28"/>
          <w:szCs w:val="28"/>
        </w:rPr>
        <w:t xml:space="preserve">: </w:t>
      </w:r>
    </w:p>
    <w:p w14:paraId="23421400" w14:textId="7A36FC9A" w:rsidR="0030381E" w:rsidRDefault="0030381E" w:rsidP="0030381E">
      <w:pPr>
        <w:spacing w:line="360" w:lineRule="auto"/>
        <w:rPr>
          <w:sz w:val="28"/>
          <w:szCs w:val="28"/>
          <w:lang w:val="es-ES"/>
        </w:rPr>
      </w:pPr>
      <w:r>
        <w:rPr>
          <w:b/>
          <w:sz w:val="28"/>
          <w:szCs w:val="28"/>
        </w:rPr>
        <w:t>Entidad otorgante</w:t>
      </w:r>
      <w:r>
        <w:rPr>
          <w:sz w:val="28"/>
          <w:szCs w:val="28"/>
        </w:rPr>
        <w:t xml:space="preserve">: </w:t>
      </w:r>
    </w:p>
    <w:p w14:paraId="39060D21" w14:textId="2A859E93" w:rsidR="0030381E" w:rsidRDefault="0030381E" w:rsidP="0030381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Período de ejecución y/o financiamiento</w:t>
      </w:r>
      <w:r>
        <w:rPr>
          <w:sz w:val="28"/>
          <w:szCs w:val="28"/>
        </w:rPr>
        <w:t xml:space="preserve">: </w:t>
      </w:r>
    </w:p>
    <w:p w14:paraId="38328F9E" w14:textId="77777777" w:rsidR="0030381E" w:rsidRDefault="0030381E" w:rsidP="0030381E">
      <w:pPr>
        <w:spacing w:line="360" w:lineRule="auto"/>
        <w:rPr>
          <w:sz w:val="28"/>
          <w:szCs w:val="28"/>
        </w:rPr>
      </w:pPr>
    </w:p>
    <w:p w14:paraId="06BC7812" w14:textId="77777777" w:rsidR="0030381E" w:rsidRDefault="0030381E" w:rsidP="0030381E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>Esperando una respuesta favorable, saluda muy atte.</w:t>
      </w:r>
    </w:p>
    <w:p w14:paraId="17ECDA96" w14:textId="77777777" w:rsidR="003718DF" w:rsidRDefault="003718DF" w:rsidP="00DB34DC">
      <w:pPr>
        <w:ind w:firstLine="720"/>
        <w:rPr>
          <w:b/>
        </w:rPr>
      </w:pPr>
    </w:p>
    <w:sectPr w:rsidR="00371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DFEE" w14:textId="77777777" w:rsidR="005E58D4" w:rsidRDefault="005E58D4">
      <w:pPr>
        <w:spacing w:after="0" w:line="240" w:lineRule="auto"/>
      </w:pPr>
      <w:r>
        <w:separator/>
      </w:r>
    </w:p>
  </w:endnote>
  <w:endnote w:type="continuationSeparator" w:id="0">
    <w:p w14:paraId="2C7AD8C1" w14:textId="77777777" w:rsidR="005E58D4" w:rsidRDefault="005E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Sans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5487" w14:textId="77777777" w:rsidR="00123C6D" w:rsidRDefault="00123C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C567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16C1C414" w14:textId="77777777">
      <w:tc>
        <w:tcPr>
          <w:tcW w:w="11908" w:type="dxa"/>
        </w:tcPr>
        <w:p w14:paraId="27E802FB" w14:textId="77777777"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14:paraId="0AC7317A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val="es-ES"/>
            </w:rPr>
            <w:drawing>
              <wp:inline distT="0" distB="0" distL="0" distR="0" wp14:anchorId="74A0A9BA" wp14:editId="529C3633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28BF3EE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12B4" w14:textId="77777777" w:rsidR="00123C6D" w:rsidRDefault="00123C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5B9A" w14:textId="77777777" w:rsidR="005E58D4" w:rsidRDefault="005E58D4">
      <w:pPr>
        <w:spacing w:after="0" w:line="240" w:lineRule="auto"/>
      </w:pPr>
      <w:r>
        <w:separator/>
      </w:r>
    </w:p>
  </w:footnote>
  <w:footnote w:type="continuationSeparator" w:id="0">
    <w:p w14:paraId="58D4F09F" w14:textId="77777777" w:rsidR="005E58D4" w:rsidRDefault="005E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3CDD" w14:textId="77777777" w:rsidR="00123C6D" w:rsidRDefault="00123C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591D" w14:textId="77777777"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 w:rsidRPr="00F1290C"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allowOverlap="1" wp14:anchorId="4D52C707" wp14:editId="7BAA489B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 wp14:anchorId="4EB0662F" wp14:editId="604CE6EC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2253A625" w14:textId="77777777">
      <w:tc>
        <w:tcPr>
          <w:tcW w:w="11908" w:type="dxa"/>
        </w:tcPr>
        <w:p w14:paraId="68D0838D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   </w:t>
          </w:r>
        </w:p>
      </w:tc>
    </w:tr>
  </w:tbl>
  <w:p w14:paraId="7E199ED2" w14:textId="77777777" w:rsidR="003718DF" w:rsidRDefault="00123C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F1290C">
      <w:rPr>
        <w:noProof/>
        <w:color w:val="000000"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143E160" wp14:editId="2429DA19">
              <wp:simplePos x="0" y="0"/>
              <wp:positionH relativeFrom="column">
                <wp:posOffset>396107</wp:posOffset>
              </wp:positionH>
              <wp:positionV relativeFrom="paragraph">
                <wp:posOffset>46308</wp:posOffset>
              </wp:positionV>
              <wp:extent cx="4326341" cy="27749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341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81ADE" w14:textId="77777777" w:rsidR="00F1290C" w:rsidRPr="008E1338" w:rsidRDefault="00F1290C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 w:rsidRPr="008E1338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2022 –LAS MALVINAS SON ARGENTINAS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3E16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.2pt;margin-top:3.65pt;width:340.65pt;height:21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" filled="f" stroked="f">
              <v:textbox>
                <w:txbxContent>
                  <w:p w14:paraId="4DD81ADE" w14:textId="77777777" w:rsidR="00F1290C" w:rsidRPr="008E1338" w:rsidRDefault="00F1290C" w:rsidP="00F1290C">
                    <w:pPr>
                      <w:jc w:val="center"/>
                      <w:rPr>
                        <w:rFonts w:ascii="MuseoSans-300" w:hAnsi="MuseoSans-300" w:cs="Rubik Medium"/>
                        <w:sz w:val="20"/>
                        <w:szCs w:val="20"/>
                      </w:rPr>
                    </w:pPr>
                    <w:r w:rsidRPr="008E1338">
                      <w:rPr>
                        <w:rFonts w:ascii="MuseoSans-300" w:hAnsi="MuseoSans-300" w:cs="Rubik Medium"/>
                        <w:sz w:val="20"/>
                        <w:szCs w:val="20"/>
                      </w:rPr>
                      <w:t>2022 –LAS MALVINAS SON ARGENTINAS</w:t>
                    </w:r>
                  </w:p>
                </w:txbxContent>
              </v:textbox>
            </v:shape>
          </w:pict>
        </mc:Fallback>
      </mc:AlternateContent>
    </w:r>
  </w:p>
  <w:p w14:paraId="37EEE623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CACF" w14:textId="77777777" w:rsidR="00123C6D" w:rsidRDefault="00123C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E6"/>
    <w:rsid w:val="00004F67"/>
    <w:rsid w:val="00110A57"/>
    <w:rsid w:val="00123C6D"/>
    <w:rsid w:val="001A7718"/>
    <w:rsid w:val="0030381E"/>
    <w:rsid w:val="003718DF"/>
    <w:rsid w:val="003C74E5"/>
    <w:rsid w:val="004C42E6"/>
    <w:rsid w:val="005E58D4"/>
    <w:rsid w:val="0073739C"/>
    <w:rsid w:val="008623B5"/>
    <w:rsid w:val="008E1338"/>
    <w:rsid w:val="0093397F"/>
    <w:rsid w:val="00C03C1B"/>
    <w:rsid w:val="00DB34DC"/>
    <w:rsid w:val="00F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5F55EF"/>
  <w15:docId w15:val="{7F91F5F6-34C2-4310-9E4A-61E2D49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Patricia Lucas</dc:creator>
  <cp:lastModifiedBy>JUAN MANUEL</cp:lastModifiedBy>
  <cp:revision>4</cp:revision>
  <dcterms:created xsi:type="dcterms:W3CDTF">2023-11-30T11:44:00Z</dcterms:created>
  <dcterms:modified xsi:type="dcterms:W3CDTF">2025-09-04T18:01:00Z</dcterms:modified>
</cp:coreProperties>
</file>