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0D4" w:rsidRDefault="00B57982" w:rsidP="00B57982">
      <w:pPr>
        <w:jc w:val="center"/>
        <w:rPr>
          <w:sz w:val="26"/>
        </w:rPr>
      </w:pPr>
      <w:r>
        <w:rPr>
          <w:sz w:val="26"/>
        </w:rPr>
        <w:t xml:space="preserve">                                     </w:t>
      </w:r>
      <w:r w:rsidR="004D10D4">
        <w:rPr>
          <w:sz w:val="26"/>
        </w:rPr>
        <w:t>Rosario,</w:t>
      </w:r>
      <w:r w:rsidR="008E7A9D">
        <w:rPr>
          <w:sz w:val="26"/>
        </w:rPr>
        <w:t xml:space="preserve"> </w:t>
      </w:r>
      <w:r w:rsidR="00620099">
        <w:rPr>
          <w:sz w:val="26"/>
        </w:rPr>
        <w:t xml:space="preserve"> </w:t>
      </w:r>
    </w:p>
    <w:p w:rsidR="004D10D4" w:rsidRDefault="004D10D4" w:rsidP="004D10D4">
      <w:pPr>
        <w:rPr>
          <w:sz w:val="26"/>
        </w:rPr>
      </w:pPr>
    </w:p>
    <w:p w:rsidR="004D10D4" w:rsidRDefault="004D10D4" w:rsidP="004D10D4">
      <w:pPr>
        <w:rPr>
          <w:sz w:val="26"/>
        </w:rPr>
      </w:pPr>
    </w:p>
    <w:p w:rsidR="004D10D4" w:rsidRDefault="004D10D4" w:rsidP="004D10D4">
      <w:pPr>
        <w:rPr>
          <w:sz w:val="26"/>
        </w:rPr>
      </w:pPr>
      <w:r>
        <w:rPr>
          <w:sz w:val="26"/>
        </w:rPr>
        <w:t>Sres. Miembros del</w:t>
      </w:r>
    </w:p>
    <w:p w:rsidR="004D10D4" w:rsidRDefault="004D10D4" w:rsidP="004D10D4">
      <w:pPr>
        <w:rPr>
          <w:sz w:val="26"/>
        </w:rPr>
      </w:pPr>
      <w:r>
        <w:rPr>
          <w:sz w:val="26"/>
        </w:rPr>
        <w:t>Honorable Consejo Directivo de la</w:t>
      </w:r>
    </w:p>
    <w:p w:rsidR="004D10D4" w:rsidRDefault="004D10D4" w:rsidP="004D10D4">
      <w:pPr>
        <w:rPr>
          <w:sz w:val="26"/>
        </w:rPr>
      </w:pPr>
      <w:proofErr w:type="spellStart"/>
      <w:r>
        <w:rPr>
          <w:sz w:val="26"/>
        </w:rPr>
        <w:t>Fac</w:t>
      </w:r>
      <w:proofErr w:type="spellEnd"/>
      <w:r>
        <w:rPr>
          <w:sz w:val="26"/>
        </w:rPr>
        <w:t>. Cs. Bioquímicas y Farmacéuticas</w:t>
      </w:r>
    </w:p>
    <w:p w:rsidR="004D10D4" w:rsidRDefault="004D10D4" w:rsidP="004D10D4">
      <w:pPr>
        <w:pStyle w:val="Ttulo1"/>
      </w:pPr>
      <w:r>
        <w:t>S                        /                               D</w:t>
      </w:r>
    </w:p>
    <w:p w:rsidR="004D10D4" w:rsidRDefault="004D10D4" w:rsidP="004D10D4">
      <w:pPr>
        <w:rPr>
          <w:sz w:val="26"/>
        </w:rPr>
      </w:pPr>
    </w:p>
    <w:p w:rsidR="004D10D4" w:rsidRDefault="004D10D4" w:rsidP="004D10D4">
      <w:pPr>
        <w:rPr>
          <w:sz w:val="26"/>
        </w:rPr>
      </w:pPr>
    </w:p>
    <w:p w:rsidR="004D10D4" w:rsidRDefault="004D10D4" w:rsidP="004D10D4">
      <w:pPr>
        <w:rPr>
          <w:sz w:val="26"/>
        </w:rPr>
      </w:pPr>
    </w:p>
    <w:p w:rsidR="004D10D4" w:rsidRDefault="004D10D4" w:rsidP="004D10D4">
      <w:pPr>
        <w:rPr>
          <w:sz w:val="26"/>
        </w:rPr>
      </w:pPr>
      <w:bookmarkStart w:id="0" w:name="_GoBack"/>
      <w:bookmarkEnd w:id="0"/>
    </w:p>
    <w:p w:rsidR="004D10D4" w:rsidRDefault="004D10D4" w:rsidP="004D10D4">
      <w:pPr>
        <w:rPr>
          <w:sz w:val="26"/>
        </w:rPr>
      </w:pPr>
    </w:p>
    <w:p w:rsidR="004D10D4" w:rsidRDefault="004D10D4" w:rsidP="004D10D4">
      <w:pPr>
        <w:rPr>
          <w:sz w:val="26"/>
        </w:rPr>
      </w:pPr>
      <w:r>
        <w:rPr>
          <w:sz w:val="26"/>
        </w:rPr>
        <w:t>De mi mayor consideración:</w:t>
      </w:r>
    </w:p>
    <w:p w:rsidR="004D10D4" w:rsidRDefault="004D10D4" w:rsidP="004D10D4">
      <w:pPr>
        <w:jc w:val="both"/>
        <w:rPr>
          <w:sz w:val="26"/>
        </w:rPr>
      </w:pPr>
    </w:p>
    <w:p w:rsidR="004D10D4" w:rsidRDefault="004D10D4" w:rsidP="004D10D4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                        </w:t>
      </w:r>
      <w:r>
        <w:rPr>
          <w:sz w:val="26"/>
        </w:rPr>
        <w:tab/>
        <w:t xml:space="preserve">Por la presente me dirijo a </w:t>
      </w:r>
      <w:r w:rsidR="00E84E19">
        <w:rPr>
          <w:sz w:val="26"/>
        </w:rPr>
        <w:t xml:space="preserve">ustedes, a fin de solicitarles </w:t>
      </w:r>
      <w:r>
        <w:rPr>
          <w:sz w:val="26"/>
        </w:rPr>
        <w:t>tengan a bien concederme</w:t>
      </w:r>
      <w:r w:rsidR="00620099">
        <w:rPr>
          <w:sz w:val="26"/>
        </w:rPr>
        <w:t xml:space="preserve"> l</w:t>
      </w:r>
      <w:r>
        <w:rPr>
          <w:sz w:val="26"/>
        </w:rPr>
        <w:t>icencia en mi función de Consejer</w:t>
      </w:r>
      <w:r w:rsidR="00540C86">
        <w:rPr>
          <w:sz w:val="26"/>
        </w:rPr>
        <w:t>a</w:t>
      </w:r>
      <w:r w:rsidR="00B57982">
        <w:rPr>
          <w:sz w:val="26"/>
        </w:rPr>
        <w:t>/o</w:t>
      </w:r>
      <w:r w:rsidR="00620099">
        <w:rPr>
          <w:sz w:val="26"/>
        </w:rPr>
        <w:t xml:space="preserve">  </w:t>
      </w:r>
      <w:r>
        <w:rPr>
          <w:sz w:val="26"/>
        </w:rPr>
        <w:t xml:space="preserve"> </w:t>
      </w:r>
      <w:r w:rsidR="00620099">
        <w:rPr>
          <w:sz w:val="26"/>
        </w:rPr>
        <w:t>p</w:t>
      </w:r>
      <w:r>
        <w:rPr>
          <w:sz w:val="26"/>
        </w:rPr>
        <w:t>or el Claustro</w:t>
      </w:r>
      <w:r w:rsidR="00E06A8F">
        <w:rPr>
          <w:sz w:val="26"/>
        </w:rPr>
        <w:t xml:space="preserve"> </w:t>
      </w:r>
      <w:r w:rsidR="00B57982">
        <w:rPr>
          <w:sz w:val="26"/>
        </w:rPr>
        <w:t>………………</w:t>
      </w:r>
      <w:r>
        <w:rPr>
          <w:sz w:val="26"/>
        </w:rPr>
        <w:t xml:space="preserve">, a partir del día de la fecha y por el término de </w:t>
      </w:r>
      <w:r w:rsidR="00B57982">
        <w:rPr>
          <w:sz w:val="26"/>
        </w:rPr>
        <w:t>…..</w:t>
      </w:r>
      <w:r>
        <w:rPr>
          <w:sz w:val="26"/>
        </w:rPr>
        <w:t xml:space="preserve"> (</w:t>
      </w:r>
      <w:r w:rsidR="00B57982">
        <w:rPr>
          <w:sz w:val="26"/>
        </w:rPr>
        <w:t>………</w:t>
      </w:r>
      <w:r>
        <w:rPr>
          <w:sz w:val="26"/>
        </w:rPr>
        <w:t>) meses.</w:t>
      </w:r>
    </w:p>
    <w:p w:rsidR="004D10D4" w:rsidRDefault="004D10D4" w:rsidP="004D10D4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                         </w:t>
      </w:r>
      <w:r>
        <w:rPr>
          <w:sz w:val="26"/>
        </w:rPr>
        <w:tab/>
        <w:t>Sin otro particular, saludo muy atentamente.</w:t>
      </w:r>
    </w:p>
    <w:p w:rsidR="004D10D4" w:rsidRDefault="004D10D4" w:rsidP="004D10D4">
      <w:pPr>
        <w:rPr>
          <w:sz w:val="26"/>
        </w:rPr>
      </w:pPr>
    </w:p>
    <w:p w:rsidR="004D10D4" w:rsidRDefault="004D10D4" w:rsidP="004D10D4">
      <w:pPr>
        <w:rPr>
          <w:sz w:val="26"/>
        </w:rPr>
      </w:pPr>
    </w:p>
    <w:p w:rsidR="004D10D4" w:rsidRDefault="004D10D4" w:rsidP="004D10D4">
      <w:pPr>
        <w:rPr>
          <w:sz w:val="26"/>
        </w:rPr>
      </w:pPr>
    </w:p>
    <w:p w:rsidR="004D10D4" w:rsidRDefault="004D10D4" w:rsidP="004D10D4">
      <w:pPr>
        <w:rPr>
          <w:sz w:val="26"/>
        </w:rPr>
      </w:pPr>
    </w:p>
    <w:p w:rsidR="004D10D4" w:rsidRDefault="004D10D4" w:rsidP="004D10D4">
      <w:pPr>
        <w:rPr>
          <w:sz w:val="26"/>
        </w:rPr>
      </w:pPr>
    </w:p>
    <w:p w:rsidR="004D10D4" w:rsidRDefault="00540C86" w:rsidP="004D10D4">
      <w:pPr>
        <w:rPr>
          <w:sz w:val="26"/>
        </w:rPr>
      </w:pPr>
      <w:r>
        <w:rPr>
          <w:sz w:val="26"/>
        </w:rPr>
        <w:t xml:space="preserve">                        </w:t>
      </w:r>
    </w:p>
    <w:p w:rsidR="004D10D4" w:rsidRDefault="00540C86" w:rsidP="004D10D4">
      <w:pPr>
        <w:rPr>
          <w:sz w:val="26"/>
        </w:rPr>
      </w:pPr>
      <w:r>
        <w:rPr>
          <w:sz w:val="26"/>
        </w:rPr>
        <w:t xml:space="preserve">  </w:t>
      </w:r>
    </w:p>
    <w:p w:rsidR="0034406C" w:rsidRDefault="00540C86" w:rsidP="004D10D4">
      <w:r>
        <w:rPr>
          <w:sz w:val="26"/>
        </w:rPr>
        <w:t xml:space="preserve">                                                                                              </w:t>
      </w:r>
      <w:r w:rsidR="0034406C">
        <w:rPr>
          <w:sz w:val="26"/>
        </w:rPr>
        <w:t>FIRMA:</w:t>
      </w:r>
    </w:p>
    <w:p w:rsidR="0034406C" w:rsidRDefault="0034406C" w:rsidP="0034406C">
      <w:r>
        <w:t xml:space="preserve">                                                                                                      ACLARACION:</w:t>
      </w:r>
    </w:p>
    <w:p w:rsidR="004D10D4" w:rsidRDefault="0034406C" w:rsidP="0034406C">
      <w:r>
        <w:t xml:space="preserve">                                                                                                       DNI:  </w:t>
      </w:r>
      <w:r>
        <w:tab/>
      </w:r>
      <w:r>
        <w:tab/>
      </w:r>
      <w:r>
        <w:tab/>
      </w:r>
    </w:p>
    <w:p w:rsidR="00540C86" w:rsidRDefault="00540C86" w:rsidP="004D10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E-MAIL:</w:t>
      </w:r>
    </w:p>
    <w:p w:rsidR="00540C86" w:rsidRDefault="00540C86" w:rsidP="004D10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TEL:</w:t>
      </w:r>
    </w:p>
    <w:p w:rsidR="004D10D4" w:rsidRDefault="00540C86" w:rsidP="004D10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DIRECCION:</w:t>
      </w:r>
    </w:p>
    <w:p w:rsidR="004D10D4" w:rsidRDefault="00540C86" w:rsidP="004D10D4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4D10D4" w:rsidRPr="00F13AEE" w:rsidRDefault="004D10D4" w:rsidP="004D10D4"/>
    <w:p w:rsidR="00CC6737" w:rsidRPr="00F13AEE" w:rsidRDefault="00CC6737" w:rsidP="00F13AEE"/>
    <w:sectPr w:rsidR="00CC6737" w:rsidRPr="00F13AEE" w:rsidSect="000D580B">
      <w:headerReference w:type="even" r:id="rId8"/>
      <w:headerReference w:type="default" r:id="rId9"/>
      <w:type w:val="continuous"/>
      <w:pgSz w:w="11907" w:h="16840" w:code="9"/>
      <w:pgMar w:top="3119" w:right="102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0D4" w:rsidRDefault="004D10D4">
      <w:r>
        <w:separator/>
      </w:r>
    </w:p>
  </w:endnote>
  <w:endnote w:type="continuationSeparator" w:id="0">
    <w:p w:rsidR="004D10D4" w:rsidRDefault="004D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0D4" w:rsidRDefault="004D10D4">
      <w:r>
        <w:separator/>
      </w:r>
    </w:p>
  </w:footnote>
  <w:footnote w:type="continuationSeparator" w:id="0">
    <w:p w:rsidR="004D10D4" w:rsidRDefault="004D1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2CD" w:rsidRDefault="005D02CD" w:rsidP="003060E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D02CD" w:rsidRDefault="005D02CD" w:rsidP="003060E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2CD" w:rsidRPr="000D580B" w:rsidRDefault="004D10D4" w:rsidP="002B125C">
    <w:pPr>
      <w:pStyle w:val="Encabezado"/>
      <w:rPr>
        <w:rFonts w:ascii="Georgia" w:hAnsi="Georgia"/>
        <w:cap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827405</wp:posOffset>
              </wp:positionV>
              <wp:extent cx="6057900" cy="588645"/>
              <wp:effectExtent l="0" t="0" r="0" b="3175"/>
              <wp:wrapNone/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588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15B" w:rsidRPr="008636D2" w:rsidRDefault="00A4315B" w:rsidP="008636D2">
                          <w:pPr>
                            <w:jc w:val="center"/>
                            <w:rPr>
                              <w:rFonts w:ascii="Franklin Gothic Medium" w:hAnsi="Franklin Gothic Medium"/>
                              <w:color w:val="767171"/>
                              <w:w w:val="95"/>
                              <w:sz w:val="20"/>
                              <w:szCs w:val="20"/>
                              <w:lang w:val="pt-BR"/>
                            </w:rPr>
                          </w:pPr>
                          <w:r w:rsidRPr="008636D2">
                            <w:rPr>
                              <w:rFonts w:ascii="Franklin Gothic Medium" w:hAnsi="Franklin Gothic Medium"/>
                              <w:color w:val="767171"/>
                              <w:w w:val="95"/>
                              <w:sz w:val="20"/>
                              <w:szCs w:val="20"/>
                              <w:lang w:val="pt-BR"/>
                            </w:rPr>
                            <w:t>2</w:t>
                          </w:r>
                          <w:r w:rsidR="008636D2" w:rsidRPr="008636D2">
                            <w:rPr>
                              <w:rFonts w:ascii="Franklin Gothic Medium" w:hAnsi="Franklin Gothic Medium"/>
                              <w:color w:val="767171"/>
                              <w:w w:val="9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8636D2">
                            <w:rPr>
                              <w:rFonts w:ascii="Franklin Gothic Medium" w:hAnsi="Franklin Gothic Medium"/>
                              <w:color w:val="767171"/>
                              <w:w w:val="95"/>
                              <w:sz w:val="20"/>
                              <w:szCs w:val="20"/>
                              <w:lang w:val="pt-BR"/>
                            </w:rPr>
                            <w:t>0</w:t>
                          </w:r>
                          <w:r w:rsidR="008636D2" w:rsidRPr="008636D2">
                            <w:rPr>
                              <w:rFonts w:ascii="Franklin Gothic Medium" w:hAnsi="Franklin Gothic Medium"/>
                              <w:color w:val="767171"/>
                              <w:w w:val="9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8636D2">
                            <w:rPr>
                              <w:rFonts w:ascii="Franklin Gothic Medium" w:hAnsi="Franklin Gothic Medium"/>
                              <w:color w:val="767171"/>
                              <w:w w:val="95"/>
                              <w:sz w:val="20"/>
                              <w:szCs w:val="20"/>
                              <w:lang w:val="pt-BR"/>
                            </w:rPr>
                            <w:t>1</w:t>
                          </w:r>
                          <w:r w:rsidR="008636D2" w:rsidRPr="008636D2">
                            <w:rPr>
                              <w:rFonts w:ascii="Franklin Gothic Medium" w:hAnsi="Franklin Gothic Medium"/>
                              <w:color w:val="767171"/>
                              <w:w w:val="9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8E7A9D">
                            <w:rPr>
                              <w:rFonts w:ascii="Franklin Gothic Medium" w:hAnsi="Franklin Gothic Medium"/>
                              <w:color w:val="767171"/>
                              <w:w w:val="95"/>
                              <w:sz w:val="20"/>
                              <w:szCs w:val="20"/>
                              <w:lang w:val="pt-BR"/>
                            </w:rPr>
                            <w:t>9</w:t>
                          </w:r>
                          <w:r w:rsidR="008636D2" w:rsidRPr="008636D2">
                            <w:rPr>
                              <w:rFonts w:ascii="Franklin Gothic Medium" w:hAnsi="Franklin Gothic Medium"/>
                              <w:color w:val="767171"/>
                              <w:w w:val="9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8636D2">
                            <w:rPr>
                              <w:rFonts w:ascii="Franklin Gothic Medium" w:hAnsi="Franklin Gothic Medium"/>
                              <w:color w:val="767171"/>
                              <w:w w:val="9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8636D2" w:rsidRPr="008636D2">
                            <w:rPr>
                              <w:rFonts w:ascii="Franklin Gothic Medium" w:hAnsi="Franklin Gothic Medium"/>
                              <w:color w:val="767171"/>
                              <w:w w:val="9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8636D2">
                            <w:rPr>
                              <w:rFonts w:ascii="Franklin Gothic Medium" w:hAnsi="Franklin Gothic Medium"/>
                              <w:color w:val="767171"/>
                              <w:w w:val="95"/>
                              <w:sz w:val="20"/>
                              <w:szCs w:val="20"/>
                              <w:lang w:val="pt-BR"/>
                            </w:rPr>
                            <w:t>–</w:t>
                          </w:r>
                          <w:r w:rsidR="008636D2" w:rsidRPr="008636D2">
                            <w:rPr>
                              <w:rFonts w:ascii="Franklin Gothic Medium" w:hAnsi="Franklin Gothic Medium"/>
                              <w:color w:val="767171"/>
                              <w:w w:val="9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8636D2">
                            <w:rPr>
                              <w:rFonts w:ascii="Franklin Gothic Medium" w:hAnsi="Franklin Gothic Medium"/>
                              <w:color w:val="767171"/>
                              <w:w w:val="9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8636D2" w:rsidRPr="008636D2">
                            <w:rPr>
                              <w:rFonts w:ascii="Franklin Gothic Medium" w:hAnsi="Franklin Gothic Medium"/>
                              <w:color w:val="767171"/>
                              <w:w w:val="95"/>
                              <w:sz w:val="20"/>
                              <w:szCs w:val="20"/>
                              <w:lang w:val="pt-BR"/>
                            </w:rPr>
                            <w:t xml:space="preserve"> AÑO DE</w:t>
                          </w:r>
                          <w:r w:rsidR="008E7A9D">
                            <w:rPr>
                              <w:rFonts w:ascii="Franklin Gothic Medium" w:hAnsi="Franklin Gothic Medium"/>
                              <w:color w:val="767171"/>
                              <w:w w:val="95"/>
                              <w:sz w:val="20"/>
                              <w:szCs w:val="20"/>
                              <w:lang w:val="pt-BR"/>
                            </w:rPr>
                            <w:t xml:space="preserve"> LA EXPORTACIÓN</w:t>
                          </w:r>
                        </w:p>
                        <w:p w:rsidR="000D580B" w:rsidRPr="000233C5" w:rsidRDefault="000D580B" w:rsidP="00A4315B">
                          <w:pPr>
                            <w:jc w:val="center"/>
                            <w:rPr>
                              <w:rFonts w:ascii="Trebuchet MS" w:hAnsi="Trebuchet MS"/>
                              <w:color w:val="999999"/>
                              <w:sz w:val="16"/>
                              <w:szCs w:val="16"/>
                            </w:rPr>
                          </w:pPr>
                          <w:r w:rsidRPr="000233C5">
                            <w:rPr>
                              <w:rFonts w:ascii="Trebuchet MS" w:hAnsi="Trebuchet MS"/>
                              <w:color w:val="999999"/>
                              <w:sz w:val="16"/>
                              <w:szCs w:val="16"/>
                            </w:rPr>
                            <w:t>______________________________________________________________________________________________________________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0;margin-top:65.15pt;width:477pt;height:4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lS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" filled="f" stroked="f">
              <v:textbox>
                <w:txbxContent>
                  <w:p w:rsidR="00A4315B" w:rsidRPr="008636D2" w:rsidRDefault="00A4315B" w:rsidP="008636D2">
                    <w:pPr>
                      <w:jc w:val="center"/>
                      <w:rPr>
                        <w:rFonts w:ascii="Franklin Gothic Medium" w:hAnsi="Franklin Gothic Medium"/>
                        <w:color w:val="767171"/>
                        <w:w w:val="95"/>
                        <w:sz w:val="20"/>
                        <w:szCs w:val="20"/>
                        <w:lang w:val="pt-BR"/>
                      </w:rPr>
                    </w:pPr>
                    <w:r w:rsidRPr="008636D2">
                      <w:rPr>
                        <w:rFonts w:ascii="Franklin Gothic Medium" w:hAnsi="Franklin Gothic Medium"/>
                        <w:color w:val="767171"/>
                        <w:w w:val="95"/>
                        <w:sz w:val="20"/>
                        <w:szCs w:val="20"/>
                        <w:lang w:val="pt-BR"/>
                      </w:rPr>
                      <w:t>2</w:t>
                    </w:r>
                    <w:r w:rsidR="008636D2" w:rsidRPr="008636D2">
                      <w:rPr>
                        <w:rFonts w:ascii="Franklin Gothic Medium" w:hAnsi="Franklin Gothic Medium"/>
                        <w:color w:val="767171"/>
                        <w:w w:val="9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8636D2">
                      <w:rPr>
                        <w:rFonts w:ascii="Franklin Gothic Medium" w:hAnsi="Franklin Gothic Medium"/>
                        <w:color w:val="767171"/>
                        <w:w w:val="95"/>
                        <w:sz w:val="20"/>
                        <w:szCs w:val="20"/>
                        <w:lang w:val="pt-BR"/>
                      </w:rPr>
                      <w:t>0</w:t>
                    </w:r>
                    <w:r w:rsidR="008636D2" w:rsidRPr="008636D2">
                      <w:rPr>
                        <w:rFonts w:ascii="Franklin Gothic Medium" w:hAnsi="Franklin Gothic Medium"/>
                        <w:color w:val="767171"/>
                        <w:w w:val="9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8636D2">
                      <w:rPr>
                        <w:rFonts w:ascii="Franklin Gothic Medium" w:hAnsi="Franklin Gothic Medium"/>
                        <w:color w:val="767171"/>
                        <w:w w:val="95"/>
                        <w:sz w:val="20"/>
                        <w:szCs w:val="20"/>
                        <w:lang w:val="pt-BR"/>
                      </w:rPr>
                      <w:t>1</w:t>
                    </w:r>
                    <w:r w:rsidR="008636D2" w:rsidRPr="008636D2">
                      <w:rPr>
                        <w:rFonts w:ascii="Franklin Gothic Medium" w:hAnsi="Franklin Gothic Medium"/>
                        <w:color w:val="767171"/>
                        <w:w w:val="9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8E7A9D">
                      <w:rPr>
                        <w:rFonts w:ascii="Franklin Gothic Medium" w:hAnsi="Franklin Gothic Medium"/>
                        <w:color w:val="767171"/>
                        <w:w w:val="95"/>
                        <w:sz w:val="20"/>
                        <w:szCs w:val="20"/>
                        <w:lang w:val="pt-BR"/>
                      </w:rPr>
                      <w:t>9</w:t>
                    </w:r>
                    <w:r w:rsidR="008636D2" w:rsidRPr="008636D2">
                      <w:rPr>
                        <w:rFonts w:ascii="Franklin Gothic Medium" w:hAnsi="Franklin Gothic Medium"/>
                        <w:color w:val="767171"/>
                        <w:w w:val="9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8636D2">
                      <w:rPr>
                        <w:rFonts w:ascii="Franklin Gothic Medium" w:hAnsi="Franklin Gothic Medium"/>
                        <w:color w:val="767171"/>
                        <w:w w:val="9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8636D2" w:rsidRPr="008636D2">
                      <w:rPr>
                        <w:rFonts w:ascii="Franklin Gothic Medium" w:hAnsi="Franklin Gothic Medium"/>
                        <w:color w:val="767171"/>
                        <w:w w:val="9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8636D2">
                      <w:rPr>
                        <w:rFonts w:ascii="Franklin Gothic Medium" w:hAnsi="Franklin Gothic Medium"/>
                        <w:color w:val="767171"/>
                        <w:w w:val="95"/>
                        <w:sz w:val="20"/>
                        <w:szCs w:val="20"/>
                        <w:lang w:val="pt-BR"/>
                      </w:rPr>
                      <w:t>–</w:t>
                    </w:r>
                    <w:r w:rsidR="008636D2" w:rsidRPr="008636D2">
                      <w:rPr>
                        <w:rFonts w:ascii="Franklin Gothic Medium" w:hAnsi="Franklin Gothic Medium"/>
                        <w:color w:val="767171"/>
                        <w:w w:val="9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8636D2">
                      <w:rPr>
                        <w:rFonts w:ascii="Franklin Gothic Medium" w:hAnsi="Franklin Gothic Medium"/>
                        <w:color w:val="767171"/>
                        <w:w w:val="9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8636D2" w:rsidRPr="008636D2">
                      <w:rPr>
                        <w:rFonts w:ascii="Franklin Gothic Medium" w:hAnsi="Franklin Gothic Medium"/>
                        <w:color w:val="767171"/>
                        <w:w w:val="95"/>
                        <w:sz w:val="20"/>
                        <w:szCs w:val="20"/>
                        <w:lang w:val="pt-BR"/>
                      </w:rPr>
                      <w:t xml:space="preserve"> AÑO DE</w:t>
                    </w:r>
                    <w:r w:rsidR="008E7A9D">
                      <w:rPr>
                        <w:rFonts w:ascii="Franklin Gothic Medium" w:hAnsi="Franklin Gothic Medium"/>
                        <w:color w:val="767171"/>
                        <w:w w:val="95"/>
                        <w:sz w:val="20"/>
                        <w:szCs w:val="20"/>
                        <w:lang w:val="pt-BR"/>
                      </w:rPr>
                      <w:t xml:space="preserve"> LA EXPORTACIÓN</w:t>
                    </w:r>
                  </w:p>
                  <w:p w:rsidR="000D580B" w:rsidRPr="000233C5" w:rsidRDefault="000D580B" w:rsidP="00A4315B">
                    <w:pPr>
                      <w:jc w:val="center"/>
                      <w:rPr>
                        <w:rFonts w:ascii="Trebuchet MS" w:hAnsi="Trebuchet MS"/>
                        <w:color w:val="999999"/>
                        <w:sz w:val="16"/>
                        <w:szCs w:val="16"/>
                      </w:rPr>
                    </w:pPr>
                    <w:r w:rsidRPr="000233C5">
                      <w:rPr>
                        <w:rFonts w:ascii="Trebuchet MS" w:hAnsi="Trebuchet MS"/>
                        <w:color w:val="999999"/>
                        <w:sz w:val="16"/>
                        <w:szCs w:val="16"/>
                      </w:rPr>
                      <w:t>______________________________________________________________________________________________________________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114300</wp:posOffset>
              </wp:positionV>
              <wp:extent cx="5487035" cy="501650"/>
              <wp:effectExtent l="0" t="0" r="0" b="3175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7035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B1" w:rsidRPr="00A4315B" w:rsidRDefault="00F34EB1" w:rsidP="00F34EB1">
                          <w:pPr>
                            <w:rPr>
                              <w:rFonts w:ascii="Franklin Gothic Medium" w:hAnsi="Franklin Gothic Medium" w:cs="Tahoma"/>
                              <w:spacing w:val="-20"/>
                              <w:w w:val="105"/>
                              <w:sz w:val="34"/>
                              <w:szCs w:val="34"/>
                            </w:rPr>
                          </w:pPr>
                          <w:r w:rsidRPr="00A4315B">
                            <w:rPr>
                              <w:rFonts w:ascii="Franklin Gothic Medium" w:hAnsi="Franklin Gothic Medium" w:cs="Tahoma"/>
                              <w:spacing w:val="-20"/>
                              <w:w w:val="105"/>
                              <w:sz w:val="34"/>
                              <w:szCs w:val="34"/>
                            </w:rPr>
                            <w:t>Facultad de Ciencias Bioquímicas y Farmacéuticas</w:t>
                          </w:r>
                        </w:p>
                        <w:p w:rsidR="00E214C2" w:rsidRPr="00A4315B" w:rsidRDefault="00E214C2" w:rsidP="00E214C2">
                          <w:pPr>
                            <w:ind w:right="99"/>
                            <w:rPr>
                              <w:rFonts w:ascii="Franklin Gothic Medium" w:hAnsi="Franklin Gothic Medium"/>
                              <w:w w:val="88"/>
                              <w:sz w:val="18"/>
                              <w:szCs w:val="18"/>
                            </w:rPr>
                          </w:pPr>
                          <w:r w:rsidRPr="00A4315B">
                            <w:rPr>
                              <w:rFonts w:ascii="Franklin Gothic Medium" w:hAnsi="Franklin Gothic Medium"/>
                              <w:w w:val="88"/>
                              <w:sz w:val="18"/>
                              <w:szCs w:val="18"/>
                            </w:rPr>
                            <w:t xml:space="preserve">Suipacha 531  -  S2002LRK Rosario  -  Argentina | </w:t>
                          </w:r>
                          <w:r w:rsidR="006D5E89" w:rsidRPr="00A4315B">
                            <w:rPr>
                              <w:rFonts w:ascii="Franklin Gothic Medium" w:hAnsi="Franklin Gothic Medium"/>
                              <w:w w:val="88"/>
                              <w:sz w:val="18"/>
                              <w:szCs w:val="18"/>
                            </w:rPr>
                            <w:t>+</w:t>
                          </w:r>
                          <w:r w:rsidRPr="00A4315B">
                            <w:rPr>
                              <w:rFonts w:ascii="Franklin Gothic Medium" w:hAnsi="Franklin Gothic Medium"/>
                              <w:w w:val="88"/>
                              <w:sz w:val="18"/>
                              <w:szCs w:val="18"/>
                            </w:rPr>
                            <w:t>54 (0</w:t>
                          </w:r>
                          <w:r w:rsidR="006D5E89" w:rsidRPr="00A4315B">
                            <w:rPr>
                              <w:rFonts w:ascii="Franklin Gothic Medium" w:hAnsi="Franklin Gothic Medium"/>
                              <w:w w:val="88"/>
                              <w:sz w:val="18"/>
                              <w:szCs w:val="18"/>
                            </w:rPr>
                            <w:t xml:space="preserve">) 341- </w:t>
                          </w:r>
                          <w:r w:rsidRPr="00A4315B">
                            <w:rPr>
                              <w:rFonts w:ascii="Franklin Gothic Medium" w:hAnsi="Franklin Gothic Medium"/>
                              <w:w w:val="88"/>
                              <w:sz w:val="18"/>
                              <w:szCs w:val="18"/>
                            </w:rPr>
                            <w:t>4804592/3</w:t>
                          </w:r>
                          <w:r w:rsidR="001D1B1A" w:rsidRPr="00A4315B">
                            <w:rPr>
                              <w:rFonts w:ascii="Franklin Gothic Medium" w:hAnsi="Franklin Gothic Medium"/>
                              <w:w w:val="88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5E89" w:rsidRPr="00A4315B">
                            <w:rPr>
                              <w:rFonts w:ascii="Franklin Gothic Medium" w:hAnsi="Franklin Gothic Medium"/>
                              <w:w w:val="88"/>
                              <w:sz w:val="18"/>
                              <w:szCs w:val="18"/>
                            </w:rPr>
                            <w:t>|</w:t>
                          </w:r>
                          <w:r w:rsidR="001D1B1A" w:rsidRPr="00A4315B">
                            <w:rPr>
                              <w:rFonts w:ascii="Franklin Gothic Medium" w:hAnsi="Franklin Gothic Medium"/>
                              <w:w w:val="88"/>
                              <w:sz w:val="18"/>
                              <w:szCs w:val="18"/>
                            </w:rPr>
                            <w:t xml:space="preserve"> </w:t>
                          </w:r>
                          <w:r w:rsidR="00536277" w:rsidRPr="00A4315B">
                            <w:rPr>
                              <w:rFonts w:ascii="Franklin Gothic Medium" w:hAnsi="Franklin Gothic Medium"/>
                              <w:w w:val="88"/>
                              <w:sz w:val="18"/>
                              <w:szCs w:val="18"/>
                            </w:rPr>
                            <w:t>www.fbioyf.unr.edu.ar</w:t>
                          </w:r>
                        </w:p>
                        <w:p w:rsidR="00536277" w:rsidRPr="00F34EB1" w:rsidRDefault="00536277" w:rsidP="00E214C2">
                          <w:pPr>
                            <w:ind w:right="99"/>
                            <w:rPr>
                              <w:rFonts w:ascii="Franklin Gothic Medium" w:hAnsi="Franklin Gothic Medium"/>
                              <w:w w:val="92"/>
                              <w:sz w:val="18"/>
                              <w:szCs w:val="18"/>
                            </w:rPr>
                          </w:pPr>
                        </w:p>
                        <w:p w:rsidR="00536277" w:rsidRPr="00F34EB1" w:rsidRDefault="00536277" w:rsidP="00E214C2">
                          <w:pPr>
                            <w:ind w:right="99"/>
                            <w:rPr>
                              <w:rFonts w:ascii="Franklin Gothic Medium" w:hAnsi="Franklin Gothic Medium"/>
                              <w:w w:val="92"/>
                              <w:sz w:val="18"/>
                              <w:szCs w:val="18"/>
                            </w:rPr>
                          </w:pPr>
                        </w:p>
                        <w:p w:rsidR="00E214C2" w:rsidRPr="00EF76F3" w:rsidRDefault="00E214C2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27" type="#_x0000_t202" style="position:absolute;margin-left:135pt;margin-top:9pt;width:432.05pt;height:3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AK4uwIAAME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" filled="f" stroked="f">
              <v:textbox>
                <w:txbxContent>
                  <w:p w:rsidR="00F34EB1" w:rsidRPr="00A4315B" w:rsidRDefault="00F34EB1" w:rsidP="00F34EB1">
                    <w:pPr>
                      <w:rPr>
                        <w:rFonts w:ascii="Franklin Gothic Medium" w:hAnsi="Franklin Gothic Medium" w:cs="Tahoma"/>
                        <w:spacing w:val="-20"/>
                        <w:w w:val="105"/>
                        <w:sz w:val="34"/>
                        <w:szCs w:val="34"/>
                      </w:rPr>
                    </w:pPr>
                    <w:r w:rsidRPr="00A4315B">
                      <w:rPr>
                        <w:rFonts w:ascii="Franklin Gothic Medium" w:hAnsi="Franklin Gothic Medium" w:cs="Tahoma"/>
                        <w:spacing w:val="-20"/>
                        <w:w w:val="105"/>
                        <w:sz w:val="34"/>
                        <w:szCs w:val="34"/>
                      </w:rPr>
                      <w:t>Facultad de Ciencias Bioquímicas y Farmacéuticas</w:t>
                    </w:r>
                  </w:p>
                  <w:p w:rsidR="00E214C2" w:rsidRPr="00A4315B" w:rsidRDefault="00E214C2" w:rsidP="00E214C2">
                    <w:pPr>
                      <w:ind w:right="99"/>
                      <w:rPr>
                        <w:rFonts w:ascii="Franklin Gothic Medium" w:hAnsi="Franklin Gothic Medium"/>
                        <w:w w:val="88"/>
                        <w:sz w:val="18"/>
                        <w:szCs w:val="18"/>
                      </w:rPr>
                    </w:pPr>
                    <w:r w:rsidRPr="00A4315B">
                      <w:rPr>
                        <w:rFonts w:ascii="Franklin Gothic Medium" w:hAnsi="Franklin Gothic Medium"/>
                        <w:w w:val="88"/>
                        <w:sz w:val="18"/>
                        <w:szCs w:val="18"/>
                      </w:rPr>
                      <w:t xml:space="preserve">Suipacha </w:t>
                    </w:r>
                    <w:proofErr w:type="gramStart"/>
                    <w:r w:rsidRPr="00A4315B">
                      <w:rPr>
                        <w:rFonts w:ascii="Franklin Gothic Medium" w:hAnsi="Franklin Gothic Medium"/>
                        <w:w w:val="88"/>
                        <w:sz w:val="18"/>
                        <w:szCs w:val="18"/>
                      </w:rPr>
                      <w:t>531  -</w:t>
                    </w:r>
                    <w:proofErr w:type="gramEnd"/>
                    <w:r w:rsidRPr="00A4315B">
                      <w:rPr>
                        <w:rFonts w:ascii="Franklin Gothic Medium" w:hAnsi="Franklin Gothic Medium"/>
                        <w:w w:val="88"/>
                        <w:sz w:val="18"/>
                        <w:szCs w:val="18"/>
                      </w:rPr>
                      <w:t xml:space="preserve">  S2002LRK Rosario  -  Argentina | </w:t>
                    </w:r>
                    <w:r w:rsidR="006D5E89" w:rsidRPr="00A4315B">
                      <w:rPr>
                        <w:rFonts w:ascii="Franklin Gothic Medium" w:hAnsi="Franklin Gothic Medium"/>
                        <w:w w:val="88"/>
                        <w:sz w:val="18"/>
                        <w:szCs w:val="18"/>
                      </w:rPr>
                      <w:t>+</w:t>
                    </w:r>
                    <w:r w:rsidRPr="00A4315B">
                      <w:rPr>
                        <w:rFonts w:ascii="Franklin Gothic Medium" w:hAnsi="Franklin Gothic Medium"/>
                        <w:w w:val="88"/>
                        <w:sz w:val="18"/>
                        <w:szCs w:val="18"/>
                      </w:rPr>
                      <w:t>54 (0</w:t>
                    </w:r>
                    <w:r w:rsidR="006D5E89" w:rsidRPr="00A4315B">
                      <w:rPr>
                        <w:rFonts w:ascii="Franklin Gothic Medium" w:hAnsi="Franklin Gothic Medium"/>
                        <w:w w:val="88"/>
                        <w:sz w:val="18"/>
                        <w:szCs w:val="18"/>
                      </w:rPr>
                      <w:t xml:space="preserve">) 341- </w:t>
                    </w:r>
                    <w:r w:rsidRPr="00A4315B">
                      <w:rPr>
                        <w:rFonts w:ascii="Franklin Gothic Medium" w:hAnsi="Franklin Gothic Medium"/>
                        <w:w w:val="88"/>
                        <w:sz w:val="18"/>
                        <w:szCs w:val="18"/>
                      </w:rPr>
                      <w:t>4804592/3</w:t>
                    </w:r>
                    <w:r w:rsidR="001D1B1A" w:rsidRPr="00A4315B">
                      <w:rPr>
                        <w:rFonts w:ascii="Franklin Gothic Medium" w:hAnsi="Franklin Gothic Medium"/>
                        <w:w w:val="88"/>
                        <w:sz w:val="18"/>
                        <w:szCs w:val="18"/>
                      </w:rPr>
                      <w:t xml:space="preserve"> </w:t>
                    </w:r>
                    <w:r w:rsidR="006D5E89" w:rsidRPr="00A4315B">
                      <w:rPr>
                        <w:rFonts w:ascii="Franklin Gothic Medium" w:hAnsi="Franklin Gothic Medium"/>
                        <w:w w:val="88"/>
                        <w:sz w:val="18"/>
                        <w:szCs w:val="18"/>
                      </w:rPr>
                      <w:t>|</w:t>
                    </w:r>
                    <w:r w:rsidR="001D1B1A" w:rsidRPr="00A4315B">
                      <w:rPr>
                        <w:rFonts w:ascii="Franklin Gothic Medium" w:hAnsi="Franklin Gothic Medium"/>
                        <w:w w:val="88"/>
                        <w:sz w:val="18"/>
                        <w:szCs w:val="18"/>
                      </w:rPr>
                      <w:t xml:space="preserve"> </w:t>
                    </w:r>
                    <w:r w:rsidR="00536277" w:rsidRPr="00A4315B">
                      <w:rPr>
                        <w:rFonts w:ascii="Franklin Gothic Medium" w:hAnsi="Franklin Gothic Medium"/>
                        <w:w w:val="88"/>
                        <w:sz w:val="18"/>
                        <w:szCs w:val="18"/>
                      </w:rPr>
                      <w:t>www.fbioyf.unr.edu.ar</w:t>
                    </w:r>
                  </w:p>
                  <w:p w:rsidR="00536277" w:rsidRPr="00F34EB1" w:rsidRDefault="00536277" w:rsidP="00E214C2">
                    <w:pPr>
                      <w:ind w:right="99"/>
                      <w:rPr>
                        <w:rFonts w:ascii="Franklin Gothic Medium" w:hAnsi="Franklin Gothic Medium"/>
                        <w:w w:val="92"/>
                        <w:sz w:val="18"/>
                        <w:szCs w:val="18"/>
                      </w:rPr>
                    </w:pPr>
                  </w:p>
                  <w:p w:rsidR="00536277" w:rsidRPr="00F34EB1" w:rsidRDefault="00536277" w:rsidP="00E214C2">
                    <w:pPr>
                      <w:ind w:right="99"/>
                      <w:rPr>
                        <w:rFonts w:ascii="Franklin Gothic Medium" w:hAnsi="Franklin Gothic Medium"/>
                        <w:w w:val="92"/>
                        <w:sz w:val="18"/>
                        <w:szCs w:val="18"/>
                      </w:rPr>
                    </w:pPr>
                  </w:p>
                  <w:p w:rsidR="00E214C2" w:rsidRPr="00EF76F3" w:rsidRDefault="00E214C2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-97155</wp:posOffset>
              </wp:positionV>
              <wp:extent cx="2035810" cy="863600"/>
              <wp:effectExtent l="0" t="0" r="254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5810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25C" w:rsidRDefault="004D10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857375" cy="771525"/>
                                <wp:effectExtent l="0" t="0" r="9525" b="9525"/>
                                <wp:docPr id="5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57375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28" type="#_x0000_t202" style="position:absolute;margin-left:-18pt;margin-top:-7.65pt;width:160.3pt;height:68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" filled="f" stroked="f">
              <v:textbox style="mso-fit-shape-to-text:t">
                <w:txbxContent>
                  <w:p w:rsidR="002B125C" w:rsidRDefault="004D10D4">
                    <w:r>
                      <w:rPr>
                        <w:noProof/>
                        <w:lang w:val="es-AR" w:eastAsia="es-AR"/>
                      </w:rPr>
                      <w:drawing>
                        <wp:inline distT="0" distB="0" distL="0" distR="0">
                          <wp:extent cx="1857375" cy="771525"/>
                          <wp:effectExtent l="0" t="0" r="9525" b="9525"/>
                          <wp:docPr id="5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57375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214C2" w:rsidRPr="00E214C2">
      <w:rPr>
        <w:rFonts w:ascii="Georgia" w:hAnsi="Georgia"/>
        <w:caps/>
        <w:sz w:val="20"/>
        <w:szCs w:val="20"/>
      </w:rPr>
      <w:t xml:space="preserve"> </w:t>
    </w:r>
    <w:r>
      <w:rPr>
        <w:noProof/>
      </w:rPr>
      <mc:AlternateContent>
        <mc:Choice Requires="wpc">
          <w:drawing>
            <wp:inline distT="0" distB="0" distL="0" distR="0">
              <wp:extent cx="6058535" cy="1028700"/>
              <wp:effectExtent l="0" t="0" r="0" b="0"/>
              <wp:docPr id="17" name="Lienzo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0" y="914400"/>
                          <a:ext cx="6057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4C2" w:rsidRPr="004F6E82" w:rsidRDefault="00E214C2" w:rsidP="00E214C2">
                            <w:pPr>
                              <w:pStyle w:val="Encabezado"/>
                              <w:pBdr>
                                <w:bottom w:val="single" w:sz="4" w:space="1" w:color="auto"/>
                              </w:pBdr>
                              <w:jc w:val="right"/>
                              <w:rPr>
                                <w:rFonts w:ascii="Georgia" w:hAnsi="Georgia"/>
                              </w:rPr>
                            </w:pPr>
                            <w:r w:rsidRPr="003D40C4">
                              <w:rPr>
                                <w:rFonts w:ascii="Georgia" w:hAnsi="Georgia"/>
                                <w:caps/>
                                <w:sz w:val="20"/>
                                <w:szCs w:val="20"/>
                              </w:rPr>
                              <w:t>Bicen</w:t>
                            </w:r>
                            <w:r w:rsidRPr="006B7F41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“20</w:t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13</w:t>
                            </w:r>
                            <w:r w:rsidRPr="006B7F41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3D40C4">
                              <w:rPr>
                                <w:rFonts w:ascii="Georgia" w:hAnsi="Georgia"/>
                                <w:caps/>
                                <w:sz w:val="20"/>
                                <w:szCs w:val="20"/>
                              </w:rPr>
                              <w:t xml:space="preserve">Año del Bicentenario de </w:t>
                            </w:r>
                            <w:smartTag w:uri="urn:schemas-microsoft-com:office:smarttags" w:element="PersonName">
                              <w:smartTagPr>
                                <w:attr w:name="ProductID" w:val="LA ASAMBLEA GENERAL"/>
                              </w:smartTagPr>
                              <w:r w:rsidRPr="003D40C4">
                                <w:rPr>
                                  <w:rFonts w:ascii="Georgia" w:hAnsi="Georgia"/>
                                  <w:caps/>
                                  <w:sz w:val="20"/>
                                  <w:szCs w:val="20"/>
                                </w:rPr>
                                <w:t>la Asamblea General</w:t>
                              </w:r>
                            </w:smartTag>
                            <w:r w:rsidRPr="003D40C4">
                              <w:rPr>
                                <w:rFonts w:ascii="Georgia" w:hAnsi="Georgia"/>
                                <w:caps/>
                                <w:sz w:val="20"/>
                                <w:szCs w:val="20"/>
                              </w:rPr>
                              <w:t xml:space="preserve"> Constituyente de </w:t>
                            </w:r>
                            <w:smartTag w:uri="urn:schemas-microsoft-com:office:smarttags" w:element="metricconverter">
                              <w:smartTagPr>
                                <w:attr w:name="ProductID" w:val="1813”"/>
                              </w:smartTagPr>
                              <w:r w:rsidRPr="003D40C4">
                                <w:rPr>
                                  <w:rFonts w:ascii="Georgia" w:hAnsi="Georgia"/>
                                  <w:caps/>
                                  <w:sz w:val="20"/>
                                  <w:szCs w:val="20"/>
                                </w:rPr>
                                <w:t>1813</w:t>
                              </w:r>
                              <w:r w:rsidRPr="004F6E82">
                                <w:rPr>
                                  <w:rFonts w:ascii="Georgia" w:hAnsi="Georgia"/>
                                </w:rPr>
                                <w:t>”</w:t>
                              </w:r>
                            </w:smartTag>
                          </w:p>
                          <w:p w:rsidR="00E214C2" w:rsidRPr="004F6E82" w:rsidRDefault="00E214C2" w:rsidP="00E214C2">
                            <w:pPr>
                              <w:pStyle w:val="Encabezado"/>
                              <w:pBdr>
                                <w:bottom w:val="single" w:sz="4" w:space="1" w:color="auto"/>
                              </w:pBdr>
                              <w:jc w:val="right"/>
                              <w:rPr>
                                <w:rFonts w:ascii="Georgia" w:hAnsi="Georgia"/>
                              </w:rPr>
                            </w:pPr>
                            <w:r w:rsidRPr="003D40C4">
                              <w:rPr>
                                <w:rFonts w:ascii="Georgia" w:hAnsi="Georgia"/>
                                <w:caps/>
                                <w:sz w:val="20"/>
                                <w:szCs w:val="20"/>
                              </w:rPr>
                              <w:t xml:space="preserve">tenario de </w:t>
                            </w:r>
                            <w:smartTag w:uri="urn:schemas-microsoft-com:office:smarttags" w:element="PersonName">
                              <w:smartTagPr>
                                <w:attr w:name="ProductID" w:val="LA ASAMBLEA GENERAL"/>
                              </w:smartTagPr>
                              <w:r w:rsidRPr="003D40C4">
                                <w:rPr>
                                  <w:rFonts w:ascii="Georgia" w:hAnsi="Georgia"/>
                                  <w:caps/>
                                  <w:sz w:val="20"/>
                                  <w:szCs w:val="20"/>
                                </w:rPr>
                                <w:t>la Asamblea General</w:t>
                              </w:r>
                            </w:smartTag>
                            <w:r w:rsidRPr="003D40C4">
                              <w:rPr>
                                <w:rFonts w:ascii="Georgia" w:hAnsi="Georgia"/>
                                <w:caps/>
                                <w:sz w:val="20"/>
                                <w:szCs w:val="20"/>
                              </w:rPr>
                              <w:t xml:space="preserve"> Constituyente de </w:t>
                            </w:r>
                            <w:smartTag w:uri="urn:schemas-microsoft-com:office:smarttags" w:element="metricconverter">
                              <w:smartTagPr>
                                <w:attr w:name="ProductID" w:val="1813”"/>
                              </w:smartTagPr>
                              <w:r w:rsidRPr="003D40C4">
                                <w:rPr>
                                  <w:rFonts w:ascii="Georgia" w:hAnsi="Georgia"/>
                                  <w:caps/>
                                  <w:sz w:val="20"/>
                                  <w:szCs w:val="20"/>
                                </w:rPr>
                                <w:t>1813</w:t>
                              </w:r>
                              <w:r w:rsidRPr="004F6E82">
                                <w:rPr>
                                  <w:rFonts w:ascii="Georgia" w:hAnsi="Georgia"/>
                                </w:rPr>
                                <w:t>”</w:t>
                              </w:r>
                            </w:smartTag>
                          </w:p>
                          <w:p w:rsidR="00E214C2" w:rsidRPr="00E214C2" w:rsidRDefault="00E214C2" w:rsidP="00E214C2">
                            <w:pPr>
                              <w:pStyle w:val="Encabezado"/>
                              <w:pBdr>
                                <w:bottom w:val="single" w:sz="4" w:space="1" w:color="auto"/>
                              </w:pBdr>
                              <w:jc w:val="right"/>
                              <w:rPr>
                                <w:rFonts w:ascii="Georgia" w:hAnsi="Georgia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E214C2">
                              <w:rPr>
                                <w:rFonts w:ascii="Georgia" w:hAnsi="Georgia"/>
                                <w:b/>
                                <w:i/>
                                <w:caps/>
                                <w:sz w:val="40"/>
                                <w:szCs w:val="40"/>
                              </w:rPr>
                              <w:t xml:space="preserve">del Bicentenario de </w:t>
                            </w:r>
                            <w:smartTag w:uri="urn:schemas-microsoft-com:office:smarttags" w:element="PersonName">
                              <w:smartTagPr>
                                <w:attr w:name="ProductID" w:val="LA ASAMBLEA GENERAL"/>
                              </w:smartTagPr>
                              <w:r w:rsidRPr="00E214C2">
                                <w:rPr>
                                  <w:rFonts w:ascii="Georgia" w:hAnsi="Georgia"/>
                                  <w:b/>
                                  <w:i/>
                                  <w:caps/>
                                  <w:sz w:val="40"/>
                                  <w:szCs w:val="40"/>
                                </w:rPr>
                                <w:t>la Asamblea General</w:t>
                              </w:r>
                            </w:smartTag>
                            <w:r w:rsidRPr="00E214C2">
                              <w:rPr>
                                <w:rFonts w:ascii="Georgia" w:hAnsi="Georgia"/>
                                <w:b/>
                                <w:i/>
                                <w:caps/>
                                <w:sz w:val="40"/>
                                <w:szCs w:val="40"/>
                              </w:rPr>
                              <w:t xml:space="preserve"> Constituyente de </w:t>
                            </w:r>
                            <w:smartTag w:uri="urn:schemas-microsoft-com:office:smarttags" w:element="metricconverter">
                              <w:smartTagPr>
                                <w:attr w:name="ProductID" w:val="1813”"/>
                              </w:smartTagPr>
                              <w:r w:rsidRPr="00E214C2">
                                <w:rPr>
                                  <w:rFonts w:ascii="Georgia" w:hAnsi="Georgia"/>
                                  <w:b/>
                                  <w:i/>
                                  <w:caps/>
                                  <w:sz w:val="40"/>
                                  <w:szCs w:val="40"/>
                                </w:rPr>
                                <w:t>1813</w:t>
                              </w:r>
                              <w:r w:rsidRPr="00E214C2">
                                <w:rPr>
                                  <w:rFonts w:ascii="Georgia" w:hAnsi="Georgia"/>
                                  <w:b/>
                                  <w:i/>
                                  <w:sz w:val="40"/>
                                  <w:szCs w:val="40"/>
                                </w:rPr>
                                <w:t>”</w:t>
                              </w:r>
                            </w:smartTag>
                          </w:p>
                          <w:p w:rsidR="00E214C2" w:rsidRPr="00E214C2" w:rsidRDefault="00E214C2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Lienzo 17" o:spid="_x0000_s1029" editas="canvas" style="width:477.05pt;height:81pt;mso-position-horizontal-relative:char;mso-position-vertical-relative:line" coordsize="60585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60585;height:10287;visibility:visible;mso-wrap-style:square">
                <v:fill o:detectmouseclick="t"/>
                <v:path o:connecttype="none"/>
              </v:shape>
              <v:shape id="Text Box 19" o:spid="_x0000_s1031" type="#_x0000_t202" style="position:absolute;top:9144;width:60579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<v:textbox>
                  <w:txbxContent>
                    <w:p w:rsidR="00E214C2" w:rsidRPr="004F6E82" w:rsidRDefault="00E214C2" w:rsidP="00E214C2">
                      <w:pPr>
                        <w:pStyle w:val="Encabezado"/>
                        <w:pBdr>
                          <w:bottom w:val="single" w:sz="4" w:space="1" w:color="auto"/>
                        </w:pBdr>
                        <w:jc w:val="right"/>
                        <w:rPr>
                          <w:rFonts w:ascii="Georgia" w:hAnsi="Georgia"/>
                        </w:rPr>
                      </w:pPr>
                      <w:r w:rsidRPr="003D40C4">
                        <w:rPr>
                          <w:rFonts w:ascii="Georgia" w:hAnsi="Georgia"/>
                          <w:caps/>
                          <w:sz w:val="20"/>
                          <w:szCs w:val="20"/>
                        </w:rPr>
                        <w:t>Bicen</w:t>
                      </w:r>
                      <w:r w:rsidRPr="006B7F41">
                        <w:rPr>
                          <w:rFonts w:ascii="Georgia" w:hAnsi="Georgia"/>
                          <w:sz w:val="20"/>
                          <w:szCs w:val="20"/>
                        </w:rPr>
                        <w:t>“20</w:t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13</w:t>
                      </w:r>
                      <w:r w:rsidRPr="006B7F41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– </w:t>
                      </w:r>
                      <w:r w:rsidRPr="003D40C4">
                        <w:rPr>
                          <w:rFonts w:ascii="Georgia" w:hAnsi="Georgia"/>
                          <w:caps/>
                          <w:sz w:val="20"/>
                          <w:szCs w:val="20"/>
                        </w:rPr>
                        <w:t xml:space="preserve">Año del Bicentenario de </w:t>
                      </w:r>
                      <w:smartTag w:uri="urn:schemas-microsoft-com:office:smarttags" w:element="PersonName">
                        <w:smartTagPr>
                          <w:attr w:name="ProductID" w:val="LA ASAMBLEA GENERAL"/>
                        </w:smartTagPr>
                        <w:r w:rsidRPr="003D40C4">
                          <w:rPr>
                            <w:rFonts w:ascii="Georgia" w:hAnsi="Georgia"/>
                            <w:caps/>
                            <w:sz w:val="20"/>
                            <w:szCs w:val="20"/>
                          </w:rPr>
                          <w:t>la Asamblea General</w:t>
                        </w:r>
                      </w:smartTag>
                      <w:r w:rsidRPr="003D40C4">
                        <w:rPr>
                          <w:rFonts w:ascii="Georgia" w:hAnsi="Georgia"/>
                          <w:caps/>
                          <w:sz w:val="20"/>
                          <w:szCs w:val="20"/>
                        </w:rPr>
                        <w:t xml:space="preserve"> Constituyente de </w:t>
                      </w:r>
                      <w:smartTag w:uri="urn:schemas-microsoft-com:office:smarttags" w:element="metricconverter">
                        <w:smartTagPr>
                          <w:attr w:name="ProductID" w:val="1813”"/>
                        </w:smartTagPr>
                        <w:r w:rsidRPr="003D40C4">
                          <w:rPr>
                            <w:rFonts w:ascii="Georgia" w:hAnsi="Georgia"/>
                            <w:caps/>
                            <w:sz w:val="20"/>
                            <w:szCs w:val="20"/>
                          </w:rPr>
                          <w:t>1813</w:t>
                        </w:r>
                        <w:r w:rsidRPr="004F6E82">
                          <w:rPr>
                            <w:rFonts w:ascii="Georgia" w:hAnsi="Georgia"/>
                          </w:rPr>
                          <w:t>”</w:t>
                        </w:r>
                      </w:smartTag>
                    </w:p>
                    <w:p w:rsidR="00E214C2" w:rsidRPr="004F6E82" w:rsidRDefault="00E214C2" w:rsidP="00E214C2">
                      <w:pPr>
                        <w:pStyle w:val="Encabezado"/>
                        <w:pBdr>
                          <w:bottom w:val="single" w:sz="4" w:space="1" w:color="auto"/>
                        </w:pBdr>
                        <w:jc w:val="right"/>
                        <w:rPr>
                          <w:rFonts w:ascii="Georgia" w:hAnsi="Georgia"/>
                        </w:rPr>
                      </w:pPr>
                      <w:r w:rsidRPr="003D40C4">
                        <w:rPr>
                          <w:rFonts w:ascii="Georgia" w:hAnsi="Georgia"/>
                          <w:caps/>
                          <w:sz w:val="20"/>
                          <w:szCs w:val="20"/>
                        </w:rPr>
                        <w:t xml:space="preserve">tenario de </w:t>
                      </w:r>
                      <w:smartTag w:uri="urn:schemas-microsoft-com:office:smarttags" w:element="PersonName">
                        <w:smartTagPr>
                          <w:attr w:name="ProductID" w:val="LA ASAMBLEA GENERAL"/>
                        </w:smartTagPr>
                        <w:r w:rsidRPr="003D40C4">
                          <w:rPr>
                            <w:rFonts w:ascii="Georgia" w:hAnsi="Georgia"/>
                            <w:caps/>
                            <w:sz w:val="20"/>
                            <w:szCs w:val="20"/>
                          </w:rPr>
                          <w:t>la Asamblea General</w:t>
                        </w:r>
                      </w:smartTag>
                      <w:r w:rsidRPr="003D40C4">
                        <w:rPr>
                          <w:rFonts w:ascii="Georgia" w:hAnsi="Georgia"/>
                          <w:caps/>
                          <w:sz w:val="20"/>
                          <w:szCs w:val="20"/>
                        </w:rPr>
                        <w:t xml:space="preserve"> Constituyente de </w:t>
                      </w:r>
                      <w:smartTag w:uri="urn:schemas-microsoft-com:office:smarttags" w:element="metricconverter">
                        <w:smartTagPr>
                          <w:attr w:name="ProductID" w:val="1813”"/>
                        </w:smartTagPr>
                        <w:r w:rsidRPr="003D40C4">
                          <w:rPr>
                            <w:rFonts w:ascii="Georgia" w:hAnsi="Georgia"/>
                            <w:caps/>
                            <w:sz w:val="20"/>
                            <w:szCs w:val="20"/>
                          </w:rPr>
                          <w:t>1813</w:t>
                        </w:r>
                        <w:r w:rsidRPr="004F6E82">
                          <w:rPr>
                            <w:rFonts w:ascii="Georgia" w:hAnsi="Georgia"/>
                          </w:rPr>
                          <w:t>”</w:t>
                        </w:r>
                      </w:smartTag>
                    </w:p>
                    <w:p w:rsidR="00E214C2" w:rsidRPr="00E214C2" w:rsidRDefault="00E214C2" w:rsidP="00E214C2">
                      <w:pPr>
                        <w:pStyle w:val="Encabezado"/>
                        <w:pBdr>
                          <w:bottom w:val="single" w:sz="4" w:space="1" w:color="auto"/>
                        </w:pBdr>
                        <w:jc w:val="right"/>
                        <w:rPr>
                          <w:rFonts w:ascii="Georgia" w:hAnsi="Georgia"/>
                          <w:b/>
                          <w:i/>
                          <w:sz w:val="40"/>
                          <w:szCs w:val="40"/>
                        </w:rPr>
                      </w:pPr>
                      <w:r w:rsidRPr="00E214C2">
                        <w:rPr>
                          <w:rFonts w:ascii="Georgia" w:hAnsi="Georgia"/>
                          <w:b/>
                          <w:i/>
                          <w:caps/>
                          <w:sz w:val="40"/>
                          <w:szCs w:val="40"/>
                        </w:rPr>
                        <w:t xml:space="preserve">del Bicentenario de </w:t>
                      </w:r>
                      <w:smartTag w:uri="urn:schemas-microsoft-com:office:smarttags" w:element="PersonName">
                        <w:smartTagPr>
                          <w:attr w:name="ProductID" w:val="LA ASAMBLEA GENERAL"/>
                        </w:smartTagPr>
                        <w:r w:rsidRPr="00E214C2">
                          <w:rPr>
                            <w:rFonts w:ascii="Georgia" w:hAnsi="Georgia"/>
                            <w:b/>
                            <w:i/>
                            <w:caps/>
                            <w:sz w:val="40"/>
                            <w:szCs w:val="40"/>
                          </w:rPr>
                          <w:t>la Asamblea General</w:t>
                        </w:r>
                      </w:smartTag>
                      <w:r w:rsidRPr="00E214C2">
                        <w:rPr>
                          <w:rFonts w:ascii="Georgia" w:hAnsi="Georgia"/>
                          <w:b/>
                          <w:i/>
                          <w:caps/>
                          <w:sz w:val="40"/>
                          <w:szCs w:val="40"/>
                        </w:rPr>
                        <w:t xml:space="preserve"> Constituyente de </w:t>
                      </w:r>
                      <w:smartTag w:uri="urn:schemas-microsoft-com:office:smarttags" w:element="metricconverter">
                        <w:smartTagPr>
                          <w:attr w:name="ProductID" w:val="1813”"/>
                        </w:smartTagPr>
                        <w:r w:rsidRPr="00E214C2">
                          <w:rPr>
                            <w:rFonts w:ascii="Georgia" w:hAnsi="Georgia"/>
                            <w:b/>
                            <w:i/>
                            <w:caps/>
                            <w:sz w:val="40"/>
                            <w:szCs w:val="40"/>
                          </w:rPr>
                          <w:t>1813</w:t>
                        </w:r>
                        <w:r w:rsidRPr="00E214C2">
                          <w:rPr>
                            <w:rFonts w:ascii="Georgia" w:hAnsi="Georgia"/>
                            <w:b/>
                            <w:i/>
                            <w:sz w:val="40"/>
                            <w:szCs w:val="40"/>
                          </w:rPr>
                          <w:t>”</w:t>
                        </w:r>
                      </w:smartTag>
                    </w:p>
                    <w:p w:rsidR="00E214C2" w:rsidRPr="00E214C2" w:rsidRDefault="00E214C2">
                      <w:pPr>
                        <w:rPr>
                          <w:b/>
                          <w:i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A5188"/>
    <w:multiLevelType w:val="multilevel"/>
    <w:tmpl w:val="E9CE1EB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FD204A3"/>
    <w:multiLevelType w:val="singleLevel"/>
    <w:tmpl w:val="39B4FE5A"/>
    <w:lvl w:ilvl="0">
      <w:numFmt w:val="bullet"/>
      <w:lvlText w:val=""/>
      <w:lvlJc w:val="left"/>
      <w:pPr>
        <w:tabs>
          <w:tab w:val="num" w:pos="405"/>
        </w:tabs>
        <w:ind w:left="405" w:hanging="405"/>
      </w:pPr>
      <w:rPr>
        <w:rFonts w:ascii="Symbol" w:hAnsi="Symbol" w:hint="default"/>
      </w:rPr>
    </w:lvl>
  </w:abstractNum>
  <w:abstractNum w:abstractNumId="2" w15:restartNumberingAfterBreak="0">
    <w:nsid w:val="2370413F"/>
    <w:multiLevelType w:val="singleLevel"/>
    <w:tmpl w:val="F0768B6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3B82BAC"/>
    <w:multiLevelType w:val="singleLevel"/>
    <w:tmpl w:val="F0768B6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93966AB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B682B66"/>
    <w:multiLevelType w:val="multilevel"/>
    <w:tmpl w:val="7722CB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C3E3788"/>
    <w:multiLevelType w:val="hybridMultilevel"/>
    <w:tmpl w:val="857687EC"/>
    <w:lvl w:ilvl="0" w:tplc="2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EF02B6"/>
    <w:multiLevelType w:val="singleLevel"/>
    <w:tmpl w:val="F0768B6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96642F4"/>
    <w:multiLevelType w:val="multilevel"/>
    <w:tmpl w:val="7722CB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F4E53E8"/>
    <w:multiLevelType w:val="multilevel"/>
    <w:tmpl w:val="7722CB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43A35AC"/>
    <w:multiLevelType w:val="multilevel"/>
    <w:tmpl w:val="7722CB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5313B1E"/>
    <w:multiLevelType w:val="singleLevel"/>
    <w:tmpl w:val="39B4FE5A"/>
    <w:lvl w:ilvl="0">
      <w:numFmt w:val="bullet"/>
      <w:lvlText w:val=""/>
      <w:lvlJc w:val="left"/>
      <w:pPr>
        <w:tabs>
          <w:tab w:val="num" w:pos="405"/>
        </w:tabs>
        <w:ind w:left="405" w:hanging="405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1"/>
  </w:num>
  <w:num w:numId="5">
    <w:abstractNumId w:val="9"/>
  </w:num>
  <w:num w:numId="6">
    <w:abstractNumId w:val="10"/>
  </w:num>
  <w:num w:numId="7">
    <w:abstractNumId w:val="5"/>
  </w:num>
  <w:num w:numId="8">
    <w:abstractNumId w:val="8"/>
  </w:num>
  <w:num w:numId="9">
    <w:abstractNumId w:val="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942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D4"/>
    <w:rsid w:val="00011397"/>
    <w:rsid w:val="00012AC4"/>
    <w:rsid w:val="000163BA"/>
    <w:rsid w:val="0001755B"/>
    <w:rsid w:val="000233C5"/>
    <w:rsid w:val="000313C9"/>
    <w:rsid w:val="000401C5"/>
    <w:rsid w:val="000403F0"/>
    <w:rsid w:val="00066839"/>
    <w:rsid w:val="00084513"/>
    <w:rsid w:val="000D580B"/>
    <w:rsid w:val="000F009B"/>
    <w:rsid w:val="00103069"/>
    <w:rsid w:val="001178AF"/>
    <w:rsid w:val="00127F48"/>
    <w:rsid w:val="00130D8E"/>
    <w:rsid w:val="00163F97"/>
    <w:rsid w:val="00164AB8"/>
    <w:rsid w:val="001657AD"/>
    <w:rsid w:val="00190C61"/>
    <w:rsid w:val="0019414A"/>
    <w:rsid w:val="001A1606"/>
    <w:rsid w:val="001A650A"/>
    <w:rsid w:val="001D1B1A"/>
    <w:rsid w:val="001D505E"/>
    <w:rsid w:val="001D5A99"/>
    <w:rsid w:val="00200B3C"/>
    <w:rsid w:val="00202679"/>
    <w:rsid w:val="0021422B"/>
    <w:rsid w:val="00215C5C"/>
    <w:rsid w:val="002265D7"/>
    <w:rsid w:val="00230D19"/>
    <w:rsid w:val="002311EF"/>
    <w:rsid w:val="00252137"/>
    <w:rsid w:val="00265FB1"/>
    <w:rsid w:val="002A2EB5"/>
    <w:rsid w:val="002B08AA"/>
    <w:rsid w:val="002B125C"/>
    <w:rsid w:val="002E1BB3"/>
    <w:rsid w:val="002F603A"/>
    <w:rsid w:val="003060EE"/>
    <w:rsid w:val="00316271"/>
    <w:rsid w:val="00326012"/>
    <w:rsid w:val="0034406C"/>
    <w:rsid w:val="003518BC"/>
    <w:rsid w:val="00380DC5"/>
    <w:rsid w:val="00382EB2"/>
    <w:rsid w:val="003A3523"/>
    <w:rsid w:val="003B70E5"/>
    <w:rsid w:val="003D0BAC"/>
    <w:rsid w:val="003D40C4"/>
    <w:rsid w:val="003F28A0"/>
    <w:rsid w:val="004078BB"/>
    <w:rsid w:val="00417C49"/>
    <w:rsid w:val="004275A0"/>
    <w:rsid w:val="004401C1"/>
    <w:rsid w:val="00446CEC"/>
    <w:rsid w:val="0047024C"/>
    <w:rsid w:val="00494D37"/>
    <w:rsid w:val="004A4D77"/>
    <w:rsid w:val="004B09BB"/>
    <w:rsid w:val="004B77F5"/>
    <w:rsid w:val="004C5087"/>
    <w:rsid w:val="004D10D4"/>
    <w:rsid w:val="004D2194"/>
    <w:rsid w:val="004F6BA7"/>
    <w:rsid w:val="004F6E82"/>
    <w:rsid w:val="00536277"/>
    <w:rsid w:val="00540C86"/>
    <w:rsid w:val="00573FFE"/>
    <w:rsid w:val="0058700C"/>
    <w:rsid w:val="005A4E98"/>
    <w:rsid w:val="005B551D"/>
    <w:rsid w:val="005D02CD"/>
    <w:rsid w:val="005D485F"/>
    <w:rsid w:val="005E0FB3"/>
    <w:rsid w:val="005E5887"/>
    <w:rsid w:val="006041E9"/>
    <w:rsid w:val="0060701C"/>
    <w:rsid w:val="0061239F"/>
    <w:rsid w:val="00620099"/>
    <w:rsid w:val="00624A5E"/>
    <w:rsid w:val="00630202"/>
    <w:rsid w:val="00631ACC"/>
    <w:rsid w:val="00644C07"/>
    <w:rsid w:val="0064719D"/>
    <w:rsid w:val="0068561B"/>
    <w:rsid w:val="0069594A"/>
    <w:rsid w:val="006B0474"/>
    <w:rsid w:val="006B7A04"/>
    <w:rsid w:val="006B7F41"/>
    <w:rsid w:val="006D4823"/>
    <w:rsid w:val="006D5E89"/>
    <w:rsid w:val="006E09CC"/>
    <w:rsid w:val="006E135E"/>
    <w:rsid w:val="007209E3"/>
    <w:rsid w:val="007314BC"/>
    <w:rsid w:val="00732CD2"/>
    <w:rsid w:val="007551B0"/>
    <w:rsid w:val="00763DAD"/>
    <w:rsid w:val="00766419"/>
    <w:rsid w:val="00770301"/>
    <w:rsid w:val="007A27D7"/>
    <w:rsid w:val="007B0091"/>
    <w:rsid w:val="007B6728"/>
    <w:rsid w:val="007C5B56"/>
    <w:rsid w:val="007C6A8B"/>
    <w:rsid w:val="007D747D"/>
    <w:rsid w:val="00817536"/>
    <w:rsid w:val="008345A7"/>
    <w:rsid w:val="008608D7"/>
    <w:rsid w:val="00862829"/>
    <w:rsid w:val="008636D2"/>
    <w:rsid w:val="00866FBF"/>
    <w:rsid w:val="008A6954"/>
    <w:rsid w:val="008B12CB"/>
    <w:rsid w:val="008E5398"/>
    <w:rsid w:val="008E7A9D"/>
    <w:rsid w:val="00956752"/>
    <w:rsid w:val="009567B0"/>
    <w:rsid w:val="00970BC7"/>
    <w:rsid w:val="009A365A"/>
    <w:rsid w:val="009A4DAF"/>
    <w:rsid w:val="009A591A"/>
    <w:rsid w:val="009A59AF"/>
    <w:rsid w:val="009C6425"/>
    <w:rsid w:val="009E12A2"/>
    <w:rsid w:val="009E2429"/>
    <w:rsid w:val="00A11F3C"/>
    <w:rsid w:val="00A22EB9"/>
    <w:rsid w:val="00A2588B"/>
    <w:rsid w:val="00A30952"/>
    <w:rsid w:val="00A34EA1"/>
    <w:rsid w:val="00A362FC"/>
    <w:rsid w:val="00A3714E"/>
    <w:rsid w:val="00A4315B"/>
    <w:rsid w:val="00AD5DEE"/>
    <w:rsid w:val="00B042BD"/>
    <w:rsid w:val="00B27970"/>
    <w:rsid w:val="00B57982"/>
    <w:rsid w:val="00BD23CF"/>
    <w:rsid w:val="00BD3CAC"/>
    <w:rsid w:val="00BE0754"/>
    <w:rsid w:val="00BE092D"/>
    <w:rsid w:val="00C30AD7"/>
    <w:rsid w:val="00C62C3B"/>
    <w:rsid w:val="00C762C3"/>
    <w:rsid w:val="00C862E4"/>
    <w:rsid w:val="00CA50A3"/>
    <w:rsid w:val="00CA5EFD"/>
    <w:rsid w:val="00CC6737"/>
    <w:rsid w:val="00CD30EF"/>
    <w:rsid w:val="00CE4F32"/>
    <w:rsid w:val="00D422DC"/>
    <w:rsid w:val="00D63D45"/>
    <w:rsid w:val="00D67AC4"/>
    <w:rsid w:val="00D80A7A"/>
    <w:rsid w:val="00D848F7"/>
    <w:rsid w:val="00D972F0"/>
    <w:rsid w:val="00DA01F6"/>
    <w:rsid w:val="00DD4010"/>
    <w:rsid w:val="00DE0107"/>
    <w:rsid w:val="00DE2951"/>
    <w:rsid w:val="00DF4915"/>
    <w:rsid w:val="00DF5CE2"/>
    <w:rsid w:val="00DF625B"/>
    <w:rsid w:val="00E06A8F"/>
    <w:rsid w:val="00E1759D"/>
    <w:rsid w:val="00E214C2"/>
    <w:rsid w:val="00E245D1"/>
    <w:rsid w:val="00E449A8"/>
    <w:rsid w:val="00E532C4"/>
    <w:rsid w:val="00E84E19"/>
    <w:rsid w:val="00E9050B"/>
    <w:rsid w:val="00EB171B"/>
    <w:rsid w:val="00EB49AC"/>
    <w:rsid w:val="00EB7D34"/>
    <w:rsid w:val="00EC6EA8"/>
    <w:rsid w:val="00EE0AAE"/>
    <w:rsid w:val="00EF113D"/>
    <w:rsid w:val="00EF6A87"/>
    <w:rsid w:val="00EF76F3"/>
    <w:rsid w:val="00F03969"/>
    <w:rsid w:val="00F13AEE"/>
    <w:rsid w:val="00F2101E"/>
    <w:rsid w:val="00F26F9C"/>
    <w:rsid w:val="00F30BC4"/>
    <w:rsid w:val="00F34EB1"/>
    <w:rsid w:val="00F45982"/>
    <w:rsid w:val="00F53802"/>
    <w:rsid w:val="00F539A2"/>
    <w:rsid w:val="00F53BD8"/>
    <w:rsid w:val="00F9657A"/>
    <w:rsid w:val="00FA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942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E65A610A-C6A6-4ACA-80C2-63D29C51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0D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060EE"/>
    <w:pPr>
      <w:keepNext/>
      <w:outlineLvl w:val="0"/>
    </w:pPr>
    <w:rPr>
      <w:rFonts w:ascii="Book Antiqua" w:hAnsi="Book Antiqua"/>
      <w:u w:val="single"/>
    </w:rPr>
  </w:style>
  <w:style w:type="paragraph" w:styleId="Ttulo3">
    <w:name w:val="heading 3"/>
    <w:basedOn w:val="Normal"/>
    <w:next w:val="Normal"/>
    <w:qFormat/>
    <w:rsid w:val="004C50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060E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060EE"/>
  </w:style>
  <w:style w:type="paragraph" w:styleId="Piedepgina">
    <w:name w:val="footer"/>
    <w:basedOn w:val="Normal"/>
    <w:rsid w:val="003060EE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3060EE"/>
    <w:pPr>
      <w:spacing w:line="360" w:lineRule="auto"/>
      <w:jc w:val="both"/>
    </w:pPr>
    <w:rPr>
      <w:rFonts w:ascii="Book Antiqua" w:hAnsi="Book Antiqua"/>
    </w:rPr>
  </w:style>
  <w:style w:type="table" w:styleId="Tablaconcuadrcula">
    <w:name w:val="Table Grid"/>
    <w:basedOn w:val="Tablanormal"/>
    <w:rsid w:val="00DF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TAP2000">
    <w:name w:val="Normal ETAP 2000"/>
    <w:basedOn w:val="Normal"/>
    <w:rsid w:val="004C5087"/>
    <w:pPr>
      <w:spacing w:before="60"/>
      <w:ind w:firstLine="709"/>
      <w:jc w:val="both"/>
    </w:pPr>
    <w:rPr>
      <w:rFonts w:ascii="Arial Narrow" w:hAnsi="Arial Narrow"/>
      <w:sz w:val="22"/>
      <w:szCs w:val="20"/>
    </w:rPr>
  </w:style>
  <w:style w:type="paragraph" w:customStyle="1" w:styleId="Ttulo3ETAP2000">
    <w:name w:val="Título 3 ETAP 2000"/>
    <w:basedOn w:val="Ttulo3"/>
    <w:rsid w:val="004C5087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paragraph" w:customStyle="1" w:styleId="EspecificacinETAP2000">
    <w:name w:val="Especificación ETAP 2000"/>
    <w:basedOn w:val="Normal"/>
    <w:rsid w:val="004C5087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szCs w:val="20"/>
      <w:lang w:val="es-ES_tradnl"/>
    </w:rPr>
  </w:style>
  <w:style w:type="paragraph" w:customStyle="1" w:styleId="Ttulo5ETAP2000">
    <w:name w:val="Título 5 ETAP 2000"/>
    <w:basedOn w:val="Normal"/>
    <w:rsid w:val="004C5087"/>
    <w:pPr>
      <w:keepNext/>
      <w:tabs>
        <w:tab w:val="center" w:pos="4513"/>
      </w:tabs>
      <w:suppressAutoHyphens/>
      <w:spacing w:before="120" w:after="60"/>
      <w:jc w:val="both"/>
      <w:outlineLvl w:val="3"/>
    </w:pPr>
    <w:rPr>
      <w:rFonts w:ascii="Arial Narrow" w:hAnsi="Arial Narrow"/>
      <w:b/>
      <w:spacing w:val="-3"/>
      <w:szCs w:val="20"/>
      <w:lang w:val="es-ES_tradnl"/>
    </w:rPr>
  </w:style>
  <w:style w:type="character" w:styleId="Hipervnculo">
    <w:name w:val="Hyperlink"/>
    <w:rsid w:val="00536277"/>
    <w:rPr>
      <w:color w:val="0000FF"/>
      <w:u w:val="single"/>
    </w:rPr>
  </w:style>
  <w:style w:type="character" w:customStyle="1" w:styleId="Ttulo1Car">
    <w:name w:val="Título 1 Car"/>
    <w:link w:val="Ttulo1"/>
    <w:rsid w:val="004D10D4"/>
    <w:rPr>
      <w:rFonts w:ascii="Book Antiqua" w:hAnsi="Book Antiqua"/>
      <w:sz w:val="24"/>
      <w:szCs w:val="24"/>
      <w:u w:val="single"/>
      <w:lang w:val="es-ES" w:eastAsia="es-ES"/>
    </w:rPr>
  </w:style>
  <w:style w:type="paragraph" w:styleId="Textodeglobo">
    <w:name w:val="Balloon Text"/>
    <w:basedOn w:val="Normal"/>
    <w:link w:val="TextodegloboCar"/>
    <w:rsid w:val="00E84E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84E1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TIL\MEMBRETE\Facultad2018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EF2F1-F8F7-4FF1-BBF0-CEDC077C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Facultad2018</Template>
  <TotalTime>4</TotalTime>
  <Pages>1</Pages>
  <Words>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Lorem ipsum dolor sit amet, consectetur adipiscing elit</vt:lpstr>
    </vt:vector>
  </TitlesOfParts>
  <Company>UNR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consectetur adipiscing elit</dc:title>
  <dc:subject/>
  <dc:creator>Teresa Angela Canzio</dc:creator>
  <cp:keywords/>
  <dc:description/>
  <cp:lastModifiedBy>Nicolás Luciano Brito</cp:lastModifiedBy>
  <cp:revision>4</cp:revision>
  <cp:lastPrinted>2019-11-12T11:30:00Z</cp:lastPrinted>
  <dcterms:created xsi:type="dcterms:W3CDTF">2019-02-20T12:13:00Z</dcterms:created>
  <dcterms:modified xsi:type="dcterms:W3CDTF">2019-11-12T11:31:00Z</dcterms:modified>
</cp:coreProperties>
</file>