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34" w:rsidRDefault="001F7234" w:rsidP="001F7234">
      <w:pPr>
        <w:spacing w:after="0" w:line="240" w:lineRule="auto"/>
        <w:ind w:right="-3"/>
        <w:rPr>
          <w:rFonts w:ascii="Arial" w:eastAsia="Times New Roman" w:hAnsi="Arial" w:cs="Arial"/>
          <w:b/>
          <w:bCs/>
          <w:color w:val="000000"/>
          <w:u w:val="single"/>
          <w:lang w:val="es-ES"/>
        </w:rPr>
      </w:pPr>
    </w:p>
    <w:p w:rsidR="005A05AD" w:rsidRPr="00D60FE8" w:rsidRDefault="005A05AD" w:rsidP="001F7234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lang w:val="es-ES"/>
        </w:rPr>
      </w:pPr>
      <w:r w:rsidRPr="00D60FE8">
        <w:rPr>
          <w:rFonts w:ascii="Arial" w:eastAsia="Times New Roman" w:hAnsi="Arial" w:cs="Arial"/>
          <w:b/>
          <w:bCs/>
          <w:color w:val="000000"/>
          <w:u w:val="single"/>
          <w:lang w:val="es-ES"/>
        </w:rPr>
        <w:t>MODELO DE NOTA SOLICITUD</w:t>
      </w:r>
    </w:p>
    <w:p w:rsidR="005A05AD" w:rsidRPr="00D60FE8" w:rsidRDefault="005A05AD" w:rsidP="005A05AD">
      <w:pPr>
        <w:spacing w:after="240" w:line="240" w:lineRule="auto"/>
        <w:rPr>
          <w:rFonts w:ascii="Times New Roman" w:eastAsia="Times New Roman" w:hAnsi="Times New Roman" w:cs="Times New Roman"/>
          <w:lang w:val="es-ES"/>
        </w:rPr>
      </w:pPr>
    </w:p>
    <w:p w:rsidR="005A05AD" w:rsidRPr="00D60FE8" w:rsidRDefault="005A05AD" w:rsidP="005A05AD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</w:p>
    <w:p w:rsidR="005A05AD" w:rsidRPr="00D60FE8" w:rsidRDefault="005A05AD" w:rsidP="005A05AD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</w:p>
    <w:p w:rsidR="005A05AD" w:rsidRPr="00D60FE8" w:rsidRDefault="005A05AD" w:rsidP="005A05AD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>Sr. Decano de la </w:t>
      </w:r>
    </w:p>
    <w:p w:rsidR="005A05AD" w:rsidRPr="00D60FE8" w:rsidRDefault="005A05AD" w:rsidP="005A05AD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>Fac. de Cs. Bioquímicas y Farmacéuticas</w:t>
      </w:r>
    </w:p>
    <w:p w:rsidR="005A05AD" w:rsidRPr="00D60FE8" w:rsidRDefault="005A05AD" w:rsidP="005A05AD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>UNR</w:t>
      </w:r>
    </w:p>
    <w:p w:rsidR="005A05AD" w:rsidRPr="00D60FE8" w:rsidRDefault="005A05AD" w:rsidP="005A05AD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>Sr……….</w:t>
      </w:r>
    </w:p>
    <w:p w:rsidR="005A05AD" w:rsidRPr="00D60FE8" w:rsidRDefault="005A05AD" w:rsidP="005A05AD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>_______________________________</w:t>
      </w:r>
    </w:p>
    <w:p w:rsidR="005A05AD" w:rsidRPr="00D60FE8" w:rsidRDefault="005A05AD" w:rsidP="005A05AD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</w:p>
    <w:p w:rsidR="005A05AD" w:rsidRPr="00D60FE8" w:rsidRDefault="005A05AD" w:rsidP="005A05AD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>De mi mayor consideración, </w:t>
      </w:r>
    </w:p>
    <w:p w:rsidR="005A05AD" w:rsidRPr="00D60FE8" w:rsidRDefault="005A05AD" w:rsidP="005A05AD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ab/>
        <w:t>Por medio del presente solicito a Ud. el Suplemento al Título Universitario para lo cual, adjunto la información pertinente.</w:t>
      </w:r>
    </w:p>
    <w:p w:rsidR="005A05AD" w:rsidRPr="00D60FE8" w:rsidRDefault="005A05AD" w:rsidP="005A05AD">
      <w:pPr>
        <w:spacing w:after="0" w:line="240" w:lineRule="auto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ab/>
        <w:t>Cordialmente,</w:t>
      </w:r>
    </w:p>
    <w:p w:rsidR="005A05AD" w:rsidRPr="00D60FE8" w:rsidRDefault="005A05AD" w:rsidP="005A05AD">
      <w:pPr>
        <w:spacing w:after="240" w:line="240" w:lineRule="auto"/>
        <w:rPr>
          <w:rFonts w:ascii="Times New Roman" w:eastAsia="Times New Roman" w:hAnsi="Times New Roman" w:cs="Times New Roman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br/>
      </w:r>
      <w:r w:rsidRPr="00D60FE8">
        <w:rPr>
          <w:rFonts w:ascii="Times New Roman" w:eastAsia="Times New Roman" w:hAnsi="Times New Roman" w:cs="Times New Roman"/>
          <w:lang w:val="es-ES"/>
        </w:rPr>
        <w:br/>
      </w:r>
    </w:p>
    <w:p w:rsidR="005A05AD" w:rsidRPr="00D60FE8" w:rsidRDefault="005A05AD" w:rsidP="005A05AD">
      <w:pPr>
        <w:spacing w:after="240" w:line="240" w:lineRule="auto"/>
        <w:rPr>
          <w:rFonts w:ascii="Times New Roman" w:eastAsia="Times New Roman" w:hAnsi="Times New Roman" w:cs="Times New Roman"/>
          <w:lang w:val="es-ES"/>
        </w:rPr>
      </w:pPr>
    </w:p>
    <w:p w:rsidR="005A05AD" w:rsidRPr="00D60FE8" w:rsidRDefault="005A05AD" w:rsidP="005A05A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 xml:space="preserve">  </w:t>
      </w:r>
      <w:r w:rsidRPr="00D60FE8">
        <w:rPr>
          <w:rFonts w:ascii="Arial" w:eastAsia="Times New Roman" w:hAnsi="Arial" w:cs="Arial"/>
          <w:color w:val="000000"/>
          <w:lang w:val="es-ES"/>
        </w:rPr>
        <w:tab/>
      </w:r>
      <w:r w:rsidRPr="00D60FE8">
        <w:rPr>
          <w:rFonts w:ascii="Arial" w:eastAsia="Times New Roman" w:hAnsi="Arial" w:cs="Arial"/>
          <w:color w:val="000000"/>
          <w:lang w:val="es-ES"/>
        </w:rPr>
        <w:tab/>
        <w:t>Nombre completo</w:t>
      </w:r>
    </w:p>
    <w:p w:rsidR="005A05AD" w:rsidRPr="00D60FE8" w:rsidRDefault="005A05AD" w:rsidP="005A05A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 xml:space="preserve"> DNI</w:t>
      </w:r>
    </w:p>
    <w:p w:rsidR="005A05AD" w:rsidRPr="00D60FE8" w:rsidRDefault="005A05AD" w:rsidP="005A05A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 xml:space="preserve">         Domicilio</w:t>
      </w:r>
    </w:p>
    <w:p w:rsidR="005A05AD" w:rsidRPr="00D60FE8" w:rsidRDefault="005A05AD" w:rsidP="005A05A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 xml:space="preserve"> Mail</w:t>
      </w:r>
    </w:p>
    <w:p w:rsidR="005A05AD" w:rsidRPr="00D60FE8" w:rsidRDefault="005A05AD" w:rsidP="005A05A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ES"/>
        </w:rPr>
      </w:pPr>
      <w:r w:rsidRPr="00D60FE8">
        <w:rPr>
          <w:rFonts w:ascii="Arial" w:eastAsia="Times New Roman" w:hAnsi="Arial" w:cs="Arial"/>
          <w:color w:val="000000"/>
          <w:lang w:val="es-ES"/>
        </w:rPr>
        <w:t xml:space="preserve">        Teléfono</w:t>
      </w:r>
    </w:p>
    <w:p w:rsidR="005A05AD" w:rsidRPr="00D60FE8" w:rsidRDefault="005A05AD" w:rsidP="005A05AD">
      <w:pPr>
        <w:ind w:firstLine="720"/>
        <w:rPr>
          <w:b/>
        </w:rPr>
      </w:pPr>
    </w:p>
    <w:p w:rsidR="005A05AD" w:rsidRPr="00D60FE8" w:rsidRDefault="005A05AD">
      <w:pPr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</w:pPr>
      <w:r w:rsidRPr="00D60FE8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br w:type="page"/>
      </w:r>
    </w:p>
    <w:p w:rsidR="005A05AD" w:rsidRPr="00D60FE8" w:rsidRDefault="005A05AD" w:rsidP="005A05AD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lang w:val="es-ES"/>
        </w:rPr>
      </w:pPr>
      <w:r w:rsidRPr="00D60FE8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lastRenderedPageBreak/>
        <w:t>ANEXO II</w:t>
      </w:r>
    </w:p>
    <w:p w:rsidR="005A05AD" w:rsidRPr="00D60FE8" w:rsidRDefault="005A05AD" w:rsidP="005A05AD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5A05AD" w:rsidRPr="00D60FE8" w:rsidRDefault="005A05AD" w:rsidP="005A05AD">
      <w:pPr>
        <w:spacing w:before="36" w:after="0" w:line="240" w:lineRule="auto"/>
        <w:ind w:left="720" w:right="19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s-ES"/>
        </w:rPr>
      </w:pPr>
      <w:r w:rsidRPr="00D60FE8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lang w:val="es-ES"/>
        </w:rPr>
        <w:t>FICHA DE SOLICITUD DE INFORMACIÓN A INCORPORAR</w:t>
      </w:r>
    </w:p>
    <w:p w:rsidR="005A05AD" w:rsidRPr="00D60FE8" w:rsidRDefault="005A05AD" w:rsidP="005A05AD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5A05AD" w:rsidRPr="00D60FE8" w:rsidRDefault="005A05AD" w:rsidP="005A05AD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D60FE8">
        <w:rPr>
          <w:rFonts w:ascii="Times New Roman" w:eastAsia="Times New Roman" w:hAnsi="Times New Roman" w:cs="Times New Roman"/>
          <w:color w:val="000000"/>
          <w:lang w:val="es-ES"/>
        </w:rPr>
        <w:t xml:space="preserve"> 1.  </w:t>
      </w:r>
      <w:r w:rsidRPr="00D60FE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ACTIVIDADES ACADÉMICAS</w:t>
      </w:r>
      <w:r w:rsidRPr="00D60FE8">
        <w:rPr>
          <w:rFonts w:ascii="Times New Roman" w:eastAsia="Times New Roman" w:hAnsi="Times New Roman" w:cs="Times New Roman"/>
          <w:color w:val="000000"/>
          <w:lang w:val="es-ES"/>
        </w:rPr>
        <w:t>.</w:t>
      </w:r>
    </w:p>
    <w:p w:rsidR="005A05AD" w:rsidRPr="00D60FE8" w:rsidRDefault="005A05AD" w:rsidP="005A05AD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4"/>
        <w:gridCol w:w="1593"/>
        <w:gridCol w:w="1376"/>
        <w:gridCol w:w="1402"/>
        <w:gridCol w:w="2187"/>
      </w:tblGrid>
      <w:tr w:rsidR="005A05AD" w:rsidRPr="00D60FE8" w:rsidTr="005A05AD">
        <w:trPr>
          <w:trHeight w:val="10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Actividad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7" w:righ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Detalle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before="130" w:after="0" w:line="240" w:lineRule="auto"/>
              <w:ind w:left="156" w:right="151" w:hanging="142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Duración / Período Lectivo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before="3" w:after="0" w:line="240" w:lineRule="auto"/>
              <w:ind w:right="607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Número de Resolución, Expediente o</w:t>
            </w:r>
          </w:p>
          <w:p w:rsidR="005A05AD" w:rsidRPr="00D60FE8" w:rsidRDefault="005A05AD" w:rsidP="005A05A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Nota de Designación</w:t>
            </w:r>
          </w:p>
        </w:tc>
      </w:tr>
      <w:tr w:rsidR="005A05AD" w:rsidRPr="00D60FE8" w:rsidTr="005A05AD">
        <w:trPr>
          <w:trHeight w:val="5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4"/>
              </w:numPr>
              <w:spacing w:after="0" w:line="240" w:lineRule="auto"/>
              <w:ind w:right="12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Auxiliar Alumno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 xml:space="preserve"> Asignatura: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5"/>
              </w:numPr>
              <w:spacing w:after="0" w:line="240" w:lineRule="auto"/>
              <w:ind w:right="628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Prácticas Socioeducativas Extracurriculares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7" w:right="6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Programa / Proyecto</w:t>
            </w:r>
          </w:p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before="1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Institución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lang w:val="es-ES"/>
              </w:rPr>
              <w:br/>
            </w:r>
          </w:p>
          <w:p w:rsidR="005A05AD" w:rsidRPr="00D60FE8" w:rsidRDefault="005A05AD" w:rsidP="005A05AD">
            <w:pPr>
              <w:numPr>
                <w:ilvl w:val="0"/>
                <w:numId w:val="6"/>
              </w:numPr>
              <w:spacing w:after="0" w:line="240" w:lineRule="auto"/>
              <w:ind w:right="96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Prácticas Supervisadas Extracurriculares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7" w:righ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Tipo de Práctica Realizadas</w:t>
            </w:r>
          </w:p>
          <w:p w:rsidR="005A05AD" w:rsidRPr="00D60FE8" w:rsidRDefault="005A05AD" w:rsidP="005A05AD">
            <w:pPr>
              <w:spacing w:after="0" w:line="240" w:lineRule="auto"/>
              <w:ind w:left="511" w:right="504" w:firstLine="1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Lugar de realización Evaluación de Desempeño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Pasantía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753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Institución / Empresa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Tutorías Académicas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25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lang w:val="es-ES"/>
              </w:rPr>
              <w:br/>
            </w:r>
          </w:p>
          <w:p w:rsidR="005A05AD" w:rsidRPr="00D60FE8" w:rsidRDefault="005A05AD" w:rsidP="005A05AD">
            <w:pPr>
              <w:numPr>
                <w:ilvl w:val="0"/>
                <w:numId w:val="9"/>
              </w:numPr>
              <w:spacing w:after="0" w:line="240" w:lineRule="auto"/>
              <w:ind w:right="724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Participación en Programas de Movilidad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Nacional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5" w:righ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Universidad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2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Carrera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5" w:righ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Actividad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Internacional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5" w:right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Universidad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Carrera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2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5" w:right="3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Actividad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:rsidR="005A05AD" w:rsidRPr="00D60FE8" w:rsidRDefault="005A05AD" w:rsidP="005A05AD">
      <w:pPr>
        <w:spacing w:after="240" w:line="240" w:lineRule="auto"/>
        <w:rPr>
          <w:rFonts w:ascii="Times New Roman" w:eastAsia="Times New Roman" w:hAnsi="Times New Roman" w:cs="Times New Roman"/>
          <w:lang w:val="es-ES"/>
        </w:rPr>
      </w:pPr>
    </w:p>
    <w:p w:rsidR="005A05AD" w:rsidRPr="00D60FE8" w:rsidRDefault="005A05AD" w:rsidP="005A05AD">
      <w:pPr>
        <w:spacing w:before="1" w:after="0" w:line="240" w:lineRule="auto"/>
        <w:ind w:right="1111"/>
        <w:rPr>
          <w:rFonts w:ascii="Times New Roman" w:eastAsia="Times New Roman" w:hAnsi="Times New Roman" w:cs="Times New Roman"/>
          <w:lang w:val="es-ES"/>
        </w:rPr>
      </w:pPr>
      <w:r w:rsidRPr="00D60FE8">
        <w:rPr>
          <w:rFonts w:ascii="Times New Roman" w:eastAsia="Times New Roman" w:hAnsi="Times New Roman" w:cs="Times New Roman"/>
          <w:color w:val="000000"/>
          <w:lang w:val="es-ES"/>
        </w:rPr>
        <w:t xml:space="preserve"> 2. </w:t>
      </w:r>
      <w:r w:rsidRPr="00D60FE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ACTIVIDADES DE INVESTIGACIÓN, INNOVACIÓN  y/o VINCULACIÓN CIENTÍFICO TECNOLÓGICO.</w:t>
      </w:r>
    </w:p>
    <w:p w:rsidR="005A05AD" w:rsidRPr="00D60FE8" w:rsidRDefault="005A05AD" w:rsidP="005A05AD">
      <w:pPr>
        <w:spacing w:after="240" w:line="240" w:lineRule="auto"/>
        <w:rPr>
          <w:rFonts w:ascii="Times New Roman" w:eastAsia="Times New Roman" w:hAnsi="Times New Roman" w:cs="Times New Roman"/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2898"/>
        <w:gridCol w:w="1418"/>
        <w:gridCol w:w="2119"/>
      </w:tblGrid>
      <w:tr w:rsidR="005A05AD" w:rsidRPr="00D60FE8" w:rsidTr="005A05AD">
        <w:trPr>
          <w:trHeight w:val="10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895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Actividad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221" w:right="21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Detalle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before="3" w:after="0" w:line="240" w:lineRule="auto"/>
              <w:ind w:left="5" w:right="2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Duración: horas, semanas, meses</w:t>
            </w:r>
          </w:p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Desde / Hasta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139" w:right="131" w:firstLine="5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Número de Resolución, Expediente o Nota de Designación</w:t>
            </w:r>
          </w:p>
        </w:tc>
      </w:tr>
      <w:tr w:rsidR="005A05AD" w:rsidRPr="00D60FE8" w:rsidTr="005A05AD">
        <w:trPr>
          <w:trHeight w:val="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10"/>
              </w:numPr>
              <w:spacing w:after="0" w:line="240" w:lineRule="auto"/>
              <w:ind w:left="798" w:right="126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Participación en Proyectos o Grupos de Investigación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221" w:right="215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Nombre del Trabajo</w:t>
            </w:r>
          </w:p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221" w:right="217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Director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7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11"/>
              </w:numPr>
              <w:spacing w:after="0" w:line="240" w:lineRule="auto"/>
              <w:ind w:left="798" w:right="135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Publicaciones en libros, revistas, etc.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221" w:right="218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Título de la Publicación</w:t>
            </w:r>
          </w:p>
          <w:p w:rsidR="005A05AD" w:rsidRPr="00D60FE8" w:rsidRDefault="005A05AD" w:rsidP="005A05AD">
            <w:pPr>
              <w:spacing w:after="0" w:line="240" w:lineRule="auto"/>
              <w:ind w:left="221" w:right="216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Nombre de la Revista, Página Web, etc.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12"/>
              </w:numPr>
              <w:spacing w:before="1" w:after="0" w:line="240" w:lineRule="auto"/>
              <w:ind w:left="798" w:right="745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Ponencias en Congresos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585" w:right="183" w:firstLine="180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Nombre del Evento Nombre de la Ponencia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7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13"/>
              </w:numPr>
              <w:spacing w:after="0" w:line="240" w:lineRule="auto"/>
              <w:ind w:left="798" w:right="450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lastRenderedPageBreak/>
              <w:t>Participación en Actividades de</w:t>
            </w:r>
          </w:p>
          <w:p w:rsidR="005A05AD" w:rsidRPr="00D60FE8" w:rsidRDefault="005A05AD" w:rsidP="005A05AD">
            <w:pPr>
              <w:spacing w:before="2" w:after="0" w:line="240" w:lineRule="auto"/>
              <w:ind w:left="777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Innovación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222" w:right="21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Organismo / Institución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2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14"/>
              </w:numPr>
              <w:spacing w:after="0" w:line="240" w:lineRule="auto"/>
              <w:ind w:left="798" w:right="158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Exposiciones, Muestras, Espacios Públicos o Privados.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15"/>
              </w:numPr>
              <w:spacing w:after="0" w:line="240" w:lineRule="auto"/>
              <w:ind w:right="214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Título de la Actividad</w:t>
            </w:r>
          </w:p>
          <w:p w:rsidR="005A05AD" w:rsidRPr="00D60FE8" w:rsidRDefault="005A05AD" w:rsidP="005A05AD">
            <w:pPr>
              <w:numPr>
                <w:ilvl w:val="0"/>
                <w:numId w:val="16"/>
              </w:numPr>
              <w:spacing w:after="0" w:line="240" w:lineRule="auto"/>
              <w:ind w:right="214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Características de la producción realizadas</w:t>
            </w:r>
          </w:p>
          <w:p w:rsidR="005A05AD" w:rsidRPr="00D60FE8" w:rsidRDefault="005A05AD" w:rsidP="005A05AD">
            <w:pPr>
              <w:numPr>
                <w:ilvl w:val="0"/>
                <w:numId w:val="16"/>
              </w:numPr>
              <w:spacing w:after="0" w:line="240" w:lineRule="auto"/>
              <w:ind w:right="214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Nombre del Responsable de Curaduría (si la hubiere)</w:t>
            </w:r>
          </w:p>
          <w:p w:rsidR="005A05AD" w:rsidRPr="00D60FE8" w:rsidRDefault="005A05AD" w:rsidP="005A05AD">
            <w:pPr>
              <w:numPr>
                <w:ilvl w:val="0"/>
                <w:numId w:val="16"/>
              </w:numPr>
              <w:spacing w:after="0" w:line="240" w:lineRule="auto"/>
              <w:ind w:right="214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Nombre del Espacio donde se realizó, sitio Web, catálogo digital o similar</w:t>
            </w:r>
          </w:p>
          <w:p w:rsidR="005A05AD" w:rsidRPr="00D60FE8" w:rsidRDefault="005A05AD" w:rsidP="005A05AD">
            <w:pPr>
              <w:numPr>
                <w:ilvl w:val="0"/>
                <w:numId w:val="16"/>
              </w:numPr>
              <w:spacing w:after="0" w:line="240" w:lineRule="auto"/>
              <w:ind w:right="214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Ciudad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17"/>
              </w:numPr>
              <w:spacing w:after="0" w:line="240" w:lineRule="auto"/>
              <w:ind w:left="798" w:right="236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Participación en agrupaciones musicales estables dependientes de la UNR o de las Unidades Académicas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221" w:right="219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Carácter de la Participación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18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18"/>
              </w:numPr>
              <w:spacing w:after="0" w:line="240" w:lineRule="auto"/>
              <w:ind w:left="798" w:right="1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Participación como representante de la Unidad Académica:</w:t>
            </w:r>
          </w:p>
          <w:p w:rsidR="005A05AD" w:rsidRPr="00D60FE8" w:rsidRDefault="005A05AD" w:rsidP="005A05AD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Competencias Académicas Certámenes Nacionales e Internacionales</w:t>
            </w:r>
          </w:p>
          <w:p w:rsidR="005A05AD" w:rsidRPr="00D60FE8" w:rsidRDefault="005A05AD" w:rsidP="005A05AD">
            <w:pPr>
              <w:spacing w:after="0" w:line="240" w:lineRule="auto"/>
              <w:ind w:left="11" w:right="3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Olimpiadas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19"/>
              </w:numPr>
              <w:spacing w:after="0" w:line="240" w:lineRule="auto"/>
              <w:ind w:right="644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Temática </w:t>
            </w:r>
          </w:p>
          <w:p w:rsidR="005A05AD" w:rsidRPr="00D60FE8" w:rsidRDefault="005A05AD" w:rsidP="005A05AD">
            <w:pPr>
              <w:numPr>
                <w:ilvl w:val="0"/>
                <w:numId w:val="19"/>
              </w:numPr>
              <w:spacing w:after="0" w:line="240" w:lineRule="auto"/>
              <w:ind w:right="644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Entidad Organizadora</w:t>
            </w:r>
          </w:p>
          <w:p w:rsidR="005A05AD" w:rsidRPr="00D60FE8" w:rsidRDefault="005A05AD" w:rsidP="005A05AD">
            <w:pPr>
              <w:numPr>
                <w:ilvl w:val="0"/>
                <w:numId w:val="19"/>
              </w:numPr>
              <w:spacing w:after="0" w:line="240" w:lineRule="auto"/>
              <w:ind w:right="644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Carácter de Representación: (Individual / Grupal) Ciudad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10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254" w:right="248" w:firstLine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Participación en Comisiones Científicas, Centro de Estudios y/o</w:t>
            </w:r>
          </w:p>
          <w:p w:rsidR="005A05AD" w:rsidRPr="00D60FE8" w:rsidRDefault="005A05AD" w:rsidP="005A05AD">
            <w:pPr>
              <w:spacing w:after="0" w:line="240" w:lineRule="auto"/>
              <w:ind w:left="11" w:right="6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Investigación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:rsidR="005A05AD" w:rsidRPr="00D60FE8" w:rsidRDefault="005A05AD" w:rsidP="005A05AD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:rsidR="005A05AD" w:rsidRPr="00D60FE8" w:rsidRDefault="005A05AD" w:rsidP="005A05AD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D60FE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3.  ACTIVIDADES DE EXTENSIÓN UNIVERSITARIA</w:t>
      </w:r>
    </w:p>
    <w:p w:rsidR="005A05AD" w:rsidRPr="00D60FE8" w:rsidRDefault="005A05AD" w:rsidP="005A05AD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2846"/>
        <w:gridCol w:w="1418"/>
        <w:gridCol w:w="2119"/>
      </w:tblGrid>
      <w:tr w:rsidR="005A05AD" w:rsidRPr="00D60FE8" w:rsidTr="005A05AD">
        <w:trPr>
          <w:trHeight w:val="10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842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Actividad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Detalle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Duración: horas, semanas, meses</w:t>
            </w:r>
          </w:p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Desde / Hasta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32" w:right="28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Número de Resolución, Expediente o Nota</w:t>
            </w:r>
          </w:p>
          <w:p w:rsidR="005A05AD" w:rsidRPr="00D60FE8" w:rsidRDefault="005A05AD" w:rsidP="005A05AD">
            <w:pPr>
              <w:spacing w:before="4" w:after="0" w:line="240" w:lineRule="auto"/>
              <w:ind w:left="34" w:right="28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 Designación</w:t>
            </w:r>
          </w:p>
        </w:tc>
      </w:tr>
      <w:tr w:rsidR="005A05AD" w:rsidRPr="00D60FE8" w:rsidTr="005A05AD">
        <w:trPr>
          <w:trHeight w:val="10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20"/>
              </w:numPr>
              <w:spacing w:after="0" w:line="240" w:lineRule="auto"/>
              <w:ind w:left="798" w:right="342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Participación en programas / Proyectos de</w:t>
            </w:r>
          </w:p>
          <w:p w:rsidR="005A05AD" w:rsidRPr="00D60FE8" w:rsidRDefault="005A05AD" w:rsidP="005A05AD">
            <w:pPr>
              <w:spacing w:after="0" w:line="240" w:lineRule="auto"/>
              <w:ind w:left="777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extensión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before="253" w:after="0" w:line="240" w:lineRule="auto"/>
              <w:ind w:left="100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Nombre del Proyecto Responsable Principal: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21"/>
              </w:numPr>
              <w:spacing w:after="0" w:line="240" w:lineRule="auto"/>
              <w:ind w:left="798" w:right="58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Programas de Voluntariado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Nombre de la actividad Responsable Principal: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:rsidR="005A05AD" w:rsidRPr="00D60FE8" w:rsidRDefault="005A05AD" w:rsidP="005A05AD">
      <w:pPr>
        <w:spacing w:after="240" w:line="240" w:lineRule="auto"/>
        <w:rPr>
          <w:rFonts w:ascii="Times New Roman" w:eastAsia="Times New Roman" w:hAnsi="Times New Roman" w:cs="Times New Roman"/>
          <w:lang w:val="es-ES"/>
        </w:rPr>
      </w:pPr>
    </w:p>
    <w:p w:rsidR="005A05AD" w:rsidRPr="00D60FE8" w:rsidRDefault="005A05AD" w:rsidP="005A05AD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D60FE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4.  ACTIVIDADES de GESTIÓN</w:t>
      </w:r>
    </w:p>
    <w:p w:rsidR="005A05AD" w:rsidRPr="00D60FE8" w:rsidRDefault="005A05AD" w:rsidP="005A05AD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6"/>
        <w:gridCol w:w="2595"/>
        <w:gridCol w:w="1559"/>
        <w:gridCol w:w="2119"/>
      </w:tblGrid>
      <w:tr w:rsidR="005A05AD" w:rsidRPr="00D60FE8" w:rsidTr="005A05AD">
        <w:trPr>
          <w:trHeight w:val="1036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895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Actividad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Detalle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before="1" w:after="0" w:line="240" w:lineRule="auto"/>
              <w:ind w:left="177" w:right="17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Duración: horas, semanas, meses</w:t>
            </w:r>
          </w:p>
          <w:p w:rsidR="005A05AD" w:rsidRPr="00D60FE8" w:rsidRDefault="005A05AD" w:rsidP="005A05AD">
            <w:pPr>
              <w:spacing w:after="0" w:line="240" w:lineRule="auto"/>
              <w:ind w:right="174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Desde/Hasta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before="1"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Número de Resolución, Expediente o Nota</w:t>
            </w:r>
          </w:p>
          <w:p w:rsidR="005A05AD" w:rsidRPr="00D60FE8" w:rsidRDefault="005A05AD" w:rsidP="005A05AD">
            <w:pPr>
              <w:spacing w:before="5" w:after="0" w:line="240" w:lineRule="auto"/>
              <w:ind w:left="30" w:right="28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 Designación</w:t>
            </w:r>
          </w:p>
        </w:tc>
      </w:tr>
      <w:tr w:rsidR="005A05AD" w:rsidRPr="00D60FE8" w:rsidTr="005A05AD">
        <w:trPr>
          <w:trHeight w:val="276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22"/>
              </w:numPr>
              <w:spacing w:after="0" w:line="240" w:lineRule="auto"/>
              <w:ind w:left="798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Consejero Superior</w:t>
            </w:r>
          </w:p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53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23"/>
              </w:numPr>
              <w:spacing w:after="0" w:line="240" w:lineRule="auto"/>
              <w:ind w:left="798" w:right="102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Consejero Directivo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53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24"/>
              </w:numPr>
              <w:spacing w:before="1" w:after="0" w:line="240" w:lineRule="auto"/>
              <w:ind w:left="798" w:right="915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Consejero Académico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535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25"/>
              </w:numPr>
              <w:spacing w:after="0" w:line="240" w:lineRule="auto"/>
              <w:ind w:left="798" w:right="568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Miembro de la Junta Electoral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1830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26"/>
              </w:numPr>
              <w:spacing w:after="0" w:line="240" w:lineRule="auto"/>
              <w:ind w:left="546" w:right="178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Participaciones en Comisiones</w:t>
            </w:r>
          </w:p>
          <w:p w:rsidR="005A05AD" w:rsidRPr="00D60FE8" w:rsidRDefault="005A05AD" w:rsidP="005A05AD">
            <w:pPr>
              <w:numPr>
                <w:ilvl w:val="0"/>
                <w:numId w:val="27"/>
              </w:numPr>
              <w:spacing w:after="0" w:line="240" w:lineRule="auto"/>
              <w:ind w:right="36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Reformas de Planes de Estudios</w:t>
            </w:r>
          </w:p>
          <w:p w:rsidR="005A05AD" w:rsidRPr="00D60FE8" w:rsidRDefault="005A05AD" w:rsidP="005A05AD">
            <w:pPr>
              <w:numPr>
                <w:ilvl w:val="0"/>
                <w:numId w:val="27"/>
              </w:numPr>
              <w:spacing w:after="0" w:line="240" w:lineRule="auto"/>
              <w:ind w:right="36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Asesorías de Concursos</w:t>
            </w:r>
          </w:p>
          <w:p w:rsidR="005A05AD" w:rsidRPr="00D60FE8" w:rsidRDefault="005A05AD" w:rsidP="005A05AD">
            <w:pPr>
              <w:numPr>
                <w:ilvl w:val="0"/>
                <w:numId w:val="27"/>
              </w:numPr>
              <w:spacing w:after="0" w:line="240" w:lineRule="auto"/>
              <w:ind w:right="36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Carrera Docente</w:t>
            </w:r>
          </w:p>
          <w:p w:rsidR="005A05AD" w:rsidRPr="00D60FE8" w:rsidRDefault="005A05AD" w:rsidP="005A05AD">
            <w:pPr>
              <w:numPr>
                <w:ilvl w:val="0"/>
                <w:numId w:val="27"/>
              </w:numPr>
              <w:spacing w:after="0" w:line="240" w:lineRule="auto"/>
              <w:ind w:right="361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Asesorías de Escuela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:rsidR="005A05AD" w:rsidRPr="00D60FE8" w:rsidRDefault="005A05AD" w:rsidP="005A05AD">
      <w:pPr>
        <w:spacing w:after="240" w:line="240" w:lineRule="auto"/>
        <w:rPr>
          <w:rFonts w:ascii="Times New Roman" w:eastAsia="Times New Roman" w:hAnsi="Times New Roman" w:cs="Times New Roman"/>
          <w:lang w:val="es-ES"/>
        </w:rPr>
      </w:pPr>
    </w:p>
    <w:p w:rsidR="005A05AD" w:rsidRPr="00D60FE8" w:rsidRDefault="005A05AD" w:rsidP="005A05AD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D60FE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5.  ACTIVIDADES DEPORTIVAS</w:t>
      </w:r>
    </w:p>
    <w:p w:rsidR="005A05AD" w:rsidRPr="00D60FE8" w:rsidRDefault="005A05AD" w:rsidP="005A05AD">
      <w:pPr>
        <w:spacing w:after="240" w:line="240" w:lineRule="auto"/>
        <w:rPr>
          <w:rFonts w:ascii="Times New Roman" w:eastAsia="Times New Roman" w:hAnsi="Times New Roman" w:cs="Times New Roman"/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779"/>
        <w:gridCol w:w="2082"/>
        <w:gridCol w:w="2512"/>
      </w:tblGrid>
      <w:tr w:rsidR="005A05AD" w:rsidRPr="00D60FE8" w:rsidTr="005A05AD">
        <w:trPr>
          <w:trHeight w:val="103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895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Actividad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Detalle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130" w:right="126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Duración: horas, semanas, meses</w:t>
            </w:r>
          </w:p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132" w:right="126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Desde / Hasta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138" w:right="134" w:hanging="4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Número de Resolución, Expediente o Nota</w:t>
            </w:r>
          </w:p>
          <w:p w:rsidR="005A05AD" w:rsidRPr="00D60FE8" w:rsidRDefault="005A05AD" w:rsidP="005A05AD">
            <w:pPr>
              <w:spacing w:before="4" w:after="0" w:line="240" w:lineRule="auto"/>
              <w:ind w:left="35" w:right="28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 Designación</w:t>
            </w:r>
          </w:p>
        </w:tc>
      </w:tr>
      <w:tr w:rsidR="005A05AD" w:rsidRPr="00D60FE8" w:rsidTr="005A05AD">
        <w:trPr>
          <w:trHeight w:val="105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28"/>
              </w:numPr>
              <w:spacing w:after="0" w:line="240" w:lineRule="auto"/>
              <w:ind w:left="798" w:right="245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Representación de la UNR a nivel local, Regional o</w:t>
            </w:r>
          </w:p>
          <w:p w:rsidR="005A05AD" w:rsidRPr="00D60FE8" w:rsidRDefault="005A05AD" w:rsidP="005A05AD">
            <w:pPr>
              <w:spacing w:after="0" w:line="240" w:lineRule="auto"/>
              <w:ind w:left="777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Nacional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A05AD" w:rsidRPr="00D60FE8" w:rsidTr="005A05AD">
        <w:trPr>
          <w:trHeight w:val="112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29"/>
              </w:numPr>
              <w:spacing w:after="0" w:line="240" w:lineRule="auto"/>
              <w:ind w:left="798" w:right="162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Obtención de Premios y distinciones representando a la UNR o a la Unidad Académica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:rsidR="005A05AD" w:rsidRPr="00D60FE8" w:rsidRDefault="005A05AD" w:rsidP="005A05AD">
      <w:pPr>
        <w:spacing w:after="240" w:line="240" w:lineRule="auto"/>
        <w:rPr>
          <w:rFonts w:ascii="Times New Roman" w:eastAsia="Times New Roman" w:hAnsi="Times New Roman" w:cs="Times New Roman"/>
          <w:lang w:val="es-ES"/>
        </w:rPr>
      </w:pPr>
    </w:p>
    <w:p w:rsidR="005A05AD" w:rsidRPr="00D60FE8" w:rsidRDefault="005A05AD" w:rsidP="005A05AD">
      <w:pPr>
        <w:tabs>
          <w:tab w:val="left" w:pos="9214"/>
        </w:tabs>
        <w:spacing w:after="0" w:line="240" w:lineRule="auto"/>
        <w:ind w:right="545"/>
        <w:rPr>
          <w:rFonts w:ascii="Times New Roman" w:eastAsia="Times New Roman" w:hAnsi="Times New Roman" w:cs="Times New Roman"/>
          <w:lang w:val="es-ES"/>
        </w:rPr>
      </w:pPr>
      <w:r w:rsidRPr="00D60FE8">
        <w:rPr>
          <w:rFonts w:ascii="Times New Roman" w:eastAsia="Times New Roman" w:hAnsi="Times New Roman" w:cs="Times New Roman"/>
          <w:color w:val="000000"/>
          <w:lang w:val="es-ES"/>
        </w:rPr>
        <w:t xml:space="preserve">6.- </w:t>
      </w:r>
      <w:r w:rsidRPr="00D60FE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PREMIOS, DISTINCIONES, BECAS en el MARCO de la UNR (que no sea de apoyo económico)</w:t>
      </w:r>
    </w:p>
    <w:p w:rsidR="005A05AD" w:rsidRPr="00D60FE8" w:rsidRDefault="005A05AD" w:rsidP="005A05AD">
      <w:p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484"/>
        <w:gridCol w:w="2930"/>
        <w:gridCol w:w="3648"/>
      </w:tblGrid>
      <w:tr w:rsidR="005A05AD" w:rsidRPr="00D60FE8" w:rsidTr="005A05AD">
        <w:trPr>
          <w:trHeight w:val="9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 xml:space="preserve">     Actividad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Detalle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before="1" w:after="0" w:line="240" w:lineRule="auto"/>
              <w:ind w:left="130" w:right="126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Duración: horas, semanas, meses</w:t>
            </w:r>
          </w:p>
          <w:p w:rsidR="005A05AD" w:rsidRPr="00D60FE8" w:rsidRDefault="005A05AD" w:rsidP="005A05AD">
            <w:pPr>
              <w:spacing w:before="1" w:after="0" w:line="240" w:lineRule="auto"/>
              <w:ind w:left="132" w:right="126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Desde / Hasta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before="1" w:after="0" w:line="240" w:lineRule="auto"/>
              <w:ind w:left="138" w:right="134" w:hanging="4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Número de Resolución, Expediente o Nota</w:t>
            </w:r>
          </w:p>
          <w:p w:rsidR="005A05AD" w:rsidRPr="00D60FE8" w:rsidRDefault="005A05AD" w:rsidP="005A05AD">
            <w:pPr>
              <w:spacing w:before="5" w:after="0" w:line="240" w:lineRule="auto"/>
              <w:ind w:left="35" w:right="28"/>
              <w:jc w:val="center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S"/>
              </w:rPr>
              <w:t>de Designación</w:t>
            </w:r>
          </w:p>
        </w:tc>
      </w:tr>
      <w:tr w:rsidR="005A05AD" w:rsidRPr="00D60FE8" w:rsidTr="005A05AD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numPr>
                <w:ilvl w:val="0"/>
                <w:numId w:val="30"/>
              </w:numPr>
              <w:spacing w:after="0" w:line="240" w:lineRule="auto"/>
              <w:ind w:left="798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Premios</w:t>
            </w:r>
          </w:p>
          <w:p w:rsidR="005A05AD" w:rsidRPr="00D60FE8" w:rsidRDefault="005A05AD" w:rsidP="005A05AD">
            <w:pPr>
              <w:numPr>
                <w:ilvl w:val="0"/>
                <w:numId w:val="30"/>
              </w:numPr>
              <w:spacing w:before="9" w:after="0" w:line="240" w:lineRule="auto"/>
              <w:ind w:left="798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Distinciones</w:t>
            </w:r>
          </w:p>
          <w:p w:rsidR="005A05AD" w:rsidRPr="00D60FE8" w:rsidRDefault="005A05AD" w:rsidP="005A05AD">
            <w:pPr>
              <w:numPr>
                <w:ilvl w:val="0"/>
                <w:numId w:val="30"/>
              </w:numPr>
              <w:spacing w:before="4" w:after="0" w:line="240" w:lineRule="auto"/>
              <w:ind w:left="798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Becas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Institución:</w:t>
            </w:r>
          </w:p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  <w:p w:rsidR="005A05AD" w:rsidRPr="00D60FE8" w:rsidRDefault="005A05AD" w:rsidP="005A05AD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es-ES"/>
              </w:rPr>
            </w:pPr>
            <w:r w:rsidRPr="00D60FE8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Características: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5AD" w:rsidRPr="00D60FE8" w:rsidRDefault="005A05AD" w:rsidP="005A05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:rsidR="00BE446D" w:rsidRPr="00D60FE8" w:rsidRDefault="00BE446D">
      <w:pPr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sectPr w:rsidR="00BE446D" w:rsidRPr="00D60FE8" w:rsidSect="00D60F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991" w:bottom="1134" w:left="993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5AD" w:rsidRDefault="005A05AD">
      <w:pPr>
        <w:spacing w:after="0" w:line="240" w:lineRule="auto"/>
      </w:pPr>
      <w:r>
        <w:separator/>
      </w:r>
    </w:p>
  </w:endnote>
  <w:endnote w:type="continuationSeparator" w:id="0">
    <w:p w:rsidR="005A05AD" w:rsidRDefault="005A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Sans-3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6D" w:rsidRDefault="00BE44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</w:t>
          </w:r>
          <w:r>
            <w:rPr>
              <w:noProof/>
              <w:color w:val="000000"/>
              <w:lang w:val="es-ES"/>
            </w:rPr>
            <w:drawing>
              <wp:inline distT="0" distB="0" distL="0" distR="0">
                <wp:extent cx="5935757" cy="701675"/>
                <wp:effectExtent l="0" t="0" r="8255" b="3175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614" cy="702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6D" w:rsidRDefault="00BE44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5AD" w:rsidRDefault="005A05AD">
      <w:pPr>
        <w:spacing w:after="0" w:line="240" w:lineRule="auto"/>
      </w:pPr>
      <w:r>
        <w:separator/>
      </w:r>
    </w:p>
  </w:footnote>
  <w:footnote w:type="continuationSeparator" w:id="0">
    <w:p w:rsidR="005A05AD" w:rsidRDefault="005A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6D" w:rsidRDefault="00BE44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8DF" w:rsidRDefault="008623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  <w:bookmarkStart w:id="0" w:name="_GoBack"/>
    <w:bookmarkEnd w:id="0"/>
    <w:r w:rsidRPr="00F1290C">
      <w:rPr>
        <w:noProof/>
        <w:color w:val="000000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221615</wp:posOffset>
          </wp:positionV>
          <wp:extent cx="706550" cy="716890"/>
          <wp:effectExtent l="0" t="0" r="0" b="762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50" cy="7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>
      <w:tc>
        <w:tcPr>
          <w:tcW w:w="11908" w:type="dxa"/>
        </w:tcPr>
        <w:p w:rsidR="003718DF" w:rsidRDefault="00012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F1290C">
            <w:rPr>
              <w:noProof/>
              <w:color w:val="000000"/>
              <w:lang w:val="es-ES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>
                    <wp:simplePos x="0" y="0"/>
                    <wp:positionH relativeFrom="column">
                      <wp:posOffset>1402080</wp:posOffset>
                    </wp:positionH>
                    <wp:positionV relativeFrom="paragraph">
                      <wp:posOffset>169545</wp:posOffset>
                    </wp:positionV>
                    <wp:extent cx="4326341" cy="450850"/>
                    <wp:effectExtent l="0" t="0" r="0" b="635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341" cy="450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290C" w:rsidRPr="008E1338" w:rsidRDefault="00CA616E" w:rsidP="00F1290C">
                                <w:pPr>
                                  <w:jc w:val="center"/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795767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  <w:r w:rsidR="00012373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795767" w:rsidRPr="00795767">
                                  <w:rPr>
                                    <w:rFonts w:ascii="MuseoSans-300" w:hAnsi="MuseoSans-300"/>
                                  </w:rPr>
                                  <w:t>Año del</w:t>
                                </w:r>
                                <w:r w:rsidR="00795767">
                                  <w:rPr>
                                    <w:rFonts w:ascii="MuseoSans-300" w:hAnsi="MuseoSans-300"/>
                                  </w:rPr>
                                  <w:t xml:space="preserve"> </w:t>
                                </w:r>
                                <w:r w:rsidR="00795767" w:rsidRPr="00795767">
                                  <w:rPr>
                                    <w:rFonts w:ascii="MuseoSans-300" w:hAnsi="MuseoSans-300"/>
                                  </w:rPr>
                                  <w:t>Tricentenario de la Ciudad de Rosario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110.4pt;margin-top:13.35pt;width:340.65pt;height:3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" filled="f" stroked="f">
                    <v:textbox>
                      <w:txbxContent>
                        <w:p w:rsidR="00F1290C" w:rsidRPr="008E1338" w:rsidRDefault="00CA616E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202</w:t>
                          </w:r>
                          <w:r w:rsidR="00795767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-</w:t>
                          </w:r>
                          <w:r w:rsidR="00012373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</w:t>
                          </w:r>
                          <w:r w:rsidR="00795767" w:rsidRPr="00795767">
                            <w:rPr>
                              <w:rFonts w:ascii="MuseoSans-300" w:hAnsi="MuseoSans-300"/>
                            </w:rPr>
                            <w:t>Año del</w:t>
                          </w:r>
                          <w:r w:rsidR="00795767">
                            <w:rPr>
                              <w:rFonts w:ascii="MuseoSans-300" w:hAnsi="MuseoSans-300"/>
                            </w:rPr>
                            <w:t xml:space="preserve"> </w:t>
                          </w:r>
                          <w:r w:rsidR="00795767" w:rsidRPr="00795767">
                            <w:rPr>
                              <w:rFonts w:ascii="MuseoSans-300" w:hAnsi="MuseoSans-300"/>
                            </w:rPr>
                            <w:t>Tricentenario de la Ciudad de Rosario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34DC">
            <w:rPr>
              <w:color w:val="000000"/>
            </w:rPr>
            <w:t xml:space="preserve">    </w:t>
          </w:r>
        </w:p>
      </w:tc>
    </w:tr>
  </w:tbl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46D" w:rsidRDefault="00BE44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B8B"/>
    <w:multiLevelType w:val="multilevel"/>
    <w:tmpl w:val="963E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32820"/>
    <w:multiLevelType w:val="multilevel"/>
    <w:tmpl w:val="1306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14A1A"/>
    <w:multiLevelType w:val="multilevel"/>
    <w:tmpl w:val="F3EA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C6BB9"/>
    <w:multiLevelType w:val="multilevel"/>
    <w:tmpl w:val="D44E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50A3B"/>
    <w:multiLevelType w:val="multilevel"/>
    <w:tmpl w:val="630C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313F6"/>
    <w:multiLevelType w:val="multilevel"/>
    <w:tmpl w:val="08AE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968C0"/>
    <w:multiLevelType w:val="multilevel"/>
    <w:tmpl w:val="99CE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93A56"/>
    <w:multiLevelType w:val="multilevel"/>
    <w:tmpl w:val="517A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C6D5D"/>
    <w:multiLevelType w:val="multilevel"/>
    <w:tmpl w:val="C49A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50B06"/>
    <w:multiLevelType w:val="multilevel"/>
    <w:tmpl w:val="28F6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3274D"/>
    <w:multiLevelType w:val="multilevel"/>
    <w:tmpl w:val="F868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0016C"/>
    <w:multiLevelType w:val="multilevel"/>
    <w:tmpl w:val="82E6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56BD8"/>
    <w:multiLevelType w:val="multilevel"/>
    <w:tmpl w:val="0ECE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57761"/>
    <w:multiLevelType w:val="multilevel"/>
    <w:tmpl w:val="18DC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E3AA6"/>
    <w:multiLevelType w:val="multilevel"/>
    <w:tmpl w:val="774C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E338F"/>
    <w:multiLevelType w:val="multilevel"/>
    <w:tmpl w:val="5014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37463"/>
    <w:multiLevelType w:val="multilevel"/>
    <w:tmpl w:val="8054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1F4A55"/>
    <w:multiLevelType w:val="multilevel"/>
    <w:tmpl w:val="B76A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884E0B"/>
    <w:multiLevelType w:val="multilevel"/>
    <w:tmpl w:val="83C0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D65799"/>
    <w:multiLevelType w:val="multilevel"/>
    <w:tmpl w:val="AA52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9C45B0"/>
    <w:multiLevelType w:val="multilevel"/>
    <w:tmpl w:val="68FA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C151C1"/>
    <w:multiLevelType w:val="multilevel"/>
    <w:tmpl w:val="4D06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74FBF"/>
    <w:multiLevelType w:val="multilevel"/>
    <w:tmpl w:val="117C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637DE"/>
    <w:multiLevelType w:val="multilevel"/>
    <w:tmpl w:val="1E1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F03A9"/>
    <w:multiLevelType w:val="multilevel"/>
    <w:tmpl w:val="1D36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D96634"/>
    <w:multiLevelType w:val="multilevel"/>
    <w:tmpl w:val="6F70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E34CE"/>
    <w:multiLevelType w:val="multilevel"/>
    <w:tmpl w:val="F92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C10C30"/>
    <w:multiLevelType w:val="multilevel"/>
    <w:tmpl w:val="7444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1F25A2"/>
    <w:multiLevelType w:val="multilevel"/>
    <w:tmpl w:val="BFF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6B1BC7"/>
    <w:multiLevelType w:val="multilevel"/>
    <w:tmpl w:val="9524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0A42AC"/>
    <w:multiLevelType w:val="multilevel"/>
    <w:tmpl w:val="0ADE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751853"/>
    <w:multiLevelType w:val="multilevel"/>
    <w:tmpl w:val="D8C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4315E"/>
    <w:multiLevelType w:val="multilevel"/>
    <w:tmpl w:val="3634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3"/>
  </w:num>
  <w:num w:numId="5">
    <w:abstractNumId w:val="12"/>
  </w:num>
  <w:num w:numId="6">
    <w:abstractNumId w:val="0"/>
  </w:num>
  <w:num w:numId="7">
    <w:abstractNumId w:val="19"/>
  </w:num>
  <w:num w:numId="8">
    <w:abstractNumId w:val="8"/>
  </w:num>
  <w:num w:numId="9">
    <w:abstractNumId w:val="15"/>
  </w:num>
  <w:num w:numId="10">
    <w:abstractNumId w:val="23"/>
  </w:num>
  <w:num w:numId="11">
    <w:abstractNumId w:val="14"/>
  </w:num>
  <w:num w:numId="12">
    <w:abstractNumId w:val="17"/>
  </w:num>
  <w:num w:numId="13">
    <w:abstractNumId w:val="25"/>
  </w:num>
  <w:num w:numId="14">
    <w:abstractNumId w:val="30"/>
  </w:num>
  <w:num w:numId="15">
    <w:abstractNumId w:val="18"/>
  </w:num>
  <w:num w:numId="16">
    <w:abstractNumId w:val="7"/>
  </w:num>
  <w:num w:numId="17">
    <w:abstractNumId w:val="28"/>
  </w:num>
  <w:num w:numId="18">
    <w:abstractNumId w:val="21"/>
  </w:num>
  <w:num w:numId="19">
    <w:abstractNumId w:val="9"/>
  </w:num>
  <w:num w:numId="20">
    <w:abstractNumId w:val="6"/>
  </w:num>
  <w:num w:numId="21">
    <w:abstractNumId w:val="11"/>
  </w:num>
  <w:num w:numId="22">
    <w:abstractNumId w:val="20"/>
  </w:num>
  <w:num w:numId="23">
    <w:abstractNumId w:val="10"/>
  </w:num>
  <w:num w:numId="24">
    <w:abstractNumId w:val="27"/>
  </w:num>
  <w:num w:numId="25">
    <w:abstractNumId w:val="2"/>
  </w:num>
  <w:num w:numId="26">
    <w:abstractNumId w:val="29"/>
  </w:num>
  <w:num w:numId="27">
    <w:abstractNumId w:val="4"/>
  </w:num>
  <w:num w:numId="28">
    <w:abstractNumId w:val="32"/>
  </w:num>
  <w:num w:numId="29">
    <w:abstractNumId w:val="16"/>
  </w:num>
  <w:num w:numId="30">
    <w:abstractNumId w:val="24"/>
  </w:num>
  <w:num w:numId="31">
    <w:abstractNumId w:val="26"/>
  </w:num>
  <w:num w:numId="32">
    <w:abstractNumId w:val="13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AD"/>
    <w:rsid w:val="00004F67"/>
    <w:rsid w:val="00012373"/>
    <w:rsid w:val="00110A57"/>
    <w:rsid w:val="00123C6D"/>
    <w:rsid w:val="001860DC"/>
    <w:rsid w:val="001A7718"/>
    <w:rsid w:val="001F7234"/>
    <w:rsid w:val="003718DF"/>
    <w:rsid w:val="003A41AD"/>
    <w:rsid w:val="005A05AD"/>
    <w:rsid w:val="0068607F"/>
    <w:rsid w:val="006B4CB6"/>
    <w:rsid w:val="00795767"/>
    <w:rsid w:val="007E6FA2"/>
    <w:rsid w:val="008623B5"/>
    <w:rsid w:val="008E1338"/>
    <w:rsid w:val="00BE446D"/>
    <w:rsid w:val="00C03C1B"/>
    <w:rsid w:val="00CA616E"/>
    <w:rsid w:val="00D60FE8"/>
    <w:rsid w:val="00DB34DC"/>
    <w:rsid w:val="00F1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C4CA99B-DFC0-4784-8287-6FBC921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  <w:style w:type="paragraph" w:styleId="NormalWeb">
    <w:name w:val="Normal (Web)"/>
    <w:basedOn w:val="Normal"/>
    <w:uiPriority w:val="99"/>
    <w:semiHidden/>
    <w:unhideWhenUsed/>
    <w:rsid w:val="006B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6B4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1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8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1</TotalTime>
  <Pages>5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Legarreta</dc:creator>
  <cp:lastModifiedBy>Lucrecia Anahí Montenegro</cp:lastModifiedBy>
  <cp:revision>2</cp:revision>
  <dcterms:created xsi:type="dcterms:W3CDTF">2025-11-26T12:24:00Z</dcterms:created>
  <dcterms:modified xsi:type="dcterms:W3CDTF">2025-11-26T12:24:00Z</dcterms:modified>
</cp:coreProperties>
</file>