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5047" w:rsidRPr="004B57ED" w:rsidRDefault="005C5047" w:rsidP="005C5047">
      <w:pPr>
        <w:pStyle w:val="Ttulo1"/>
        <w:ind w:left="438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4B57ED">
        <w:rPr>
          <w:rFonts w:ascii="Times New Roman" w:hAnsi="Times New Roman" w:cs="Times New Roman"/>
          <w:sz w:val="24"/>
          <w:szCs w:val="24"/>
          <w:u w:val="thick"/>
        </w:rPr>
        <w:t>SOLICITUD</w:t>
      </w:r>
      <w:r w:rsidRPr="004B57ED">
        <w:rPr>
          <w:rFonts w:ascii="Times New Roman" w:hAnsi="Times New Roman" w:cs="Times New Roman"/>
          <w:spacing w:val="15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INSCRIPCIÓN</w:t>
      </w:r>
      <w:r w:rsidRPr="004B57ED">
        <w:rPr>
          <w:rFonts w:ascii="Times New Roman" w:hAnsi="Times New Roman" w:cs="Times New Roman"/>
          <w:spacing w:val="16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PARA</w:t>
      </w:r>
      <w:r w:rsidRPr="004B57ED">
        <w:rPr>
          <w:rFonts w:ascii="Times New Roman" w:hAnsi="Times New Roman" w:cs="Times New Roman"/>
          <w:spacing w:val="-21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AYUDANTES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SEGUNDA</w:t>
      </w:r>
      <w:r w:rsidRPr="004B57ED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CATEGORIA</w:t>
      </w:r>
    </w:p>
    <w:p w:rsidR="005C5047" w:rsidRPr="004B57ED" w:rsidRDefault="005C5047" w:rsidP="005C5047">
      <w:pPr>
        <w:pStyle w:val="Textoindependiente"/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:rsidR="005C5047" w:rsidRPr="004B57ED" w:rsidRDefault="005C5047" w:rsidP="005C5047">
      <w:pPr>
        <w:ind w:left="258"/>
        <w:rPr>
          <w:rFonts w:ascii="Times New Roman" w:hAnsi="Times New Roman" w:cs="Times New Roman"/>
          <w:b/>
          <w:sz w:val="24"/>
          <w:szCs w:val="24"/>
        </w:rPr>
      </w:pPr>
      <w:r w:rsidRPr="004B57ED">
        <w:rPr>
          <w:rFonts w:ascii="Times New Roman" w:hAnsi="Times New Roman" w:cs="Times New Roman"/>
          <w:b/>
          <w:sz w:val="24"/>
          <w:szCs w:val="24"/>
          <w:u w:val="thick"/>
        </w:rPr>
        <w:t>DATOS</w:t>
      </w:r>
      <w:r w:rsidRPr="004B57ED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PERSONALES:</w:t>
      </w:r>
    </w:p>
    <w:p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APELLIDO</w:t>
      </w:r>
      <w:r w:rsidRPr="004B57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B57E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NOMBRES: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NACIONALIDAD: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LUGAR Y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FECHA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DE NACIMIENTO: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DOMICILIO: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TELÉFONO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DOCUMENTO</w:t>
      </w:r>
      <w:r w:rsidRPr="004B57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IDENTIDAD: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Nº</w:t>
      </w:r>
      <w:r w:rsidRPr="004B57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C.U.I.L.:</w:t>
      </w:r>
    </w:p>
    <w:p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LEGAJO</w:t>
      </w:r>
      <w:r w:rsidR="006D475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4B5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047" w:rsidRPr="004B57ED" w:rsidRDefault="005C5047" w:rsidP="005C5047">
      <w:pPr>
        <w:pStyle w:val="Textoindependiente"/>
        <w:spacing w:before="3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   CARRERAS</w:t>
      </w:r>
      <w:r w:rsidRPr="004B57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QUE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CURSA: </w:t>
      </w:r>
    </w:p>
    <w:p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pacing w:val="-11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ÁREAS</w:t>
      </w:r>
      <w:r w:rsidRPr="004B57ED">
        <w:rPr>
          <w:rFonts w:ascii="Times New Roman" w:hAnsi="Times New Roman" w:cs="Times New Roman"/>
          <w:spacing w:val="-11"/>
          <w:sz w:val="24"/>
          <w:szCs w:val="24"/>
        </w:rPr>
        <w:t xml:space="preserve"> a las cuales se inscribe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 xml:space="preserve">(debe figurar </w:t>
      </w:r>
      <w:proofErr w:type="gramStart"/>
      <w:r w:rsidRPr="006D475D">
        <w:rPr>
          <w:rFonts w:ascii="Times New Roman" w:hAnsi="Times New Roman" w:cs="Times New Roman"/>
          <w:b/>
          <w:i/>
          <w:sz w:val="24"/>
          <w:szCs w:val="24"/>
        </w:rPr>
        <w:t xml:space="preserve">el </w:t>
      </w:r>
      <w:r w:rsidRPr="006D475D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orden</w:t>
      </w:r>
      <w:proofErr w:type="gramEnd"/>
      <w:r w:rsidRPr="006D475D">
        <w:rPr>
          <w:rFonts w:ascii="Times New Roman" w:hAnsi="Times New Roman" w:cs="Times New Roman"/>
          <w:b/>
          <w:i/>
          <w:sz w:val="24"/>
          <w:szCs w:val="24"/>
        </w:rPr>
        <w:t xml:space="preserve"> de</w:t>
      </w:r>
      <w:r w:rsidRPr="006D475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prioridad)</w:t>
      </w:r>
    </w:p>
    <w:p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4"/>
          <w:sz w:val="24"/>
          <w:szCs w:val="24"/>
        </w:rPr>
        <w:t>1.-</w:t>
      </w:r>
    </w:p>
    <w:p w:rsidR="005C5047" w:rsidRPr="004B57ED" w:rsidRDefault="005C5047" w:rsidP="005C5047">
      <w:pPr>
        <w:pStyle w:val="Textoindependiente"/>
        <w:spacing w:before="1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2.-</w:t>
      </w:r>
    </w:p>
    <w:p w:rsidR="005C5047" w:rsidRPr="004B57ED" w:rsidRDefault="005C5047" w:rsidP="005C5047">
      <w:pPr>
        <w:pStyle w:val="Textoindependiente"/>
        <w:spacing w:before="138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3.-</w:t>
      </w:r>
    </w:p>
    <w:p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5C5047" w:rsidRPr="004B57ED" w:rsidRDefault="005C5047" w:rsidP="005C504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RECORDAR:</w:t>
      </w:r>
    </w:p>
    <w:p w:rsidR="005C5047" w:rsidRPr="004B57ED" w:rsidRDefault="005C5047" w:rsidP="005C5047">
      <w:pPr>
        <w:pStyle w:val="Textoindependiente"/>
        <w:spacing w:before="153"/>
        <w:ind w:left="25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.-</w:t>
      </w:r>
      <w:proofErr w:type="gramEnd"/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Adjuntar</w:t>
      </w:r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CUIL</w:t>
      </w:r>
      <w:r w:rsidRPr="004B57E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4"/>
          <w:sz w:val="24"/>
          <w:szCs w:val="24"/>
        </w:rPr>
        <w:t>C.V. e HISTORIA ACADEMICA</w:t>
      </w:r>
    </w:p>
    <w:p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5C5047" w:rsidRPr="004B57ED" w:rsidRDefault="005C5047" w:rsidP="005C5047">
      <w:pPr>
        <w:pStyle w:val="Textoindependiente"/>
        <w:spacing w:before="144"/>
        <w:rPr>
          <w:rFonts w:ascii="Times New Roman" w:hAnsi="Times New Roman" w:cs="Times New Roman"/>
          <w:sz w:val="24"/>
          <w:szCs w:val="24"/>
        </w:rPr>
      </w:pPr>
    </w:p>
    <w:p w:rsidR="005C5047" w:rsidRPr="00994353" w:rsidRDefault="005C5047" w:rsidP="005C5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Por</w:t>
      </w:r>
      <w:r w:rsidRPr="00994353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presente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declaro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haber</w:t>
      </w:r>
      <w:r w:rsidRPr="00994353">
        <w:rPr>
          <w:rFonts w:ascii="Times New Roman" w:hAnsi="Times New Roman" w:cs="Times New Roman"/>
          <w:b/>
          <w:spacing w:val="25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tomado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conocimiento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de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="006D475D">
        <w:rPr>
          <w:rFonts w:ascii="Times New Roman" w:hAnsi="Times New Roman" w:cs="Times New Roman"/>
          <w:b/>
          <w:spacing w:val="-2"/>
          <w:sz w:val="28"/>
          <w:szCs w:val="28"/>
        </w:rPr>
        <w:t xml:space="preserve">Resolución </w:t>
      </w:r>
    </w:p>
    <w:p w:rsidR="005C5047" w:rsidRPr="00994353" w:rsidRDefault="006D475D" w:rsidP="005C5047">
      <w:pPr>
        <w:spacing w:before="23" w:line="256" w:lineRule="auto"/>
        <w:ind w:left="137" w:right="1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C.D. N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º 674/2019</w:t>
      </w:r>
      <w:r w:rsidR="005C5047" w:rsidRPr="00994353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(Normas para el llamado a concurso de Ayudantes</w:t>
      </w:r>
      <w:r w:rsidR="005C5047" w:rsidRPr="0099435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de 2da. Categoría).</w:t>
      </w:r>
    </w:p>
    <w:p w:rsidR="005C5047" w:rsidRPr="00994353" w:rsidRDefault="005C5047" w:rsidP="005C5047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</w:p>
    <w:p w:rsidR="005C5047" w:rsidRPr="004B57ED" w:rsidRDefault="005C5047" w:rsidP="005C5047">
      <w:pPr>
        <w:pStyle w:val="Textoindependiente"/>
        <w:spacing w:before="290"/>
        <w:rPr>
          <w:rFonts w:ascii="Times New Roman" w:hAnsi="Times New Roman" w:cs="Times New Roman"/>
          <w:b/>
          <w:sz w:val="24"/>
          <w:szCs w:val="24"/>
        </w:rPr>
      </w:pPr>
    </w:p>
    <w:p w:rsidR="005C5047" w:rsidRDefault="005C5047" w:rsidP="00364EF3">
      <w:pPr>
        <w:ind w:left="25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Enviar este formulario a</w:t>
      </w:r>
      <w:r w:rsidR="006D475D" w:rsidRPr="006D475D">
        <w:rPr>
          <w:rFonts w:ascii="Times New Roman" w:hAnsi="Times New Roman" w:cs="Times New Roman"/>
          <w:b/>
          <w:sz w:val="24"/>
          <w:szCs w:val="24"/>
        </w:rPr>
        <w:t>:</w:t>
      </w:r>
      <w:r w:rsidR="006D475D" w:rsidRPr="00364EF3">
        <w:rPr>
          <w:rFonts w:ascii="Times New Roman" w:hAnsi="Times New Roman" w:cs="Times New Roman"/>
          <w:b/>
          <w:sz w:val="24"/>
          <w:szCs w:val="24"/>
        </w:rPr>
        <w:t xml:space="preserve"> docenciabioquimicas@gmail.com</w:t>
      </w:r>
    </w:p>
    <w:p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sectPr w:rsidR="005C5047" w:rsidRPr="004B57ED">
      <w:headerReference w:type="default" r:id="rId6"/>
      <w:footerReference w:type="default" r:id="rId7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7B82" w:rsidRDefault="003F7B82">
      <w:r>
        <w:separator/>
      </w:r>
    </w:p>
  </w:endnote>
  <w:endnote w:type="continuationSeparator" w:id="0">
    <w:p w:rsidR="003F7B82" w:rsidRDefault="003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7B82" w:rsidRDefault="003F7B82">
      <w:r>
        <w:separator/>
      </w:r>
    </w:p>
  </w:footnote>
  <w:footnote w:type="continuationSeparator" w:id="0">
    <w:p w:rsidR="003F7B82" w:rsidRDefault="003F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18DF" w:rsidRDefault="008623B5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  <w:r w:rsidRPr="00F1290C"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95767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Año del</w:t>
                                </w:r>
                                <w:r w:rsidR="00795767">
                                  <w:rPr>
                                    <w:rFonts w:ascii="MuseoSans-300" w:hAnsi="MuseoSans-30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Tricentenario de la Ciudad de Rosario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795767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Año del</w:t>
                          </w:r>
                          <w:r w:rsidR="00795767">
                            <w:rPr>
                              <w:rFonts w:ascii="MuseoSans-300" w:hAnsi="MuseoSans-30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Tricentenario de la Ciudad de Rosario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47"/>
    <w:rsid w:val="00004F67"/>
    <w:rsid w:val="00012373"/>
    <w:rsid w:val="00110A57"/>
    <w:rsid w:val="00123C6D"/>
    <w:rsid w:val="001A7718"/>
    <w:rsid w:val="0034086B"/>
    <w:rsid w:val="00364EF3"/>
    <w:rsid w:val="003718DF"/>
    <w:rsid w:val="003F7B82"/>
    <w:rsid w:val="005C5047"/>
    <w:rsid w:val="006D475D"/>
    <w:rsid w:val="00795767"/>
    <w:rsid w:val="008623B5"/>
    <w:rsid w:val="008E1338"/>
    <w:rsid w:val="00C03C1B"/>
    <w:rsid w:val="00CA616E"/>
    <w:rsid w:val="00CC5A7D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EA282436-EE78-4FD8-B6B4-A68DB82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50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keepNext/>
      <w:keepLines/>
      <w:widowControl/>
      <w:autoSpaceDE/>
      <w:autoSpaceDN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AR" w:eastAsia="es-ES"/>
    </w:rPr>
  </w:style>
  <w:style w:type="paragraph" w:styleId="Ttulo2">
    <w:name w:val="heading 2"/>
    <w:basedOn w:val="Normal"/>
    <w:next w:val="Normal"/>
    <w:pPr>
      <w:keepNext/>
      <w:keepLines/>
      <w:widowControl/>
      <w:autoSpaceDE/>
      <w:autoSpaceDN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AR" w:eastAsia="es-ES"/>
    </w:rPr>
  </w:style>
  <w:style w:type="paragraph" w:styleId="Ttulo3">
    <w:name w:val="heading 3"/>
    <w:basedOn w:val="Normal"/>
    <w:next w:val="Normal"/>
    <w:pPr>
      <w:keepNext/>
      <w:keepLines/>
      <w:widowControl/>
      <w:autoSpaceDE/>
      <w:autoSpaceDN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AR" w:eastAsia="es-ES"/>
    </w:rPr>
  </w:style>
  <w:style w:type="paragraph" w:styleId="Ttulo4">
    <w:name w:val="heading 4"/>
    <w:basedOn w:val="Normal"/>
    <w:next w:val="Normal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AR" w:eastAsia="es-ES"/>
    </w:rPr>
  </w:style>
  <w:style w:type="paragraph" w:styleId="Ttulo5">
    <w:name w:val="heading 5"/>
    <w:basedOn w:val="Normal"/>
    <w:next w:val="Normal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es-AR" w:eastAsia="es-ES"/>
    </w:rPr>
  </w:style>
  <w:style w:type="paragraph" w:styleId="Ttulo6">
    <w:name w:val="heading 6"/>
    <w:basedOn w:val="Normal"/>
    <w:next w:val="Normal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AR" w:eastAsia="es-ES"/>
    </w:rPr>
  </w:style>
  <w:style w:type="paragraph" w:styleId="Subttulo">
    <w:name w:val="Subtitle"/>
    <w:basedOn w:val="Normal"/>
    <w:next w:val="Normal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AR" w:eastAsia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Textoindependiente">
    <w:name w:val="Body Text"/>
    <w:basedOn w:val="Normal"/>
    <w:link w:val="TextoindependienteCar"/>
    <w:uiPriority w:val="1"/>
    <w:qFormat/>
    <w:rsid w:val="005C504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047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Bobba</dc:creator>
  <cp:lastModifiedBy>Sandra Signorella</cp:lastModifiedBy>
  <cp:revision>2</cp:revision>
  <dcterms:created xsi:type="dcterms:W3CDTF">2026-03-11T20:47:00Z</dcterms:created>
  <dcterms:modified xsi:type="dcterms:W3CDTF">2026-03-11T20:47:00Z</dcterms:modified>
</cp:coreProperties>
</file>