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53E7" w14:textId="77777777" w:rsidR="005C5047" w:rsidRPr="004B57ED" w:rsidRDefault="005C5047" w:rsidP="005C5047">
      <w:pPr>
        <w:pStyle w:val="Ttulo1"/>
        <w:ind w:left="438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4B57ED">
        <w:rPr>
          <w:rFonts w:ascii="Times New Roman" w:hAnsi="Times New Roman" w:cs="Times New Roman"/>
          <w:sz w:val="24"/>
          <w:szCs w:val="24"/>
          <w:u w:val="thick"/>
        </w:rPr>
        <w:t>SOLICITUD</w:t>
      </w:r>
      <w:r w:rsidRPr="004B57ED">
        <w:rPr>
          <w:rFonts w:ascii="Times New Roman" w:hAnsi="Times New Roman" w:cs="Times New Roman"/>
          <w:spacing w:val="15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DE</w:t>
      </w:r>
      <w:r w:rsidRPr="004B57ED">
        <w:rPr>
          <w:rFonts w:ascii="Times New Roman" w:hAnsi="Times New Roman" w:cs="Times New Roman"/>
          <w:spacing w:val="12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INSCRIPCIÓN</w:t>
      </w:r>
      <w:r w:rsidRPr="004B57ED">
        <w:rPr>
          <w:rFonts w:ascii="Times New Roman" w:hAnsi="Times New Roman" w:cs="Times New Roman"/>
          <w:spacing w:val="16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PARA</w:t>
      </w:r>
      <w:r w:rsidRPr="004B57ED">
        <w:rPr>
          <w:rFonts w:ascii="Times New Roman" w:hAnsi="Times New Roman" w:cs="Times New Roman"/>
          <w:spacing w:val="-21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AYUDANTES</w:t>
      </w:r>
      <w:r w:rsidRPr="004B57ED">
        <w:rPr>
          <w:rFonts w:ascii="Times New Roman" w:hAnsi="Times New Roman" w:cs="Times New Roman"/>
          <w:spacing w:val="12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DE</w:t>
      </w:r>
      <w:r w:rsidRPr="004B57ED">
        <w:rPr>
          <w:rFonts w:ascii="Times New Roman" w:hAnsi="Times New Roman" w:cs="Times New Roman"/>
          <w:spacing w:val="12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  <w:u w:val="thick"/>
        </w:rPr>
        <w:t>SEGUNDA</w:t>
      </w:r>
      <w:r w:rsidRPr="004B57ED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  <w:u w:val="thick"/>
        </w:rPr>
        <w:t>CATEGORIA</w:t>
      </w:r>
    </w:p>
    <w:p w14:paraId="5E2D94A4" w14:textId="77777777" w:rsidR="005C5047" w:rsidRPr="004B57ED" w:rsidRDefault="005C5047" w:rsidP="005C5047">
      <w:pPr>
        <w:pStyle w:val="Textoindependiente"/>
        <w:spacing w:before="22"/>
        <w:rPr>
          <w:rFonts w:ascii="Times New Roman" w:hAnsi="Times New Roman" w:cs="Times New Roman"/>
          <w:b/>
          <w:sz w:val="24"/>
          <w:szCs w:val="24"/>
        </w:rPr>
      </w:pPr>
    </w:p>
    <w:p w14:paraId="15AC3B9C" w14:textId="77777777" w:rsidR="005C5047" w:rsidRPr="004B57ED" w:rsidRDefault="005C5047" w:rsidP="005C5047">
      <w:pPr>
        <w:ind w:left="258"/>
        <w:rPr>
          <w:rFonts w:ascii="Times New Roman" w:hAnsi="Times New Roman" w:cs="Times New Roman"/>
          <w:b/>
          <w:sz w:val="24"/>
          <w:szCs w:val="24"/>
        </w:rPr>
      </w:pPr>
      <w:r w:rsidRPr="004B57ED">
        <w:rPr>
          <w:rFonts w:ascii="Times New Roman" w:hAnsi="Times New Roman" w:cs="Times New Roman"/>
          <w:b/>
          <w:sz w:val="24"/>
          <w:szCs w:val="24"/>
          <w:u w:val="thick"/>
        </w:rPr>
        <w:t>DATOS</w:t>
      </w:r>
      <w:r w:rsidRPr="004B57ED">
        <w:rPr>
          <w:rFonts w:ascii="Times New Roman" w:hAnsi="Times New Roman" w:cs="Times New Roman"/>
          <w:b/>
          <w:spacing w:val="3"/>
          <w:sz w:val="24"/>
          <w:szCs w:val="24"/>
          <w:u w:val="thick"/>
        </w:rPr>
        <w:t xml:space="preserve"> </w:t>
      </w:r>
      <w:r w:rsidRPr="004B57ED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>PERSONALES:</w:t>
      </w:r>
    </w:p>
    <w:p w14:paraId="0B7795F5" w14:textId="77777777" w:rsidR="005C5047" w:rsidRPr="004B57ED" w:rsidRDefault="005C5047" w:rsidP="005C5047">
      <w:pPr>
        <w:pStyle w:val="Textoindependiente"/>
        <w:spacing w:before="19"/>
        <w:rPr>
          <w:rFonts w:ascii="Times New Roman" w:hAnsi="Times New Roman" w:cs="Times New Roman"/>
          <w:b/>
          <w:sz w:val="24"/>
          <w:szCs w:val="24"/>
        </w:rPr>
      </w:pPr>
    </w:p>
    <w:p w14:paraId="05C09A05" w14:textId="77777777"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APELLIDO</w:t>
      </w:r>
      <w:r w:rsidRPr="004B57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4B57E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NOMBRES:</w:t>
      </w:r>
    </w:p>
    <w:p w14:paraId="48E16644" w14:textId="77777777"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NACIONALIDAD:</w:t>
      </w:r>
    </w:p>
    <w:p w14:paraId="0A1D1E3E" w14:textId="77777777"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 xml:space="preserve"> LUGAR Y</w:t>
      </w:r>
      <w:r w:rsidRPr="004B57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FECHA</w:t>
      </w:r>
      <w:r w:rsidRPr="004B57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DE NACIMIENTO:</w:t>
      </w:r>
    </w:p>
    <w:p w14:paraId="1A1DD458" w14:textId="77777777"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DOMICILIO:</w:t>
      </w:r>
    </w:p>
    <w:p w14:paraId="0567E0B4" w14:textId="77777777"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TELÉFONO</w:t>
      </w:r>
    </w:p>
    <w:p w14:paraId="7D241DB9" w14:textId="77777777"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 xml:space="preserve"> DOCUMENTO</w:t>
      </w:r>
      <w:r w:rsidRPr="004B57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</w:rPr>
        <w:t>DE</w:t>
      </w:r>
      <w:r w:rsidRPr="004B57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>IDENTIDAD:</w:t>
      </w:r>
    </w:p>
    <w:p w14:paraId="6D953538" w14:textId="77777777"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pacing w:val="-2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>Nº</w:t>
      </w:r>
      <w:r w:rsidRPr="004B57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</w:rPr>
        <w:t>DE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 xml:space="preserve"> C.U.I.L.:</w:t>
      </w:r>
    </w:p>
    <w:p w14:paraId="10279EA8" w14:textId="77777777" w:rsidR="005C5047" w:rsidRPr="004B57ED" w:rsidRDefault="005C5047" w:rsidP="005C5047">
      <w:pPr>
        <w:pStyle w:val="Textoindependiente"/>
        <w:spacing w:line="360" w:lineRule="auto"/>
        <w:ind w:left="255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</w:rPr>
        <w:t>LEGAJO</w:t>
      </w:r>
      <w:r w:rsidR="006D475D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4B5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E4981" w14:textId="77777777" w:rsidR="005C5047" w:rsidRPr="004B57ED" w:rsidRDefault="005C5047" w:rsidP="005C5047">
      <w:pPr>
        <w:pStyle w:val="Textoindependiente"/>
        <w:spacing w:before="31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 xml:space="preserve">    CARRERAS</w:t>
      </w:r>
      <w:r w:rsidRPr="004B57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sz w:val="24"/>
          <w:szCs w:val="24"/>
        </w:rPr>
        <w:t>QUE</w:t>
      </w:r>
      <w:r w:rsidRPr="004B57ED">
        <w:rPr>
          <w:rFonts w:ascii="Times New Roman" w:hAnsi="Times New Roman" w:cs="Times New Roman"/>
          <w:spacing w:val="-2"/>
          <w:sz w:val="24"/>
          <w:szCs w:val="24"/>
        </w:rPr>
        <w:t xml:space="preserve"> CURSA: </w:t>
      </w:r>
    </w:p>
    <w:p w14:paraId="6856B5B9" w14:textId="77777777" w:rsidR="005C5047" w:rsidRPr="004B57ED" w:rsidRDefault="005C5047" w:rsidP="005C5047">
      <w:pPr>
        <w:pStyle w:val="Textoindependiente"/>
        <w:spacing w:before="138" w:line="369" w:lineRule="auto"/>
        <w:ind w:left="258" w:right="4159"/>
        <w:rPr>
          <w:rFonts w:ascii="Times New Roman" w:hAnsi="Times New Roman" w:cs="Times New Roman"/>
          <w:spacing w:val="-11"/>
          <w:sz w:val="24"/>
          <w:szCs w:val="24"/>
        </w:rPr>
      </w:pPr>
      <w:r w:rsidRPr="004B57ED">
        <w:rPr>
          <w:rFonts w:ascii="Times New Roman" w:hAnsi="Times New Roman" w:cs="Times New Roman"/>
          <w:sz w:val="24"/>
          <w:szCs w:val="24"/>
        </w:rPr>
        <w:t>ÁREAS</w:t>
      </w:r>
      <w:r w:rsidRPr="004B57ED">
        <w:rPr>
          <w:rFonts w:ascii="Times New Roman" w:hAnsi="Times New Roman" w:cs="Times New Roman"/>
          <w:spacing w:val="-11"/>
          <w:sz w:val="24"/>
          <w:szCs w:val="24"/>
        </w:rPr>
        <w:t xml:space="preserve"> a las cuales se inscribe </w:t>
      </w:r>
      <w:r w:rsidRPr="006D475D">
        <w:rPr>
          <w:rFonts w:ascii="Times New Roman" w:hAnsi="Times New Roman" w:cs="Times New Roman"/>
          <w:b/>
          <w:i/>
          <w:sz w:val="24"/>
          <w:szCs w:val="24"/>
        </w:rPr>
        <w:t xml:space="preserve">(debe figurar el </w:t>
      </w:r>
      <w:r w:rsidRPr="006D475D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6D475D">
        <w:rPr>
          <w:rFonts w:ascii="Times New Roman" w:hAnsi="Times New Roman" w:cs="Times New Roman"/>
          <w:b/>
          <w:i/>
          <w:sz w:val="24"/>
          <w:szCs w:val="24"/>
        </w:rPr>
        <w:t>orden de</w:t>
      </w:r>
      <w:r w:rsidRPr="006D475D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6D475D">
        <w:rPr>
          <w:rFonts w:ascii="Times New Roman" w:hAnsi="Times New Roman" w:cs="Times New Roman"/>
          <w:b/>
          <w:i/>
          <w:sz w:val="24"/>
          <w:szCs w:val="24"/>
        </w:rPr>
        <w:t>prioridad)</w:t>
      </w:r>
    </w:p>
    <w:p w14:paraId="61866E92" w14:textId="77777777" w:rsidR="005C5047" w:rsidRPr="004B57ED" w:rsidRDefault="005C5047" w:rsidP="005C5047">
      <w:pPr>
        <w:pStyle w:val="Textoindependiente"/>
        <w:spacing w:before="138" w:line="369" w:lineRule="auto"/>
        <w:ind w:left="258" w:right="4159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4"/>
          <w:sz w:val="24"/>
          <w:szCs w:val="24"/>
        </w:rPr>
        <w:t>1.-</w:t>
      </w:r>
    </w:p>
    <w:p w14:paraId="7D4CB43F" w14:textId="77777777" w:rsidR="005C5047" w:rsidRPr="004B57ED" w:rsidRDefault="005C5047" w:rsidP="005C5047">
      <w:pPr>
        <w:pStyle w:val="Textoindependiente"/>
        <w:spacing w:before="1"/>
        <w:ind w:left="258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5"/>
          <w:sz w:val="24"/>
          <w:szCs w:val="24"/>
        </w:rPr>
        <w:t>2.-</w:t>
      </w:r>
    </w:p>
    <w:p w14:paraId="02ABD398" w14:textId="77777777" w:rsidR="005C5047" w:rsidRPr="004B57ED" w:rsidRDefault="005C5047" w:rsidP="005C5047">
      <w:pPr>
        <w:pStyle w:val="Textoindependiente"/>
        <w:spacing w:before="138"/>
        <w:ind w:left="258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5"/>
          <w:sz w:val="24"/>
          <w:szCs w:val="24"/>
        </w:rPr>
        <w:t>3.-</w:t>
      </w:r>
    </w:p>
    <w:p w14:paraId="14E127B1" w14:textId="77777777" w:rsidR="005C5047" w:rsidRPr="004B57ED" w:rsidRDefault="005C5047" w:rsidP="005C5047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1CBC70FF" w14:textId="77777777" w:rsidR="005C5047" w:rsidRPr="004B57ED" w:rsidRDefault="005C5047" w:rsidP="005C5047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4B57ED">
        <w:rPr>
          <w:rFonts w:ascii="Times New Roman" w:hAnsi="Times New Roman" w:cs="Times New Roman"/>
          <w:spacing w:val="-2"/>
          <w:sz w:val="24"/>
          <w:szCs w:val="24"/>
          <w:u w:val="thick"/>
        </w:rPr>
        <w:t>RECORDAR:</w:t>
      </w:r>
    </w:p>
    <w:p w14:paraId="044799E4" w14:textId="77777777" w:rsidR="005C5047" w:rsidRPr="004B57ED" w:rsidRDefault="005C5047" w:rsidP="005C5047">
      <w:pPr>
        <w:pStyle w:val="Textoindependiente"/>
        <w:spacing w:before="153"/>
        <w:ind w:left="258"/>
        <w:rPr>
          <w:rFonts w:ascii="Times New Roman" w:hAnsi="Times New Roman" w:cs="Times New Roman"/>
          <w:b/>
          <w:i/>
          <w:sz w:val="24"/>
          <w:szCs w:val="24"/>
        </w:rPr>
      </w:pPr>
      <w:r w:rsidRPr="004B57ED">
        <w:rPr>
          <w:rFonts w:ascii="Times New Roman" w:hAnsi="Times New Roman" w:cs="Times New Roman"/>
          <w:b/>
          <w:i/>
          <w:spacing w:val="-2"/>
          <w:sz w:val="24"/>
          <w:szCs w:val="24"/>
        </w:rPr>
        <w:t>.-</w:t>
      </w:r>
      <w:r w:rsidRPr="004B57ED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b/>
          <w:i/>
          <w:spacing w:val="-2"/>
          <w:sz w:val="24"/>
          <w:szCs w:val="24"/>
        </w:rPr>
        <w:t>Adjuntar</w:t>
      </w:r>
      <w:r w:rsidRPr="004B57ED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b/>
          <w:i/>
          <w:spacing w:val="-2"/>
          <w:sz w:val="24"/>
          <w:szCs w:val="24"/>
        </w:rPr>
        <w:t>CUIL</w:t>
      </w:r>
      <w:r w:rsidRPr="004B57ED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4B57ED">
        <w:rPr>
          <w:rFonts w:ascii="Times New Roman" w:hAnsi="Times New Roman" w:cs="Times New Roman"/>
          <w:b/>
          <w:i/>
          <w:spacing w:val="-4"/>
          <w:sz w:val="24"/>
          <w:szCs w:val="24"/>
        </w:rPr>
        <w:t>C.V. e HISTORIA ACADEMICA</w:t>
      </w:r>
    </w:p>
    <w:p w14:paraId="49E77C98" w14:textId="77777777" w:rsidR="005C5047" w:rsidRPr="004B57ED" w:rsidRDefault="005C5047" w:rsidP="005C5047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50A3B8F8" w14:textId="77777777" w:rsidR="005C5047" w:rsidRPr="004B57ED" w:rsidRDefault="005C5047" w:rsidP="005C5047">
      <w:pPr>
        <w:pStyle w:val="Textoindependiente"/>
        <w:spacing w:before="144"/>
        <w:rPr>
          <w:rFonts w:ascii="Times New Roman" w:hAnsi="Times New Roman" w:cs="Times New Roman"/>
          <w:sz w:val="24"/>
          <w:szCs w:val="24"/>
        </w:rPr>
      </w:pPr>
    </w:p>
    <w:p w14:paraId="33FBF58F" w14:textId="77777777" w:rsidR="005C5047" w:rsidRPr="00994353" w:rsidRDefault="005C5047" w:rsidP="005C50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Por</w:t>
      </w:r>
      <w:r w:rsidRPr="00994353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la</w:t>
      </w:r>
      <w:r w:rsidRPr="00994353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presente</w:t>
      </w:r>
      <w:r w:rsidRPr="00994353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declaro</w:t>
      </w:r>
      <w:r w:rsidRPr="00994353">
        <w:rPr>
          <w:rFonts w:ascii="Times New Roman" w:hAnsi="Times New Roman" w:cs="Times New Roman"/>
          <w:b/>
          <w:spacing w:val="21"/>
          <w:sz w:val="28"/>
          <w:szCs w:val="28"/>
          <w:u w:val="single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haber</w:t>
      </w:r>
      <w:r w:rsidRPr="00994353">
        <w:rPr>
          <w:rFonts w:ascii="Times New Roman" w:hAnsi="Times New Roman" w:cs="Times New Roman"/>
          <w:b/>
          <w:spacing w:val="25"/>
          <w:sz w:val="28"/>
          <w:szCs w:val="28"/>
          <w:u w:val="single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tomado</w:t>
      </w:r>
      <w:r w:rsidRPr="00994353">
        <w:rPr>
          <w:rFonts w:ascii="Times New Roman" w:hAnsi="Times New Roman" w:cs="Times New Roman"/>
          <w:b/>
          <w:spacing w:val="21"/>
          <w:sz w:val="28"/>
          <w:szCs w:val="28"/>
          <w:u w:val="single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  <w:u w:val="single"/>
        </w:rPr>
        <w:t>conocimiento</w:t>
      </w:r>
      <w:r w:rsidRPr="00994353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de</w:t>
      </w:r>
      <w:r w:rsidRPr="00994353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994353">
        <w:rPr>
          <w:rFonts w:ascii="Times New Roman" w:hAnsi="Times New Roman" w:cs="Times New Roman"/>
          <w:b/>
          <w:sz w:val="28"/>
          <w:szCs w:val="28"/>
        </w:rPr>
        <w:t>la</w:t>
      </w:r>
      <w:r w:rsidRPr="00994353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="006D475D">
        <w:rPr>
          <w:rFonts w:ascii="Times New Roman" w:hAnsi="Times New Roman" w:cs="Times New Roman"/>
          <w:b/>
          <w:spacing w:val="-2"/>
          <w:sz w:val="28"/>
          <w:szCs w:val="28"/>
        </w:rPr>
        <w:t xml:space="preserve">Resolución </w:t>
      </w:r>
    </w:p>
    <w:p w14:paraId="64084544" w14:textId="77777777" w:rsidR="005C5047" w:rsidRPr="00994353" w:rsidRDefault="006D475D" w:rsidP="005C5047">
      <w:pPr>
        <w:spacing w:before="23" w:line="256" w:lineRule="auto"/>
        <w:ind w:left="137" w:right="1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C.D. N</w:t>
      </w:r>
      <w:r w:rsidR="005C5047" w:rsidRPr="00994353">
        <w:rPr>
          <w:rFonts w:ascii="Times New Roman" w:hAnsi="Times New Roman" w:cs="Times New Roman"/>
          <w:b/>
          <w:sz w:val="28"/>
          <w:szCs w:val="28"/>
        </w:rPr>
        <w:t>º 674/2019</w:t>
      </w:r>
      <w:r w:rsidR="005C5047" w:rsidRPr="00994353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="005C5047" w:rsidRPr="00994353">
        <w:rPr>
          <w:rFonts w:ascii="Times New Roman" w:hAnsi="Times New Roman" w:cs="Times New Roman"/>
          <w:b/>
          <w:sz w:val="28"/>
          <w:szCs w:val="28"/>
        </w:rPr>
        <w:t>(Normas para el llamado a concurso de Ayudantes</w:t>
      </w:r>
      <w:r w:rsidR="005C5047" w:rsidRPr="00994353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5C5047" w:rsidRPr="00994353">
        <w:rPr>
          <w:rFonts w:ascii="Times New Roman" w:hAnsi="Times New Roman" w:cs="Times New Roman"/>
          <w:b/>
          <w:sz w:val="28"/>
          <w:szCs w:val="28"/>
        </w:rPr>
        <w:t>de 2da. Categoría).</w:t>
      </w:r>
    </w:p>
    <w:p w14:paraId="2C562522" w14:textId="77777777" w:rsidR="005C5047" w:rsidRPr="00994353" w:rsidRDefault="005C5047" w:rsidP="005C5047">
      <w:pPr>
        <w:pStyle w:val="Textoindependiente"/>
        <w:rPr>
          <w:rFonts w:ascii="Times New Roman" w:hAnsi="Times New Roman" w:cs="Times New Roman"/>
          <w:b/>
          <w:sz w:val="28"/>
          <w:szCs w:val="28"/>
        </w:rPr>
      </w:pPr>
    </w:p>
    <w:p w14:paraId="7FDB649C" w14:textId="77777777" w:rsidR="005C5047" w:rsidRPr="004B57ED" w:rsidRDefault="005C5047" w:rsidP="005C5047">
      <w:pPr>
        <w:pStyle w:val="Textoindependiente"/>
        <w:spacing w:before="290"/>
        <w:rPr>
          <w:rFonts w:ascii="Times New Roman" w:hAnsi="Times New Roman" w:cs="Times New Roman"/>
          <w:b/>
          <w:sz w:val="24"/>
          <w:szCs w:val="24"/>
        </w:rPr>
      </w:pPr>
    </w:p>
    <w:p w14:paraId="1EAFBE05" w14:textId="77777777" w:rsidR="005C5047" w:rsidRDefault="005C5047" w:rsidP="00364EF3">
      <w:pPr>
        <w:ind w:left="25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Enviar este formulario a</w:t>
      </w:r>
      <w:r w:rsidR="006D475D" w:rsidRPr="006D475D">
        <w:rPr>
          <w:rFonts w:ascii="Times New Roman" w:hAnsi="Times New Roman" w:cs="Times New Roman"/>
          <w:b/>
          <w:sz w:val="24"/>
          <w:szCs w:val="24"/>
        </w:rPr>
        <w:t>:</w:t>
      </w:r>
      <w:r w:rsidR="006D475D" w:rsidRPr="00364EF3">
        <w:rPr>
          <w:rFonts w:ascii="Times New Roman" w:hAnsi="Times New Roman" w:cs="Times New Roman"/>
          <w:b/>
          <w:sz w:val="24"/>
          <w:szCs w:val="24"/>
        </w:rPr>
        <w:t xml:space="preserve"> docenciabioquimicas@gmail.com</w:t>
      </w:r>
    </w:p>
    <w:p w14:paraId="57197758" w14:textId="77777777" w:rsidR="005C5047" w:rsidRPr="004B57ED" w:rsidRDefault="005C5047" w:rsidP="005C5047">
      <w:pPr>
        <w:pStyle w:val="Textoindependiente"/>
        <w:spacing w:before="19"/>
        <w:rPr>
          <w:rFonts w:ascii="Times New Roman" w:hAnsi="Times New Roman" w:cs="Times New Roman"/>
          <w:b/>
          <w:sz w:val="24"/>
          <w:szCs w:val="24"/>
        </w:rPr>
      </w:pPr>
    </w:p>
    <w:sectPr w:rsidR="005C5047" w:rsidRPr="004B57ED">
      <w:headerReference w:type="default" r:id="rId6"/>
      <w:footerReference w:type="default" r:id="rId7"/>
      <w:pgSz w:w="11906" w:h="16838"/>
      <w:pgMar w:top="2268" w:right="1134" w:bottom="1134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6BCA" w14:textId="77777777" w:rsidR="0030716B" w:rsidRDefault="0030716B">
      <w:r>
        <w:separator/>
      </w:r>
    </w:p>
  </w:endnote>
  <w:endnote w:type="continuationSeparator" w:id="0">
    <w:p w14:paraId="2136875F" w14:textId="77777777" w:rsidR="0030716B" w:rsidRDefault="0030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MuseoSans-300">
    <w:altName w:val="Calibri"/>
    <w:panose1 w:val="020B0604020202020204"/>
    <w:charset w:val="00"/>
    <w:family w:val="auto"/>
    <w:pitch w:val="variable"/>
    <w:sig w:usb0="A00000AF" w:usb1="4000004A" w:usb2="00000000" w:usb3="00000000" w:csb0="00000093" w:csb1="00000000"/>
  </w:font>
  <w:font w:name="Rubik Medium">
    <w:panose1 w:val="020B0604020202020204"/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8CDA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6CE56D97" w14:textId="77777777">
      <w:tc>
        <w:tcPr>
          <w:tcW w:w="11908" w:type="dxa"/>
        </w:tcPr>
        <w:p w14:paraId="3FD35BCA" w14:textId="77777777"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14:paraId="2A7530FF" w14:textId="77777777"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eastAsia="es-ES"/>
            </w:rPr>
            <w:drawing>
              <wp:inline distT="0" distB="0" distL="0" distR="0" wp14:anchorId="47A00D33" wp14:editId="622730EC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8AA3A95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3E4A" w14:textId="77777777" w:rsidR="0030716B" w:rsidRDefault="0030716B">
      <w:r>
        <w:separator/>
      </w:r>
    </w:p>
  </w:footnote>
  <w:footnote w:type="continuationSeparator" w:id="0">
    <w:p w14:paraId="2A6B23A3" w14:textId="77777777" w:rsidR="0030716B" w:rsidRDefault="0030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3170" w14:textId="77777777" w:rsidR="003718DF" w:rsidRDefault="008623B5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  <w:r w:rsidRPr="00F1290C">
      <w:rPr>
        <w:noProof/>
        <w:color w:val="000000"/>
        <w:lang w:eastAsia="es-ES"/>
      </w:rPr>
      <w:drawing>
        <wp:anchor distT="0" distB="0" distL="114300" distR="114300" simplePos="0" relativeHeight="251658240" behindDoc="0" locked="0" layoutInCell="1" allowOverlap="1" wp14:anchorId="144F4751" wp14:editId="406FA187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eastAsia="es-ES"/>
      </w:rPr>
      <w:drawing>
        <wp:anchor distT="0" distB="0" distL="114300" distR="114300" simplePos="0" relativeHeight="251661312" behindDoc="0" locked="0" layoutInCell="1" allowOverlap="1" wp14:anchorId="15948D3D" wp14:editId="7EFB24CA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5A64EDBD" w14:textId="77777777">
      <w:tc>
        <w:tcPr>
          <w:tcW w:w="11908" w:type="dxa"/>
        </w:tcPr>
        <w:p w14:paraId="2C3A79F1" w14:textId="77777777" w:rsidR="003718DF" w:rsidRDefault="00012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F1290C">
            <w:rPr>
              <w:noProof/>
              <w:color w:val="000000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03BF4C1A" wp14:editId="5CD73884">
                    <wp:simplePos x="0" y="0"/>
                    <wp:positionH relativeFrom="column">
                      <wp:posOffset>1402080</wp:posOffset>
                    </wp:positionH>
                    <wp:positionV relativeFrom="paragraph">
                      <wp:posOffset>169545</wp:posOffset>
                    </wp:positionV>
                    <wp:extent cx="4326341" cy="450850"/>
                    <wp:effectExtent l="0" t="0" r="0" b="635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341" cy="450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8CADF2" w14:textId="77777777" w:rsidR="00F1290C" w:rsidRPr="008E1338" w:rsidRDefault="00CA616E" w:rsidP="00F1290C">
                                <w:pPr>
                                  <w:jc w:val="center"/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795767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  <w:r w:rsidR="00012373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795767" w:rsidRPr="00795767">
                                  <w:rPr>
                                    <w:rFonts w:ascii="MuseoSans-300" w:hAnsi="MuseoSans-300"/>
                                  </w:rPr>
                                  <w:t>Año del</w:t>
                                </w:r>
                                <w:r w:rsidR="00795767">
                                  <w:rPr>
                                    <w:rFonts w:ascii="MuseoSans-300" w:hAnsi="MuseoSans-300"/>
                                  </w:rPr>
                                  <w:t xml:space="preserve"> </w:t>
                                </w:r>
                                <w:r w:rsidR="00795767" w:rsidRPr="00795767">
                                  <w:rPr>
                                    <w:rFonts w:ascii="MuseoSans-300" w:hAnsi="MuseoSans-300"/>
                                  </w:rPr>
                                  <w:t>Tricentenario de la Ciudad de Rosario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110.4pt;margin-top:13.35pt;width:340.65pt;height:3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" filled="f" stroked="f">
                    <v:textbox>
                      <w:txbxContent>
                        <w:p w:rsidR="00F1290C" w:rsidRPr="008E1338" w:rsidRDefault="00CA616E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202</w:t>
                          </w:r>
                          <w:r w:rsidR="00795767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-</w:t>
                          </w:r>
                          <w:r w:rsidR="00012373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</w:t>
                          </w:r>
                          <w:r w:rsidR="00795767" w:rsidRPr="00795767">
                            <w:rPr>
                              <w:rFonts w:ascii="MuseoSans-300" w:hAnsi="MuseoSans-300"/>
                            </w:rPr>
                            <w:t>Año del</w:t>
                          </w:r>
                          <w:r w:rsidR="00795767">
                            <w:rPr>
                              <w:rFonts w:ascii="MuseoSans-300" w:hAnsi="MuseoSans-300"/>
                            </w:rPr>
                            <w:t xml:space="preserve"> </w:t>
                          </w:r>
                          <w:r w:rsidR="00795767" w:rsidRPr="00795767">
                            <w:rPr>
                              <w:rFonts w:ascii="MuseoSans-300" w:hAnsi="MuseoSans-300"/>
                            </w:rPr>
                            <w:t>Tricentenario de la Ciudad de Rosario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34DC">
            <w:rPr>
              <w:color w:val="000000"/>
            </w:rPr>
            <w:t xml:space="preserve">    </w:t>
          </w:r>
        </w:p>
      </w:tc>
    </w:tr>
  </w:tbl>
  <w:p w14:paraId="6D0147AB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65276D6B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47"/>
    <w:rsid w:val="00004F67"/>
    <w:rsid w:val="00012373"/>
    <w:rsid w:val="00110A57"/>
    <w:rsid w:val="00123C6D"/>
    <w:rsid w:val="001A7718"/>
    <w:rsid w:val="0030716B"/>
    <w:rsid w:val="0034086B"/>
    <w:rsid w:val="00364EF3"/>
    <w:rsid w:val="003718DF"/>
    <w:rsid w:val="005C5047"/>
    <w:rsid w:val="005E644E"/>
    <w:rsid w:val="006D475D"/>
    <w:rsid w:val="00795767"/>
    <w:rsid w:val="008623B5"/>
    <w:rsid w:val="008E1338"/>
    <w:rsid w:val="00C03C1B"/>
    <w:rsid w:val="00CA616E"/>
    <w:rsid w:val="00D002F7"/>
    <w:rsid w:val="00DB34DC"/>
    <w:rsid w:val="00F1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CC513"/>
  <w15:docId w15:val="{EA282436-EE78-4FD8-B6B4-A68DB822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50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styleId="Ttulo1">
    <w:name w:val="heading 1"/>
    <w:basedOn w:val="Normal"/>
    <w:next w:val="Normal"/>
    <w:uiPriority w:val="1"/>
    <w:qFormat/>
    <w:pPr>
      <w:keepNext/>
      <w:keepLines/>
      <w:widowControl/>
      <w:autoSpaceDE/>
      <w:autoSpaceDN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AR" w:eastAsia="es-ES"/>
    </w:rPr>
  </w:style>
  <w:style w:type="paragraph" w:styleId="Ttulo2">
    <w:name w:val="heading 2"/>
    <w:basedOn w:val="Normal"/>
    <w:next w:val="Normal"/>
    <w:pPr>
      <w:keepNext/>
      <w:keepLines/>
      <w:widowControl/>
      <w:autoSpaceDE/>
      <w:autoSpaceDN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AR" w:eastAsia="es-ES"/>
    </w:rPr>
  </w:style>
  <w:style w:type="paragraph" w:styleId="Ttulo3">
    <w:name w:val="heading 3"/>
    <w:basedOn w:val="Normal"/>
    <w:next w:val="Normal"/>
    <w:pPr>
      <w:keepNext/>
      <w:keepLines/>
      <w:widowControl/>
      <w:autoSpaceDE/>
      <w:autoSpaceDN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AR" w:eastAsia="es-ES"/>
    </w:rPr>
  </w:style>
  <w:style w:type="paragraph" w:styleId="Ttulo4">
    <w:name w:val="heading 4"/>
    <w:basedOn w:val="Normal"/>
    <w:next w:val="Normal"/>
    <w:pPr>
      <w:keepNext/>
      <w:keepLines/>
      <w:widowControl/>
      <w:autoSpaceDE/>
      <w:autoSpaceDN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es-AR" w:eastAsia="es-ES"/>
    </w:rPr>
  </w:style>
  <w:style w:type="paragraph" w:styleId="Ttulo5">
    <w:name w:val="heading 5"/>
    <w:basedOn w:val="Normal"/>
    <w:next w:val="Normal"/>
    <w:pPr>
      <w:keepNext/>
      <w:keepLines/>
      <w:widowControl/>
      <w:autoSpaceDE/>
      <w:autoSpaceDN/>
      <w:spacing w:before="220" w:after="40" w:line="259" w:lineRule="auto"/>
      <w:outlineLvl w:val="4"/>
    </w:pPr>
    <w:rPr>
      <w:rFonts w:ascii="Calibri" w:eastAsia="Calibri" w:hAnsi="Calibri" w:cs="Calibri"/>
      <w:b/>
      <w:lang w:val="es-AR" w:eastAsia="es-ES"/>
    </w:rPr>
  </w:style>
  <w:style w:type="paragraph" w:styleId="Ttulo6">
    <w:name w:val="heading 6"/>
    <w:basedOn w:val="Normal"/>
    <w:next w:val="Normal"/>
    <w:pPr>
      <w:keepNext/>
      <w:keepLines/>
      <w:widowControl/>
      <w:autoSpaceDE/>
      <w:autoSpaceDN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AR" w:eastAsia="es-ES"/>
    </w:rPr>
  </w:style>
  <w:style w:type="paragraph" w:styleId="Subttulo">
    <w:name w:val="Subtitle"/>
    <w:basedOn w:val="Normal"/>
    <w:next w:val="Normal"/>
    <w:pPr>
      <w:keepNext/>
      <w:keepLines/>
      <w:widowControl/>
      <w:autoSpaceDE/>
      <w:autoSpaceDN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AR" w:eastAsia="es-E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Calibri"/>
      <w:lang w:val="es-AR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Calibri"/>
      <w:lang w:val="es-A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  <w:style w:type="paragraph" w:styleId="Textoindependiente">
    <w:name w:val="Body Text"/>
    <w:basedOn w:val="Normal"/>
    <w:link w:val="TextoindependienteCar"/>
    <w:uiPriority w:val="1"/>
    <w:qFormat/>
    <w:rsid w:val="005C504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047"/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C:\Users\Public\Desktop\Membrete de Facultad.dotx</Template>
  <TotalTime>0</TotalTime>
  <Pages>1</Pages>
  <Words>83</Words>
  <Characters>488</Characters>
  <Application>Microsoft Office Word</Application>
  <DocSecurity>0</DocSecurity>
  <Lines>29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Bobba</dc:creator>
  <cp:lastModifiedBy>Trape, Marcela Edit</cp:lastModifiedBy>
  <cp:revision>2</cp:revision>
  <dcterms:created xsi:type="dcterms:W3CDTF">2026-03-12T13:55:00Z</dcterms:created>
  <dcterms:modified xsi:type="dcterms:W3CDTF">2026-03-12T13:55:00Z</dcterms:modified>
</cp:coreProperties>
</file>