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6CB" w:rsidRDefault="00D526CB" w:rsidP="00D526CB">
      <w:pPr>
        <w:ind w:firstLine="720"/>
        <w:rPr>
          <w:b/>
        </w:rPr>
      </w:pPr>
      <w:bookmarkStart w:id="0" w:name="_gjdgxs" w:colFirst="0" w:colLast="0"/>
      <w:bookmarkEnd w:id="0"/>
    </w:p>
    <w:p w:rsidR="005B3E3B" w:rsidRDefault="005B3E3B" w:rsidP="00D526CB">
      <w:pPr>
        <w:ind w:firstLine="720"/>
        <w:rPr>
          <w:b/>
        </w:rPr>
      </w:pPr>
    </w:p>
    <w:p w:rsidR="005B3E3B" w:rsidRDefault="005B3E3B" w:rsidP="00D526CB">
      <w:pPr>
        <w:ind w:firstLine="720"/>
        <w:rPr>
          <w:b/>
        </w:rPr>
      </w:pPr>
      <w:bookmarkStart w:id="1" w:name="_GoBack"/>
      <w:bookmarkEnd w:id="1"/>
    </w:p>
    <w:p w:rsidR="00D526CB" w:rsidRDefault="00D526CB" w:rsidP="00D526CB">
      <w:pPr>
        <w:rPr>
          <w:rFonts w:ascii="Georgia" w:hAnsi="Georgia"/>
          <w:lang w:val="es-ES_tradnl"/>
        </w:rPr>
      </w:pPr>
      <w:r>
        <w:rPr>
          <w:rFonts w:ascii="Georgia" w:hAnsi="Georgia"/>
          <w:lang w:val="es-ES_tradnl"/>
        </w:rPr>
        <w:t xml:space="preserve">                                                                               ROSARIO,…….DE……………………….DE 20…..</w:t>
      </w:r>
    </w:p>
    <w:p w:rsidR="00D526CB" w:rsidRDefault="00D526CB" w:rsidP="00D526CB">
      <w:pPr>
        <w:rPr>
          <w:rFonts w:ascii="Georgia" w:hAnsi="Georgia"/>
          <w:lang w:val="es-ES_tradnl"/>
        </w:rPr>
      </w:pPr>
    </w:p>
    <w:p w:rsidR="00D526CB" w:rsidRDefault="00D526CB" w:rsidP="00D526CB">
      <w:pPr>
        <w:rPr>
          <w:rFonts w:ascii="Georgia" w:hAnsi="Georgia"/>
          <w:lang w:val="es-ES_tradnl"/>
        </w:rPr>
      </w:pPr>
      <w:r>
        <w:rPr>
          <w:rFonts w:ascii="Georgia" w:hAnsi="Georgia"/>
          <w:lang w:val="es-ES_tradnl"/>
        </w:rPr>
        <w:t>SR DECANO</w:t>
      </w:r>
    </w:p>
    <w:p w:rsidR="00D526CB" w:rsidRDefault="00D526CB" w:rsidP="00D526CB">
      <w:pPr>
        <w:rPr>
          <w:rFonts w:ascii="Georgia" w:hAnsi="Georgia"/>
          <w:lang w:val="es-ES_tradnl"/>
        </w:rPr>
      </w:pPr>
      <w:r>
        <w:rPr>
          <w:rFonts w:ascii="Georgia" w:hAnsi="Georgia"/>
          <w:lang w:val="es-ES_tradnl"/>
        </w:rPr>
        <w:t>FAC CS BIOQUIMICAS Y FARMACEUTICAS</w:t>
      </w:r>
    </w:p>
    <w:p w:rsidR="00D526CB" w:rsidRDefault="00D526CB" w:rsidP="00D526CB">
      <w:pPr>
        <w:rPr>
          <w:rFonts w:ascii="Georgia" w:hAnsi="Georgia"/>
          <w:lang w:val="es-ES_tradnl"/>
        </w:rPr>
      </w:pPr>
      <w:r>
        <w:rPr>
          <w:rFonts w:ascii="Georgia" w:hAnsi="Georgia"/>
          <w:lang w:val="es-ES_tradnl"/>
        </w:rPr>
        <w:t>DR SCIARA ANDRÉS.</w:t>
      </w:r>
    </w:p>
    <w:p w:rsidR="00D526CB" w:rsidRDefault="00D526CB" w:rsidP="00D526CB">
      <w:pPr>
        <w:rPr>
          <w:rFonts w:ascii="Georgia" w:hAnsi="Georgia"/>
          <w:lang w:val="es-ES_tradnl"/>
        </w:rPr>
      </w:pPr>
      <w:r>
        <w:rPr>
          <w:rFonts w:ascii="Georgia" w:hAnsi="Georgia"/>
          <w:lang w:val="es-ES_tradnl"/>
        </w:rPr>
        <w:t>S------------------------/-------------------------D</w:t>
      </w:r>
    </w:p>
    <w:p w:rsidR="00D526CB" w:rsidRDefault="00D526CB" w:rsidP="00D526CB">
      <w:pPr>
        <w:rPr>
          <w:rFonts w:ascii="Georgia" w:hAnsi="Georgia"/>
          <w:lang w:val="es-ES_tradnl"/>
        </w:rPr>
      </w:pPr>
    </w:p>
    <w:p w:rsidR="00D526CB" w:rsidRDefault="00D526CB" w:rsidP="00D526CB">
      <w:pPr>
        <w:rPr>
          <w:rFonts w:ascii="Georgia" w:hAnsi="Georgia"/>
          <w:lang w:val="es-ES_tradnl"/>
        </w:rPr>
      </w:pPr>
      <w:r>
        <w:rPr>
          <w:rFonts w:ascii="Georgia" w:hAnsi="Georgia"/>
          <w:lang w:val="es-ES_tradnl"/>
        </w:rPr>
        <w:t xml:space="preserve">                                                                                   </w:t>
      </w:r>
      <w:r>
        <w:rPr>
          <w:rFonts w:ascii="Georgia" w:hAnsi="Georgia"/>
          <w:lang w:val="es-ES_tradnl"/>
        </w:rPr>
        <w:t>Me dirijo a Usted con el fin de</w:t>
      </w:r>
      <w:r>
        <w:rPr>
          <w:rFonts w:ascii="Georgia" w:hAnsi="Georgia"/>
          <w:lang w:val="es-ES_tradnl"/>
        </w:rPr>
        <w:t xml:space="preserve"> </w:t>
      </w:r>
      <w:r>
        <w:rPr>
          <w:rFonts w:ascii="Georgia" w:hAnsi="Georgia"/>
          <w:lang w:val="es-ES_tradnl"/>
        </w:rPr>
        <w:t>solicitar el reconocimiento de equivalencias entre la carrera de:</w:t>
      </w:r>
      <w:r>
        <w:rPr>
          <w:rFonts w:ascii="Georgia" w:hAnsi="Georgia"/>
          <w:lang w:val="es-ES_tradnl"/>
        </w:rPr>
        <w:t xml:space="preserve"> </w:t>
      </w:r>
      <w:r>
        <w:rPr>
          <w:rFonts w:ascii="Georgia" w:hAnsi="Georgia"/>
          <w:lang w:val="es-ES_tradnl"/>
        </w:rPr>
        <w:t>TECNICO SUPERIOR EN QUIMICA</w:t>
      </w:r>
      <w:r>
        <w:rPr>
          <w:rFonts w:ascii="Georgia" w:hAnsi="Georgia"/>
          <w:lang w:val="es-ES_tradnl"/>
        </w:rPr>
        <w:t>,</w:t>
      </w:r>
      <w:r>
        <w:rPr>
          <w:rFonts w:ascii="Georgia" w:hAnsi="Georgia"/>
          <w:lang w:val="es-ES_tradnl"/>
        </w:rPr>
        <w:t xml:space="preserve"> dictada en el INSTITUTO POLITECNICO SUPERIOR GENERAL SAN MARTIN,</w:t>
      </w:r>
      <w:r>
        <w:rPr>
          <w:rFonts w:ascii="Georgia" w:hAnsi="Georgia"/>
          <w:lang w:val="es-ES_tradnl"/>
        </w:rPr>
        <w:t xml:space="preserve"> </w:t>
      </w:r>
      <w:r>
        <w:rPr>
          <w:rFonts w:ascii="Georgia" w:hAnsi="Georgia"/>
          <w:lang w:val="es-ES_tradnl"/>
        </w:rPr>
        <w:t>y la carrera de</w:t>
      </w:r>
      <w:r>
        <w:rPr>
          <w:rFonts w:ascii="Georgia" w:hAnsi="Georgia"/>
          <w:lang w:val="es-ES_tradnl"/>
        </w:rPr>
        <w:t xml:space="preserve"> …………………………</w:t>
      </w:r>
      <w:r>
        <w:rPr>
          <w:rFonts w:ascii="Georgia" w:hAnsi="Georgia"/>
          <w:lang w:val="es-ES_tradnl"/>
        </w:rPr>
        <w:t>………plan vigente, ambas pertenecientes a esta Universidad.</w:t>
      </w:r>
    </w:p>
    <w:p w:rsidR="00D526CB" w:rsidRDefault="00D526CB" w:rsidP="00D526CB">
      <w:pPr>
        <w:rPr>
          <w:rFonts w:ascii="Georgia" w:hAnsi="Georgia"/>
          <w:lang w:val="es-ES_tradnl"/>
        </w:rPr>
      </w:pPr>
    </w:p>
    <w:p w:rsidR="00D526CB" w:rsidRDefault="00D526CB" w:rsidP="00D526CB">
      <w:pPr>
        <w:rPr>
          <w:rFonts w:ascii="Georgia" w:hAnsi="Georgia"/>
          <w:lang w:val="es-ES_tradnl"/>
        </w:rPr>
      </w:pPr>
      <w:r>
        <w:rPr>
          <w:rFonts w:ascii="Georgia" w:hAnsi="Georgia"/>
          <w:lang w:val="es-ES_tradnl"/>
        </w:rPr>
        <w:t xml:space="preserve">                                                                                    DECLARO CONOCER Y ACEPTAR LAS CONDICIONES ESTABLECIDAS EN EL REGLAMENTO DE PASES Y EQUIVALENCIAS RESOL CD Nº 032/2024 ANEXO I</w:t>
      </w:r>
      <w:r>
        <w:rPr>
          <w:rFonts w:ascii="Georgia" w:hAnsi="Georgia"/>
          <w:lang w:val="es-ES_tradnl"/>
        </w:rPr>
        <w:t xml:space="preserve"> y RESOLUCION CD Nº 551/2025.</w:t>
      </w:r>
    </w:p>
    <w:p w:rsidR="00D526CB" w:rsidRDefault="00D526CB" w:rsidP="00D526CB">
      <w:pPr>
        <w:rPr>
          <w:rFonts w:ascii="Georgia" w:hAnsi="Georgia"/>
          <w:lang w:val="es-ES_tradnl"/>
        </w:rPr>
      </w:pPr>
    </w:p>
    <w:p w:rsidR="00D526CB" w:rsidRDefault="00D526CB" w:rsidP="00D526CB">
      <w:pPr>
        <w:rPr>
          <w:rFonts w:ascii="Georgia" w:hAnsi="Georgia"/>
          <w:lang w:val="es-ES_tradnl"/>
        </w:rPr>
      </w:pPr>
      <w:r>
        <w:rPr>
          <w:rFonts w:ascii="Georgia" w:hAnsi="Georgia"/>
          <w:lang w:val="es-ES_tradnl"/>
        </w:rPr>
        <w:t xml:space="preserve">                                                                                     S</w:t>
      </w:r>
      <w:r>
        <w:rPr>
          <w:rFonts w:ascii="Georgia" w:hAnsi="Georgia"/>
          <w:lang w:val="es-ES_tradnl"/>
        </w:rPr>
        <w:t xml:space="preserve">in otro particular, saludo a </w:t>
      </w:r>
      <w:r>
        <w:rPr>
          <w:rFonts w:ascii="Georgia" w:hAnsi="Georgia"/>
          <w:lang w:val="es-ES_tradnl"/>
        </w:rPr>
        <w:t>U</w:t>
      </w:r>
      <w:r>
        <w:rPr>
          <w:rFonts w:ascii="Georgia" w:hAnsi="Georgia"/>
          <w:lang w:val="es-ES_tradnl"/>
        </w:rPr>
        <w:t>sted muy atentamente.</w:t>
      </w:r>
    </w:p>
    <w:p w:rsidR="00D526CB" w:rsidRDefault="00D526CB" w:rsidP="00D526CB">
      <w:pPr>
        <w:rPr>
          <w:rFonts w:ascii="Georgia" w:hAnsi="Georgia"/>
          <w:lang w:val="es-ES_tradnl"/>
        </w:rPr>
      </w:pPr>
    </w:p>
    <w:p w:rsidR="00D526CB" w:rsidRDefault="00D526CB" w:rsidP="00D526CB">
      <w:pPr>
        <w:rPr>
          <w:rFonts w:ascii="Georgia" w:hAnsi="Georgia"/>
          <w:lang w:val="es-ES_tradnl"/>
        </w:rPr>
      </w:pPr>
    </w:p>
    <w:p w:rsidR="00D526CB" w:rsidRDefault="00D526CB" w:rsidP="00D526CB">
      <w:pPr>
        <w:rPr>
          <w:rFonts w:ascii="Georgia" w:hAnsi="Georgia"/>
          <w:lang w:val="es-ES_tradnl"/>
        </w:rPr>
      </w:pPr>
    </w:p>
    <w:p w:rsidR="00D526CB" w:rsidRDefault="00D526CB" w:rsidP="00D526CB">
      <w:pPr>
        <w:rPr>
          <w:rFonts w:ascii="Georgia" w:hAnsi="Georgia"/>
          <w:lang w:val="es-ES_tradnl"/>
        </w:rPr>
      </w:pPr>
      <w:r>
        <w:rPr>
          <w:rFonts w:ascii="Georgia" w:hAnsi="Georgia"/>
          <w:lang w:val="es-ES_tradnl"/>
        </w:rPr>
        <w:t xml:space="preserve">                                                                                     FIRMA.</w:t>
      </w:r>
    </w:p>
    <w:p w:rsidR="00D526CB" w:rsidRDefault="00D526CB" w:rsidP="00D526CB">
      <w:pPr>
        <w:rPr>
          <w:rFonts w:ascii="Georgia" w:hAnsi="Georgia"/>
          <w:lang w:val="es-ES_tradnl"/>
        </w:rPr>
      </w:pPr>
      <w:r>
        <w:rPr>
          <w:rFonts w:ascii="Georgia" w:hAnsi="Georgia"/>
          <w:lang w:val="es-ES_tradnl"/>
        </w:rPr>
        <w:t xml:space="preserve">                                                                                     ACLARACION.</w:t>
      </w:r>
    </w:p>
    <w:p w:rsidR="00D526CB" w:rsidRDefault="00D526CB" w:rsidP="00D526CB">
      <w:pPr>
        <w:rPr>
          <w:rFonts w:ascii="Georgia" w:hAnsi="Georgia"/>
          <w:lang w:val="es-ES_tradnl"/>
        </w:rPr>
      </w:pPr>
      <w:r>
        <w:rPr>
          <w:rFonts w:ascii="Georgia" w:hAnsi="Georgia"/>
          <w:lang w:val="es-ES_tradnl"/>
        </w:rPr>
        <w:t xml:space="preserve">                                                                                     DNI.</w:t>
      </w:r>
    </w:p>
    <w:p w:rsidR="00D526CB" w:rsidRDefault="00D526CB" w:rsidP="00D526CB">
      <w:pPr>
        <w:rPr>
          <w:rFonts w:ascii="Georgia" w:hAnsi="Georgia"/>
          <w:lang w:val="es-ES_tradnl"/>
        </w:rPr>
      </w:pPr>
      <w:r>
        <w:rPr>
          <w:rFonts w:ascii="Georgia" w:hAnsi="Georgia"/>
          <w:lang w:val="es-ES_tradnl"/>
        </w:rPr>
        <w:t xml:space="preserve">                                                                                     TELEFONOS.</w:t>
      </w:r>
    </w:p>
    <w:p w:rsidR="00D526CB" w:rsidRDefault="00D526CB" w:rsidP="00D526CB">
      <w:pPr>
        <w:rPr>
          <w:rFonts w:ascii="Georgia" w:hAnsi="Georgia"/>
          <w:lang w:val="es-ES_tradnl"/>
        </w:rPr>
      </w:pPr>
      <w:r>
        <w:rPr>
          <w:rFonts w:ascii="Georgia" w:hAnsi="Georgia"/>
          <w:lang w:val="es-ES_tradnl"/>
        </w:rPr>
        <w:t xml:space="preserve">                                                                                      E-MAIL.</w:t>
      </w:r>
    </w:p>
    <w:p w:rsidR="00D526CB" w:rsidRDefault="00D526CB" w:rsidP="00D526CB">
      <w:pPr>
        <w:ind w:firstLine="720"/>
        <w:rPr>
          <w:b/>
        </w:rPr>
      </w:pPr>
    </w:p>
    <w:p w:rsidR="003718DF" w:rsidRDefault="003718DF" w:rsidP="00DB34DC">
      <w:pPr>
        <w:ind w:firstLine="720"/>
        <w:rPr>
          <w:b/>
        </w:rPr>
      </w:pPr>
    </w:p>
    <w:sectPr w:rsidR="003718DF">
      <w:headerReference w:type="default" r:id="rId6"/>
      <w:footerReference w:type="default" r:id="rId7"/>
      <w:pgSz w:w="11906" w:h="16838"/>
      <w:pgMar w:top="2268" w:right="1134" w:bottom="1134" w:left="1418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6CB" w:rsidRDefault="00D526CB">
      <w:r>
        <w:separator/>
      </w:r>
    </w:p>
  </w:endnote>
  <w:endnote w:type="continuationSeparator" w:id="0">
    <w:p w:rsidR="00D526CB" w:rsidRDefault="00D52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useoSans-300"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Rubik Medium">
    <w:charset w:val="00"/>
    <w:family w:val="auto"/>
    <w:pitch w:val="variable"/>
    <w:sig w:usb0="A0000A2F" w:usb1="5000205B" w:usb2="00000000" w:usb3="00000000" w:csb0="000000B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0"/>
      <w:tblW w:w="11908" w:type="dxa"/>
      <w:tblInd w:w="-169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908"/>
    </w:tblGrid>
    <w:tr w:rsidR="003718DF">
      <w:tc>
        <w:tcPr>
          <w:tcW w:w="11908" w:type="dxa"/>
        </w:tcPr>
        <w:p w:rsidR="003718DF" w:rsidRDefault="003718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</w:p>
        <w:p w:rsidR="003718DF" w:rsidRDefault="00DB34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color w:val="000000"/>
            </w:rPr>
            <w:t xml:space="preserve">                   </w:t>
          </w:r>
          <w:r>
            <w:rPr>
              <w:noProof/>
              <w:color w:val="000000"/>
              <w:lang w:val="es-ES"/>
            </w:rPr>
            <w:drawing>
              <wp:inline distT="0" distB="0" distL="0" distR="0">
                <wp:extent cx="5939790" cy="930907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9790" cy="93090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6CB" w:rsidRDefault="00D526CB">
      <w:r>
        <w:separator/>
      </w:r>
    </w:p>
  </w:footnote>
  <w:footnote w:type="continuationSeparator" w:id="0">
    <w:p w:rsidR="00D526CB" w:rsidRDefault="00D52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8DF" w:rsidRDefault="008623B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b/>
      </w:rPr>
    </w:pPr>
    <w:r w:rsidRPr="00F1290C">
      <w:rPr>
        <w:noProof/>
        <w:color w:val="000000"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-410312</wp:posOffset>
          </wp:positionH>
          <wp:positionV relativeFrom="paragraph">
            <wp:posOffset>221996</wp:posOffset>
          </wp:positionV>
          <wp:extent cx="706550" cy="716890"/>
          <wp:effectExtent l="0" t="0" r="0" b="762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954" cy="71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3C6D" w:rsidRPr="00123C6D">
      <w:rPr>
        <w:noProof/>
        <w:color w:val="000000"/>
        <w:lang w:val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4833366</wp:posOffset>
          </wp:positionH>
          <wp:positionV relativeFrom="paragraph">
            <wp:posOffset>133350</wp:posOffset>
          </wp:positionV>
          <wp:extent cx="1338681" cy="781827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681" cy="7818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"/>
      <w:tblW w:w="11908" w:type="dxa"/>
      <w:tblInd w:w="-169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908"/>
    </w:tblGrid>
    <w:tr w:rsidR="003718DF">
      <w:tc>
        <w:tcPr>
          <w:tcW w:w="11908" w:type="dxa"/>
        </w:tcPr>
        <w:p w:rsidR="003718DF" w:rsidRDefault="000123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 w:rsidRPr="00F1290C">
            <w:rPr>
              <w:noProof/>
              <w:color w:val="000000"/>
              <w:lang w:val="es-ES"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>
                    <wp:simplePos x="0" y="0"/>
                    <wp:positionH relativeFrom="column">
                      <wp:posOffset>1402080</wp:posOffset>
                    </wp:positionH>
                    <wp:positionV relativeFrom="paragraph">
                      <wp:posOffset>169545</wp:posOffset>
                    </wp:positionV>
                    <wp:extent cx="4326341" cy="450850"/>
                    <wp:effectExtent l="0" t="0" r="0" b="6350"/>
                    <wp:wrapNone/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26341" cy="4508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290C" w:rsidRPr="008E1338" w:rsidRDefault="00CA616E" w:rsidP="00F1290C">
                                <w:pPr>
                                  <w:jc w:val="center"/>
                                  <w:rPr>
                                    <w:rFonts w:ascii="MuseoSans-300" w:hAnsi="MuseoSans-300" w:cs="Rubik Medium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MuseoSans-300" w:hAnsi="MuseoSans-300" w:cs="Rubik Medium"/>
                                    <w:sz w:val="20"/>
                                    <w:szCs w:val="20"/>
                                  </w:rPr>
                                  <w:t>202</w:t>
                                </w:r>
                                <w:r w:rsidR="00795767">
                                  <w:rPr>
                                    <w:rFonts w:ascii="MuseoSans-300" w:hAnsi="MuseoSans-300" w:cs="Rubik Medium"/>
                                    <w:sz w:val="20"/>
                                    <w:szCs w:val="20"/>
                                  </w:rPr>
                                  <w:t>5</w:t>
                                </w:r>
                                <w:r>
                                  <w:rPr>
                                    <w:rFonts w:ascii="MuseoSans-300" w:hAnsi="MuseoSans-300" w:cs="Rubik Medium"/>
                                    <w:sz w:val="20"/>
                                    <w:szCs w:val="20"/>
                                  </w:rPr>
                                  <w:t xml:space="preserve"> -</w:t>
                                </w:r>
                                <w:r w:rsidR="00012373">
                                  <w:rPr>
                                    <w:rFonts w:ascii="MuseoSans-300" w:hAnsi="MuseoSans-300" w:cs="Rubik Medium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795767" w:rsidRPr="00795767">
                                  <w:rPr>
                                    <w:rFonts w:ascii="MuseoSans-300" w:hAnsi="MuseoSans-300"/>
                                  </w:rPr>
                                  <w:t>Año del</w:t>
                                </w:r>
                                <w:r w:rsidR="00795767">
                                  <w:rPr>
                                    <w:rFonts w:ascii="MuseoSans-300" w:hAnsi="MuseoSans-300"/>
                                  </w:rPr>
                                  <w:t xml:space="preserve"> </w:t>
                                </w:r>
                                <w:r w:rsidR="00795767" w:rsidRPr="00795767">
                                  <w:rPr>
                                    <w:rFonts w:ascii="MuseoSans-300" w:hAnsi="MuseoSans-300"/>
                                  </w:rPr>
                                  <w:t>Tricentenario de la Ciudad de Rosario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left:0;text-align:left;margin-left:110.4pt;margin-top:13.35pt;width:340.65pt;height:3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" filled="f" stroked="f">
                    <v:textbox>
                      <w:txbxContent>
                        <w:p w:rsidR="00F1290C" w:rsidRPr="008E1338" w:rsidRDefault="00CA616E" w:rsidP="00F1290C">
                          <w:pPr>
                            <w:jc w:val="center"/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  <w:t>202</w:t>
                          </w:r>
                          <w:r w:rsidR="00795767"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  <w:t xml:space="preserve"> -</w:t>
                          </w:r>
                          <w:r w:rsidR="00012373"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  <w:t xml:space="preserve"> </w:t>
                          </w:r>
                          <w:r w:rsidR="00795767" w:rsidRPr="00795767">
                            <w:rPr>
                              <w:rFonts w:ascii="MuseoSans-300" w:hAnsi="MuseoSans-300"/>
                            </w:rPr>
                            <w:t>Año del</w:t>
                          </w:r>
                          <w:r w:rsidR="00795767">
                            <w:rPr>
                              <w:rFonts w:ascii="MuseoSans-300" w:hAnsi="MuseoSans-300"/>
                            </w:rPr>
                            <w:t xml:space="preserve"> </w:t>
                          </w:r>
                          <w:r w:rsidR="00795767" w:rsidRPr="00795767">
                            <w:rPr>
                              <w:rFonts w:ascii="MuseoSans-300" w:hAnsi="MuseoSans-300"/>
                            </w:rPr>
                            <w:t>Tricentenario de la Ciudad de Rosario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B34DC">
            <w:rPr>
              <w:color w:val="000000"/>
            </w:rPr>
            <w:t xml:space="preserve">    </w:t>
          </w:r>
        </w:p>
      </w:tc>
    </w:tr>
  </w:tbl>
  <w:p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revisionView w:inkAnnotation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6CB"/>
    <w:rsid w:val="00004F67"/>
    <w:rsid w:val="00012373"/>
    <w:rsid w:val="00110A57"/>
    <w:rsid w:val="00123C6D"/>
    <w:rsid w:val="001A7718"/>
    <w:rsid w:val="003718DF"/>
    <w:rsid w:val="005B3E3B"/>
    <w:rsid w:val="00795767"/>
    <w:rsid w:val="008623B5"/>
    <w:rsid w:val="008E1338"/>
    <w:rsid w:val="00A26BDB"/>
    <w:rsid w:val="00C03C1B"/>
    <w:rsid w:val="00CA616E"/>
    <w:rsid w:val="00D526CB"/>
    <w:rsid w:val="00DB34DC"/>
    <w:rsid w:val="00F1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46F005-C0FC-4EA7-8CFF-08CEA1F2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tulo1">
    <w:name w:val="heading 1"/>
    <w:basedOn w:val="Normal"/>
    <w:next w:val="Normal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eastAsia="es-ES"/>
    </w:rPr>
  </w:style>
  <w:style w:type="paragraph" w:styleId="Ttulo2">
    <w:name w:val="heading 2"/>
    <w:basedOn w:val="Normal"/>
    <w:next w:val="Normal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eastAsia="es-ES"/>
    </w:rPr>
  </w:style>
  <w:style w:type="paragraph" w:styleId="Ttulo3">
    <w:name w:val="heading 3"/>
    <w:basedOn w:val="Normal"/>
    <w:next w:val="Normal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eastAsia="es-ES"/>
    </w:rPr>
  </w:style>
  <w:style w:type="paragraph" w:styleId="Ttulo4">
    <w:name w:val="heading 4"/>
    <w:basedOn w:val="Normal"/>
    <w:next w:val="Normal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lang w:eastAsia="es-ES"/>
    </w:rPr>
  </w:style>
  <w:style w:type="paragraph" w:styleId="Ttulo5">
    <w:name w:val="heading 5"/>
    <w:basedOn w:val="Normal"/>
    <w:next w:val="Normal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  <w:lang w:eastAsia="es-ES"/>
    </w:rPr>
  </w:style>
  <w:style w:type="paragraph" w:styleId="Ttulo6">
    <w:name w:val="heading 6"/>
    <w:basedOn w:val="Normal"/>
    <w:next w:val="Normal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es-ES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1290C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1290C"/>
  </w:style>
  <w:style w:type="paragraph" w:styleId="Piedepgina">
    <w:name w:val="footer"/>
    <w:basedOn w:val="Normal"/>
    <w:link w:val="PiedepginaCar"/>
    <w:uiPriority w:val="99"/>
    <w:unhideWhenUsed/>
    <w:rsid w:val="00F1290C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12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esktop\Membrete%20de%20Facult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 de Facultad</Template>
  <TotalTime>16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Dominguez</dc:creator>
  <cp:lastModifiedBy>Mariana Dominguez</cp:lastModifiedBy>
  <cp:revision>2</cp:revision>
  <dcterms:created xsi:type="dcterms:W3CDTF">2026-03-10T15:05:00Z</dcterms:created>
  <dcterms:modified xsi:type="dcterms:W3CDTF">2026-03-10T15:21:00Z</dcterms:modified>
</cp:coreProperties>
</file>